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bottom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1"/>
        <w:gridCol w:w="3969"/>
      </w:tblGrid>
      <w:tr w:rsidR="00D203AB" w:rsidTr="00630828">
        <w:trPr>
          <w:cantSplit/>
          <w:trHeight w:val="1985"/>
        </w:trPr>
        <w:tc>
          <w:tcPr>
            <w:tcW w:w="5671" w:type="dxa"/>
            <w:tcBorders>
              <w:bottom w:val="single" w:sz="4" w:space="0" w:color="auto"/>
            </w:tcBorders>
          </w:tcPr>
          <w:p w:rsidR="00D203AB" w:rsidRDefault="00D203AB">
            <w:pPr>
              <w:pStyle w:val="Doknamn"/>
              <w:keepNext/>
              <w:widowControl w:val="0"/>
            </w:pPr>
            <w:r>
              <w:t>Andelstalsläng</w:t>
            </w:r>
            <w:r w:rsidR="007A2CCC">
              <w:t>d</w:t>
            </w:r>
          </w:p>
          <w:p w:rsidR="00D203AB" w:rsidRDefault="00224A58">
            <w:pPr>
              <w:pStyle w:val="Datum"/>
              <w:keepNext/>
              <w:widowControl w:val="0"/>
            </w:pPr>
            <w:bookmarkStart w:id="0" w:name="Datum"/>
            <w:bookmarkEnd w:id="0"/>
            <w:r>
              <w:t>2016-10-19</w:t>
            </w:r>
          </w:p>
          <w:p w:rsidR="00D203AB" w:rsidRDefault="00D203AB">
            <w:pPr>
              <w:pStyle w:val="nrrrubrik"/>
              <w:widowControl w:val="0"/>
            </w:pPr>
            <w:r>
              <w:t>Ärendenummer</w:t>
            </w:r>
          </w:p>
          <w:p w:rsidR="00D203AB" w:rsidRDefault="00224A58">
            <w:pPr>
              <w:pStyle w:val="nr"/>
              <w:widowControl w:val="0"/>
            </w:pPr>
            <w:bookmarkStart w:id="1" w:name="Ärendenr"/>
            <w:bookmarkEnd w:id="1"/>
            <w:r>
              <w:t>K14421</w:t>
            </w:r>
          </w:p>
          <w:p w:rsidR="00D203AB" w:rsidRDefault="00D203AB">
            <w:pPr>
              <w:pStyle w:val="Handlggare"/>
              <w:widowControl w:val="0"/>
            </w:pPr>
            <w:r>
              <w:t>Förrättningslantmätare</w:t>
            </w:r>
          </w:p>
          <w:p w:rsidR="00D203AB" w:rsidRDefault="00224A58">
            <w:pPr>
              <w:pStyle w:val="Handlnamn"/>
              <w:widowControl w:val="0"/>
            </w:pPr>
            <w:bookmarkStart w:id="2" w:name="Förrslm"/>
            <w:bookmarkEnd w:id="2"/>
            <w:r>
              <w:t>Clas Lindell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203AB" w:rsidRDefault="00D203AB">
            <w:pPr>
              <w:pStyle w:val="Sida"/>
              <w:keepNext/>
              <w:framePr w:wrap="around"/>
              <w:widowControl w:val="0"/>
            </w:pPr>
          </w:p>
        </w:tc>
      </w:tr>
    </w:tbl>
    <w:p w:rsidR="00AB2CE4" w:rsidRPr="00AB2CE4" w:rsidRDefault="00AB2CE4" w:rsidP="00AB2CE4">
      <w:pPr>
        <w:pStyle w:val="Dold"/>
        <w:rPr>
          <w:color w:val="0000FF"/>
          <w:sz w:val="24"/>
          <w:szCs w:val="24"/>
        </w:rPr>
      </w:pPr>
      <w:r w:rsidRPr="00AB2CE4">
        <w:rPr>
          <w:b/>
          <w:color w:val="0000FF"/>
          <w:sz w:val="24"/>
          <w:szCs w:val="24"/>
        </w:rPr>
        <w:t>OBS!</w:t>
      </w:r>
      <w:r w:rsidRPr="00AB2CE4">
        <w:rPr>
          <w:color w:val="0000FF"/>
          <w:sz w:val="24"/>
          <w:szCs w:val="24"/>
        </w:rPr>
        <w:t xml:space="preserve"> Bara registerenheter som ingår i berörkretsen skickas från Trossen. Andelstal för Byggnad, Anläggning m.fl. måste skrivas in av handläggaren.</w:t>
      </w:r>
    </w:p>
    <w:tbl>
      <w:tblPr>
        <w:tblW w:w="966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"/>
        <w:gridCol w:w="1409"/>
        <w:gridCol w:w="4253"/>
        <w:gridCol w:w="567"/>
        <w:gridCol w:w="1560"/>
        <w:gridCol w:w="850"/>
        <w:gridCol w:w="992"/>
        <w:gridCol w:w="20"/>
      </w:tblGrid>
      <w:tr w:rsidR="00D203AB" w:rsidTr="00224A58">
        <w:trPr>
          <w:gridAfter w:val="1"/>
          <w:wAfter w:w="20" w:type="dxa"/>
          <w:cantSplit/>
        </w:trPr>
        <w:tc>
          <w:tcPr>
            <w:tcW w:w="1418" w:type="dxa"/>
            <w:gridSpan w:val="2"/>
          </w:tcPr>
          <w:p w:rsidR="00D203AB" w:rsidRDefault="00D203AB" w:rsidP="000C06AE">
            <w:pPr>
              <w:pStyle w:val="Tabell-sidrub1"/>
            </w:pPr>
            <w:r w:rsidRPr="000C06AE">
              <w:t>Ärende</w:t>
            </w:r>
          </w:p>
        </w:tc>
        <w:tc>
          <w:tcPr>
            <w:tcW w:w="8222" w:type="dxa"/>
            <w:gridSpan w:val="5"/>
          </w:tcPr>
          <w:p w:rsidR="00D203AB" w:rsidRPr="000C06AE" w:rsidRDefault="00224A58" w:rsidP="000C06AE">
            <w:pPr>
              <w:pStyle w:val="Tabelltext-1"/>
            </w:pPr>
            <w:bookmarkStart w:id="3" w:name="Ärendemening"/>
            <w:r>
              <w:t>Anläggningsförrättning berörande Torstäva ga:13</w:t>
            </w:r>
            <w:bookmarkEnd w:id="3"/>
          </w:p>
        </w:tc>
      </w:tr>
      <w:tr w:rsidR="00D203AB" w:rsidTr="00224A58">
        <w:tblPrEx>
          <w:tblCellMar>
            <w:left w:w="71" w:type="dxa"/>
            <w:right w:w="71" w:type="dxa"/>
          </w:tblCellMar>
        </w:tblPrEx>
        <w:trPr>
          <w:gridAfter w:val="1"/>
          <w:wAfter w:w="20" w:type="dxa"/>
          <w:cantSplit/>
        </w:trPr>
        <w:tc>
          <w:tcPr>
            <w:tcW w:w="1418" w:type="dxa"/>
            <w:gridSpan w:val="2"/>
          </w:tcPr>
          <w:p w:rsidR="00D203AB" w:rsidRDefault="00D203AB">
            <w:pPr>
              <w:pStyle w:val="Tabell-sidrubrik"/>
              <w:keepNext/>
              <w:widowControl w:val="0"/>
              <w:spacing w:before="60" w:after="240"/>
            </w:pPr>
          </w:p>
        </w:tc>
        <w:tc>
          <w:tcPr>
            <w:tcW w:w="4253" w:type="dxa"/>
          </w:tcPr>
          <w:p w:rsidR="00D203AB" w:rsidRPr="00224A58" w:rsidRDefault="00D203AB" w:rsidP="000C06AE">
            <w:pPr>
              <w:pStyle w:val="Kommun"/>
            </w:pPr>
            <w:r w:rsidRPr="000C06AE">
              <w:t xml:space="preserve">Kommun: </w:t>
            </w:r>
            <w:bookmarkStart w:id="4" w:name="Kommun"/>
            <w:bookmarkEnd w:id="4"/>
            <w:r w:rsidR="00224A58">
              <w:t>Karlskrona</w:t>
            </w:r>
          </w:p>
        </w:tc>
        <w:tc>
          <w:tcPr>
            <w:tcW w:w="3969" w:type="dxa"/>
            <w:gridSpan w:val="4"/>
          </w:tcPr>
          <w:p w:rsidR="00D203AB" w:rsidRPr="00224A58" w:rsidRDefault="00041FCE" w:rsidP="000C06AE">
            <w:pPr>
              <w:pStyle w:val="Ln-text"/>
            </w:pPr>
            <w:r w:rsidRPr="000C06AE">
              <w:t xml:space="preserve">Län: </w:t>
            </w:r>
            <w:bookmarkStart w:id="5" w:name="Län"/>
            <w:bookmarkEnd w:id="5"/>
            <w:r w:rsidR="00224A58">
              <w:t>Blekinge</w:t>
            </w:r>
          </w:p>
        </w:tc>
      </w:tr>
      <w:tr w:rsidR="00B239E4" w:rsidTr="00224A58">
        <w:tblPrEx>
          <w:tblCellMar>
            <w:left w:w="71" w:type="dxa"/>
            <w:right w:w="71" w:type="dxa"/>
          </w:tblCellMar>
        </w:tblPrEx>
        <w:trPr>
          <w:gridAfter w:val="1"/>
          <w:wAfter w:w="20" w:type="dxa"/>
          <w:cantSplit/>
        </w:trPr>
        <w:tc>
          <w:tcPr>
            <w:tcW w:w="9640" w:type="dxa"/>
            <w:gridSpan w:val="7"/>
          </w:tcPr>
          <w:p w:rsidR="00B239E4" w:rsidRPr="000C06AE" w:rsidRDefault="00B239E4" w:rsidP="000C06AE">
            <w:pPr>
              <w:pStyle w:val="Ln-text"/>
            </w:pPr>
            <w:bookmarkStart w:id="6" w:name="Nybildad"/>
            <w:bookmarkEnd w:id="6"/>
          </w:p>
        </w:tc>
      </w:tr>
      <w:tr w:rsidR="00D203AB" w:rsidTr="00224A58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After w:val="1"/>
          <w:wAfter w:w="20" w:type="dxa"/>
          <w:cantSplit/>
        </w:trPr>
        <w:tc>
          <w:tcPr>
            <w:tcW w:w="9640" w:type="dxa"/>
            <w:gridSpan w:val="7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D203AB" w:rsidRDefault="00D203AB">
            <w:pPr>
              <w:pStyle w:val="Tabelltext"/>
              <w:keepNext/>
              <w:widowControl w:val="0"/>
              <w:tabs>
                <w:tab w:val="left" w:pos="3062"/>
              </w:tabs>
              <w:spacing w:before="240" w:after="240"/>
              <w:ind w:left="3062" w:hanging="3062"/>
              <w:rPr>
                <w:b/>
                <w:sz w:val="20"/>
              </w:rPr>
            </w:pPr>
            <w:r>
              <w:rPr>
                <w:b/>
              </w:rPr>
              <w:t>Gemensamhetsanläggning:</w:t>
            </w:r>
            <w:r>
              <w:rPr>
                <w:b/>
              </w:rPr>
              <w:tab/>
            </w:r>
            <w:bookmarkStart w:id="7" w:name="Gemensamhetsanl"/>
            <w:bookmarkEnd w:id="7"/>
            <w:r w:rsidR="00224A58">
              <w:rPr>
                <w:b/>
              </w:rPr>
              <w:t>KARLSKRONA TORSTÄVA GA:13</w:t>
            </w:r>
          </w:p>
        </w:tc>
      </w:tr>
      <w:tr w:rsidR="000C06AE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  <w:tblHeader/>
        </w:trPr>
        <w:tc>
          <w:tcPr>
            <w:tcW w:w="7789" w:type="dxa"/>
            <w:gridSpan w:val="4"/>
            <w:tcBorders>
              <w:top w:val="single" w:sz="6" w:space="0" w:color="808080"/>
              <w:bottom w:val="nil"/>
            </w:tcBorders>
          </w:tcPr>
          <w:p w:rsidR="000C06AE" w:rsidRPr="002F77C3" w:rsidRDefault="000C06AE" w:rsidP="008F0677">
            <w:pPr>
              <w:tabs>
                <w:tab w:val="left" w:pos="4820"/>
              </w:tabs>
              <w:spacing w:before="60" w:after="60"/>
              <w:rPr>
                <w:sz w:val="20"/>
              </w:rPr>
            </w:pPr>
            <w:r w:rsidRPr="002F77C3">
              <w:rPr>
                <w:sz w:val="20"/>
              </w:rPr>
              <w:t>Fastighet, Ägare</w:t>
            </w:r>
            <w:r w:rsidRPr="002F77C3">
              <w:rPr>
                <w:sz w:val="20"/>
              </w:rPr>
              <w:tab/>
            </w:r>
            <w:r w:rsidR="004A5750">
              <w:rPr>
                <w:sz w:val="20"/>
              </w:rPr>
              <w:tab/>
              <w:t xml:space="preserve">                     Byggnad Å</w:t>
            </w:r>
          </w:p>
        </w:tc>
        <w:tc>
          <w:tcPr>
            <w:tcW w:w="850" w:type="dxa"/>
            <w:tcBorders>
              <w:top w:val="single" w:sz="6" w:space="0" w:color="808080"/>
            </w:tcBorders>
          </w:tcPr>
          <w:p w:rsidR="000C06AE" w:rsidRPr="002F77C3" w:rsidRDefault="004A5750" w:rsidP="009D5825">
            <w:pPr>
              <w:spacing w:before="60" w:after="60"/>
              <w:jc w:val="right"/>
              <w:rPr>
                <w:sz w:val="20"/>
              </w:rPr>
            </w:pPr>
            <w:r>
              <w:rPr>
                <w:sz w:val="20"/>
              </w:rPr>
              <w:t>Gällande andelstal</w:t>
            </w:r>
          </w:p>
        </w:tc>
        <w:tc>
          <w:tcPr>
            <w:tcW w:w="1012" w:type="dxa"/>
            <w:gridSpan w:val="2"/>
            <w:tcBorders>
              <w:top w:val="single" w:sz="6" w:space="0" w:color="808080"/>
            </w:tcBorders>
          </w:tcPr>
          <w:p w:rsidR="000C06AE" w:rsidRPr="002F77C3" w:rsidRDefault="004A5750" w:rsidP="004A5750">
            <w:pPr>
              <w:spacing w:before="60" w:after="60"/>
              <w:jc w:val="right"/>
              <w:rPr>
                <w:sz w:val="20"/>
              </w:rPr>
            </w:pPr>
            <w:r>
              <w:rPr>
                <w:sz w:val="20"/>
              </w:rPr>
              <w:t>Nytt</w:t>
            </w:r>
            <w:r w:rsidR="000C06AE" w:rsidRPr="002F77C3">
              <w:rPr>
                <w:sz w:val="20"/>
              </w:rPr>
              <w:t xml:space="preserve"> andelstal</w:t>
            </w:r>
          </w:p>
        </w:tc>
      </w:tr>
      <w:tr w:rsidR="000C06AE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bottom w:val="single" w:sz="6" w:space="0" w:color="808080"/>
              <w:right w:val="nil"/>
            </w:tcBorders>
          </w:tcPr>
          <w:p w:rsidR="000C06AE" w:rsidRPr="002F77C3" w:rsidRDefault="00224A58" w:rsidP="009D5825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  <w:bookmarkStart w:id="8" w:name="Fastighet"/>
            <w:bookmarkEnd w:id="8"/>
            <w:r>
              <w:rPr>
                <w:rFonts w:ascii="Book Antiqua Fet" w:hAnsi="Book Antiqua Fet"/>
                <w:b/>
                <w:noProof/>
              </w:rPr>
              <w:t>Kommun: KARLSKRONA</w:t>
            </w:r>
          </w:p>
        </w:tc>
        <w:tc>
          <w:tcPr>
            <w:tcW w:w="1560" w:type="dxa"/>
            <w:tcBorders>
              <w:left w:val="nil"/>
              <w:bottom w:val="single" w:sz="6" w:space="0" w:color="808080"/>
            </w:tcBorders>
          </w:tcPr>
          <w:p w:rsidR="000C06AE" w:rsidRPr="002F77C3" w:rsidRDefault="000C06AE" w:rsidP="009D5825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bottom w:val="single" w:sz="6" w:space="0" w:color="808080"/>
            </w:tcBorders>
          </w:tcPr>
          <w:p w:rsidR="000C06AE" w:rsidRPr="002F77C3" w:rsidRDefault="000C06AE" w:rsidP="009D582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bookmarkStart w:id="9" w:name="Andesltal"/>
            <w:bookmarkEnd w:id="9"/>
          </w:p>
        </w:tc>
        <w:tc>
          <w:tcPr>
            <w:tcW w:w="1012" w:type="dxa"/>
            <w:gridSpan w:val="2"/>
            <w:tcBorders>
              <w:bottom w:val="single" w:sz="6" w:space="0" w:color="808080"/>
            </w:tcBorders>
          </w:tcPr>
          <w:p w:rsidR="000C06AE" w:rsidRPr="002F77C3" w:rsidRDefault="000C06AE" w:rsidP="009D5825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bookmarkStart w:id="10" w:name="SaAndelstal"/>
            <w:bookmarkEnd w:id="10"/>
          </w:p>
        </w:tc>
      </w:tr>
      <w:tr w:rsidR="00224A58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:rsidR="00224A58" w:rsidRPr="00224A58" w:rsidRDefault="00224A58" w:rsidP="009D5825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Gängletorp 2:7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Skärgårdsudden Ab</w:t>
            </w:r>
          </w:p>
        </w:tc>
        <w:tc>
          <w:tcPr>
            <w:tcW w:w="1560" w:type="dxa"/>
            <w:tcBorders>
              <w:left w:val="nil"/>
              <w:bottom w:val="nil"/>
            </w:tcBorders>
            <w:shd w:val="clear" w:color="auto" w:fill="auto"/>
          </w:tcPr>
          <w:p w:rsidR="00224A58" w:rsidRPr="002F77C3" w:rsidRDefault="00224A58" w:rsidP="009D5825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:rsidR="00224A58" w:rsidRPr="002F77C3" w:rsidRDefault="003E1A6E" w:rsidP="009D582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1012" w:type="dxa"/>
            <w:gridSpan w:val="2"/>
            <w:tcBorders>
              <w:bottom w:val="nil"/>
            </w:tcBorders>
            <w:shd w:val="clear" w:color="auto" w:fill="auto"/>
          </w:tcPr>
          <w:p w:rsidR="00224A58" w:rsidRPr="002F77C3" w:rsidRDefault="003E1A6E" w:rsidP="009D5825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 w:rsidRPr="003E1A6E">
              <w:rPr>
                <w:b/>
                <w:color w:val="FF0000"/>
              </w:rPr>
              <w:t>0</w:t>
            </w:r>
          </w:p>
        </w:tc>
      </w:tr>
      <w:tr w:rsidR="00224A58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224A58" w:rsidRDefault="009D5825" w:rsidP="009D5825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 xml:space="preserve">Fastigheten avregistrerad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224A58" w:rsidRPr="00224A58" w:rsidRDefault="00224A58" w:rsidP="009D5825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b/>
                <w:noProof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24A58" w:rsidRPr="002F77C3" w:rsidRDefault="00224A58" w:rsidP="009D582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01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24A58" w:rsidRPr="002F77C3" w:rsidRDefault="009D5825" w:rsidP="009D5825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 w:rsidRPr="003E1A6E">
              <w:rPr>
                <w:b/>
                <w:color w:val="FF0000"/>
              </w:rPr>
              <w:t>0</w:t>
            </w:r>
          </w:p>
        </w:tc>
      </w:tr>
      <w:tr w:rsidR="00224A58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224A58" w:rsidRPr="00224A58" w:rsidRDefault="00224A58" w:rsidP="009D5825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Gängletorp 2:9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Arne Ojalill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224A58" w:rsidRPr="00224A58" w:rsidRDefault="00224A58" w:rsidP="009D5825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24A58" w:rsidRPr="002F77C3" w:rsidRDefault="00224A58" w:rsidP="009D582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24A58" w:rsidRDefault="009D5825" w:rsidP="009D5825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24A58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224A58" w:rsidRPr="00224A58" w:rsidRDefault="00224A58" w:rsidP="009D5825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Gängletorp 2:10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Susanne Gagné-Herrlin,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Johan Herrlin, andel 1/2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224A58" w:rsidRPr="00224A58" w:rsidRDefault="00224A58" w:rsidP="009D5825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24A58" w:rsidRPr="002F77C3" w:rsidRDefault="00224A58" w:rsidP="009D582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24A58" w:rsidRDefault="009D5825" w:rsidP="009D5825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24A58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224A58" w:rsidRPr="00224A58" w:rsidRDefault="00224A58" w:rsidP="009D5825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Gängletorp 2:11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Christian Magnusson,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Jenny Kjellander, andel 1/2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224A58" w:rsidRPr="00224A58" w:rsidRDefault="00224A58" w:rsidP="009D5825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24A58" w:rsidRPr="002F77C3" w:rsidRDefault="00224A58" w:rsidP="009D582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24A58" w:rsidRDefault="009D5825" w:rsidP="009D5825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24A58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224A58" w:rsidRPr="00224A58" w:rsidRDefault="00224A58" w:rsidP="009D5825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Gängletorp 2:12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Lisa Matilda Thornell,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Timmy Emilsson, andel 1/2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224A58" w:rsidRPr="00224A58" w:rsidRDefault="00224A58" w:rsidP="009D5825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24A58" w:rsidRPr="002F77C3" w:rsidRDefault="00224A58" w:rsidP="009D582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24A58" w:rsidRDefault="009D5825" w:rsidP="009D5825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24A58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224A58" w:rsidRPr="00224A58" w:rsidRDefault="00224A58" w:rsidP="009D5825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Gängletorp 2:13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Henrik Tibblin,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Sofia Petersson, andel 1/2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224A58" w:rsidRPr="00224A58" w:rsidRDefault="00224A58" w:rsidP="009D5825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24A58" w:rsidRPr="002F77C3" w:rsidRDefault="00224A58" w:rsidP="009D582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24A58" w:rsidRDefault="009D5825" w:rsidP="009D5825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24A58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224A58" w:rsidRPr="00224A58" w:rsidRDefault="00224A58" w:rsidP="009D5825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Gängletorp 2:14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Anna Tengryd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224A58" w:rsidRPr="00224A58" w:rsidRDefault="00224A58" w:rsidP="009D5825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24A58" w:rsidRPr="002F77C3" w:rsidRDefault="00224A58" w:rsidP="009D582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24A58" w:rsidRDefault="009D5825" w:rsidP="009D5825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 w:rsidRPr="003E1A6E">
              <w:rPr>
                <w:b/>
                <w:color w:val="00B050"/>
              </w:rPr>
              <w:t>1</w:t>
            </w:r>
          </w:p>
        </w:tc>
      </w:tr>
      <w:tr w:rsidR="00224A58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224A58" w:rsidRPr="00224A58" w:rsidRDefault="00224A58" w:rsidP="009D5825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Gängletorp 2:15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Alf Åberg,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Lena Elisabeth Åberg, andel 1/2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224A58" w:rsidRPr="00224A58" w:rsidRDefault="00224A58" w:rsidP="009D5825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24A58" w:rsidRPr="002F77C3" w:rsidRDefault="00224A58" w:rsidP="009D582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24A58" w:rsidRPr="003E1A6E" w:rsidRDefault="003E1A6E" w:rsidP="009D5825">
            <w:pPr>
              <w:tabs>
                <w:tab w:val="left" w:pos="4820"/>
              </w:tabs>
              <w:spacing w:before="60"/>
              <w:jc w:val="right"/>
              <w:rPr>
                <w:b/>
                <w:color w:val="00B050"/>
              </w:rPr>
            </w:pPr>
            <w:r w:rsidRPr="003E1A6E">
              <w:rPr>
                <w:b/>
                <w:color w:val="00B050"/>
              </w:rPr>
              <w:t>1</w:t>
            </w:r>
          </w:p>
        </w:tc>
      </w:tr>
      <w:tr w:rsidR="00224A58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224A58" w:rsidRPr="00224A58" w:rsidRDefault="00224A58" w:rsidP="009D5825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lastRenderedPageBreak/>
              <w:t>Gängletorp 2:16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Joakim Andersson,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Gunilla Andersson, andel 1/2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224A58" w:rsidRPr="00224A58" w:rsidRDefault="00224A58" w:rsidP="009D5825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24A58" w:rsidRPr="002F77C3" w:rsidRDefault="00224A58" w:rsidP="009D582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24A58" w:rsidRDefault="009D5825" w:rsidP="009D5825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 w:rsidRPr="003E1A6E">
              <w:rPr>
                <w:b/>
                <w:color w:val="00B050"/>
              </w:rPr>
              <w:t>1</w:t>
            </w:r>
          </w:p>
        </w:tc>
      </w:tr>
      <w:tr w:rsidR="00224A58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224A58" w:rsidRPr="00224A58" w:rsidRDefault="00224A58" w:rsidP="009D5825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Gängletorp 2:17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Klas Gustavsson,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Ann-Charlotte Linneby-Gustavsson, andel 1/2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224A58" w:rsidRPr="00224A58" w:rsidRDefault="00224A58" w:rsidP="009D5825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24A58" w:rsidRPr="002F77C3" w:rsidRDefault="00224A58" w:rsidP="009D582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24A58" w:rsidRDefault="009D5825" w:rsidP="009D5825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 w:rsidRPr="003E1A6E">
              <w:rPr>
                <w:b/>
                <w:color w:val="00B050"/>
              </w:rPr>
              <w:t>1</w:t>
            </w:r>
          </w:p>
        </w:tc>
      </w:tr>
      <w:tr w:rsidR="00224A58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224A58" w:rsidRPr="00224A58" w:rsidRDefault="00224A58" w:rsidP="009D5825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Gängletorp 2:18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Skärgårdsudden Ab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224A58" w:rsidRPr="00224A58" w:rsidRDefault="00224A58" w:rsidP="009D5825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24A58" w:rsidRPr="002F77C3" w:rsidRDefault="00224A58" w:rsidP="009D582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24A58" w:rsidRDefault="009D5825" w:rsidP="009D5825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 w:rsidRPr="003E1A6E">
              <w:rPr>
                <w:b/>
                <w:color w:val="00B050"/>
              </w:rPr>
              <w:t>1</w:t>
            </w:r>
          </w:p>
        </w:tc>
      </w:tr>
      <w:tr w:rsidR="00224A58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224A58" w:rsidRPr="00224A58" w:rsidRDefault="00224A58" w:rsidP="009D5825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Gängletorp 2:19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Skärgårdsudden Ab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224A58" w:rsidRPr="00224A58" w:rsidRDefault="00224A58" w:rsidP="009D5825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24A58" w:rsidRPr="002F77C3" w:rsidRDefault="00224A58" w:rsidP="009D582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24A58" w:rsidRDefault="009D5825" w:rsidP="009D5825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 w:rsidRPr="003E1A6E">
              <w:rPr>
                <w:b/>
                <w:color w:val="00B050"/>
              </w:rPr>
              <w:t>1</w:t>
            </w:r>
          </w:p>
        </w:tc>
      </w:tr>
      <w:tr w:rsidR="00224A58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224A58" w:rsidRPr="00224A58" w:rsidRDefault="00224A58" w:rsidP="009D5825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Gängletorp 2:20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Sanna Thornell,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Emil Storberg, andel 1/2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224A58" w:rsidRPr="00224A58" w:rsidRDefault="00224A58" w:rsidP="009D5825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24A58" w:rsidRPr="002F77C3" w:rsidRDefault="00224A58" w:rsidP="009D582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24A58" w:rsidRDefault="009D5825" w:rsidP="009D5825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 w:rsidRPr="003E1A6E">
              <w:rPr>
                <w:b/>
                <w:color w:val="00B050"/>
              </w:rPr>
              <w:t>1</w:t>
            </w:r>
          </w:p>
        </w:tc>
      </w:tr>
      <w:tr w:rsidR="00224A58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224A58" w:rsidRPr="00224A58" w:rsidRDefault="00224A58" w:rsidP="009D5825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Gängletorp 2:21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Henric Emrygert,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Johanna Jakobsson, andel 1/2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224A58" w:rsidRPr="00224A58" w:rsidRDefault="00224A58" w:rsidP="009D5825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24A58" w:rsidRPr="002F77C3" w:rsidRDefault="00224A58" w:rsidP="009D582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24A58" w:rsidRDefault="009D5825" w:rsidP="009D5825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 w:rsidRPr="003E1A6E">
              <w:rPr>
                <w:b/>
                <w:color w:val="00B050"/>
              </w:rPr>
              <w:t>1</w:t>
            </w:r>
          </w:p>
        </w:tc>
      </w:tr>
      <w:tr w:rsidR="00224A58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224A58" w:rsidRPr="00224A58" w:rsidRDefault="00224A58" w:rsidP="009D5825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Gängletorp 2:22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Jan Christoffer Trosgård,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Emma Daleke-Trosgård, andel 1/2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224A58" w:rsidRPr="00224A58" w:rsidRDefault="00224A58" w:rsidP="009D5825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24A58" w:rsidRPr="002F77C3" w:rsidRDefault="00224A58" w:rsidP="009D582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24A58" w:rsidRDefault="009D5825" w:rsidP="009D5825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 w:rsidRPr="003E1A6E">
              <w:rPr>
                <w:b/>
                <w:color w:val="00B050"/>
              </w:rPr>
              <w:t>1</w:t>
            </w:r>
          </w:p>
        </w:tc>
      </w:tr>
      <w:tr w:rsidR="00224A58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224A58" w:rsidRPr="00224A58" w:rsidRDefault="00224A58" w:rsidP="009D5825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Gängletorp 2:23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Bjarne Grönqvist,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Ann-Christin Grönqvist, andel 1/2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224A58" w:rsidRPr="00224A58" w:rsidRDefault="00224A58" w:rsidP="009D5825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24A58" w:rsidRPr="002F77C3" w:rsidRDefault="00224A58" w:rsidP="009D582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24A58" w:rsidRDefault="009D5825" w:rsidP="009D5825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 w:rsidRPr="003E1A6E">
              <w:rPr>
                <w:b/>
                <w:color w:val="00B050"/>
              </w:rPr>
              <w:t>1</w:t>
            </w:r>
          </w:p>
        </w:tc>
      </w:tr>
      <w:tr w:rsidR="00224A58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224A58" w:rsidRPr="00224A58" w:rsidRDefault="00224A58" w:rsidP="009D5825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Gängletorp 2:24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Inga-Lill Hoff,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Peter Lindberg, andel 1/2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224A58" w:rsidRPr="00224A58" w:rsidRDefault="00224A58" w:rsidP="009D5825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24A58" w:rsidRPr="002F77C3" w:rsidRDefault="00224A58" w:rsidP="009D582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24A58" w:rsidRDefault="009D5825" w:rsidP="009D5825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 w:rsidRPr="003E1A6E">
              <w:rPr>
                <w:b/>
                <w:color w:val="00B050"/>
              </w:rPr>
              <w:t>1</w:t>
            </w:r>
          </w:p>
        </w:tc>
      </w:tr>
      <w:tr w:rsidR="00224A58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224A58" w:rsidRPr="00224A58" w:rsidRDefault="00224A58" w:rsidP="009D5825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Gängletorp 2:25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Skärgårdsudden Ab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224A58" w:rsidRPr="00224A58" w:rsidRDefault="00224A58" w:rsidP="009D5825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24A58" w:rsidRPr="002F77C3" w:rsidRDefault="00224A58" w:rsidP="009D582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24A58" w:rsidRDefault="009D5825" w:rsidP="009D5825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 w:rsidRPr="003E1A6E">
              <w:rPr>
                <w:b/>
                <w:color w:val="00B050"/>
              </w:rPr>
              <w:t>1</w:t>
            </w:r>
          </w:p>
        </w:tc>
      </w:tr>
      <w:tr w:rsidR="00224A58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224A58" w:rsidRPr="00224A58" w:rsidRDefault="00224A58" w:rsidP="009D5825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Gängletorp 2:26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Trivselhus Aktiebolag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224A58" w:rsidRPr="00224A58" w:rsidRDefault="00224A58" w:rsidP="009D5825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24A58" w:rsidRPr="002F77C3" w:rsidRDefault="00224A58" w:rsidP="009D582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24A58" w:rsidRDefault="009D5825" w:rsidP="009D5825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 w:rsidRPr="003E1A6E">
              <w:rPr>
                <w:b/>
                <w:color w:val="00B050"/>
              </w:rPr>
              <w:t>1</w:t>
            </w:r>
          </w:p>
        </w:tc>
      </w:tr>
      <w:tr w:rsidR="00224A58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224A58" w:rsidRPr="00224A58" w:rsidRDefault="00224A58" w:rsidP="009D5825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Gängletorp 2:27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Jörgen Andersson,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Rosita Andersson, andel 1/2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224A58" w:rsidRPr="00224A58" w:rsidRDefault="00224A58" w:rsidP="009D5825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24A58" w:rsidRPr="002F77C3" w:rsidRDefault="00224A58" w:rsidP="009D582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24A58" w:rsidRDefault="009D5825" w:rsidP="009D5825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 w:rsidRPr="003E1A6E">
              <w:rPr>
                <w:b/>
                <w:color w:val="00B050"/>
              </w:rPr>
              <w:t>1</w:t>
            </w:r>
          </w:p>
        </w:tc>
      </w:tr>
      <w:tr w:rsidR="00224A58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224A58" w:rsidRPr="00224A58" w:rsidRDefault="00224A58" w:rsidP="009D5825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Gängletorp 7:2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Eva Flyborg,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Stig Flyborg, andel 1/2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224A58" w:rsidRPr="00224A58" w:rsidRDefault="00224A58" w:rsidP="009D5825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24A58" w:rsidRPr="002F77C3" w:rsidRDefault="00224A58" w:rsidP="009D582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24A58" w:rsidRDefault="009D5825" w:rsidP="009D5825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 w:rsidRPr="003E1A6E">
              <w:rPr>
                <w:b/>
                <w:color w:val="00B050"/>
              </w:rPr>
              <w:t>1</w:t>
            </w:r>
          </w:p>
        </w:tc>
      </w:tr>
      <w:tr w:rsidR="00224A58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224A58" w:rsidRPr="00224A58" w:rsidRDefault="00224A58" w:rsidP="009D5825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Gängletorp 7:3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Anders Mikael Gustafsson,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Eva Susanne Gustafsson, andel 1/2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224A58" w:rsidRPr="00224A58" w:rsidRDefault="00224A58" w:rsidP="009D5825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24A58" w:rsidRPr="002F77C3" w:rsidRDefault="00224A58" w:rsidP="009D582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24A58" w:rsidRDefault="009D5825" w:rsidP="009D5825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 w:rsidRPr="003E1A6E">
              <w:rPr>
                <w:b/>
                <w:color w:val="00B050"/>
              </w:rPr>
              <w:t>1</w:t>
            </w:r>
          </w:p>
        </w:tc>
      </w:tr>
      <w:tr w:rsidR="00224A58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224A58" w:rsidRPr="00224A58" w:rsidRDefault="00224A58" w:rsidP="009D5825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Gängletorp 9:1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Christian Svensson,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Rodoula Epifani, andel 1/2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224A58" w:rsidRPr="00224A58" w:rsidRDefault="00224A58" w:rsidP="009D5825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24A58" w:rsidRPr="002F77C3" w:rsidRDefault="003E1A6E" w:rsidP="009D582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24A58" w:rsidRDefault="009D5825" w:rsidP="009D5825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 w:rsidRPr="003E1A6E">
              <w:rPr>
                <w:b/>
                <w:color w:val="00B050"/>
              </w:rPr>
              <w:t>1</w:t>
            </w:r>
          </w:p>
        </w:tc>
      </w:tr>
      <w:tr w:rsidR="00224A58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224A58" w:rsidRPr="00224A58" w:rsidRDefault="00224A58" w:rsidP="009D5825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lastRenderedPageBreak/>
              <w:t>Gängletorp 9:2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Ros-Marie Holmberg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224A58" w:rsidRPr="00224A58" w:rsidRDefault="00224A58" w:rsidP="009D5825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24A58" w:rsidRPr="002F77C3" w:rsidRDefault="003E1A6E" w:rsidP="009D582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24A58" w:rsidRDefault="009D5825" w:rsidP="009D5825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24A58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224A58" w:rsidRPr="00224A58" w:rsidRDefault="00224A58" w:rsidP="009D5825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Gängletorp 10:2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Birgit Ingegärd Elisabeth Åström,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Olof Albert Åström, andel 1/2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224A58" w:rsidRPr="00224A58" w:rsidRDefault="00224A58" w:rsidP="009D5825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24A58" w:rsidRPr="002F77C3" w:rsidRDefault="003E1A6E" w:rsidP="009D582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24A58" w:rsidRDefault="009D5825" w:rsidP="009D5825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224A58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224A58" w:rsidRPr="00224A58" w:rsidRDefault="00224A58" w:rsidP="009D5825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Gängletorp 10:3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Staffan Reimendal,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Kristina Reimendal, andel 1/2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224A58" w:rsidRPr="00224A58" w:rsidRDefault="00224A58" w:rsidP="009D5825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24A58" w:rsidRPr="002F77C3" w:rsidRDefault="003E1A6E" w:rsidP="009D582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24A58" w:rsidRDefault="009D5825" w:rsidP="009D5825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224A58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224A58" w:rsidRPr="00224A58" w:rsidRDefault="00224A58" w:rsidP="009D5825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Gängletorp 10:4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Lena Annika Elisabeth Andersson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224A58" w:rsidRPr="00224A58" w:rsidRDefault="00224A58" w:rsidP="009D5825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24A58" w:rsidRPr="002F77C3" w:rsidRDefault="003E1A6E" w:rsidP="009D582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24A58" w:rsidRDefault="009D5825" w:rsidP="009D5825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 w:rsidRPr="003E1A6E">
              <w:rPr>
                <w:b/>
                <w:color w:val="00B050"/>
              </w:rPr>
              <w:t>1</w:t>
            </w:r>
          </w:p>
        </w:tc>
      </w:tr>
      <w:tr w:rsidR="00224A58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224A58" w:rsidRPr="00224A58" w:rsidRDefault="00224A58" w:rsidP="009D5825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Gängletorp 10:7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Anne-Marie Qvarfort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224A58" w:rsidRPr="00224A58" w:rsidRDefault="00224A58" w:rsidP="009D5825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24A58" w:rsidRPr="002F77C3" w:rsidRDefault="003E1A6E" w:rsidP="009D582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24A58" w:rsidRDefault="009D5825" w:rsidP="009D5825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224A58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224A58" w:rsidRPr="00224A58" w:rsidRDefault="00224A58" w:rsidP="009D5825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Gängletorp 10:8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Anna Claesson,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Magnus Claesson, andel 1/2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224A58" w:rsidRPr="00224A58" w:rsidRDefault="00224A58" w:rsidP="009D5825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24A58" w:rsidRPr="002F77C3" w:rsidRDefault="003E1A6E" w:rsidP="009D582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24A58" w:rsidRDefault="009D5825" w:rsidP="009D5825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224A58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224A58" w:rsidRPr="00224A58" w:rsidRDefault="00224A58" w:rsidP="009D5825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Gängletorp 10:9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Marie Hansson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224A58" w:rsidRPr="00224A58" w:rsidRDefault="00224A58" w:rsidP="009D5825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24A58" w:rsidRPr="002F77C3" w:rsidRDefault="005618E4" w:rsidP="009D582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24A58" w:rsidRDefault="009D5825" w:rsidP="009D5825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224A58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224A58" w:rsidRPr="00224A58" w:rsidRDefault="00224A58" w:rsidP="009D5825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Gängletorp 10:10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Gunnar Björkdahl,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Inger Björkdahl, andel 1/2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224A58" w:rsidRPr="00224A58" w:rsidRDefault="00224A58" w:rsidP="009D5825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24A58" w:rsidRPr="002F77C3" w:rsidRDefault="005618E4" w:rsidP="009D582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24A58" w:rsidRDefault="009D5825" w:rsidP="009D5825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224A58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224A58" w:rsidRPr="00224A58" w:rsidRDefault="00224A58" w:rsidP="009D5825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Gängletorp 10:11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Håkan Johansson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224A58" w:rsidRPr="00224A58" w:rsidRDefault="00224A58" w:rsidP="009D5825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24A58" w:rsidRPr="002F77C3" w:rsidRDefault="005618E4" w:rsidP="009D582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24A58" w:rsidRDefault="00DF39ED" w:rsidP="009D5825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224A58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224A58" w:rsidRPr="00224A58" w:rsidRDefault="00224A58" w:rsidP="009D5825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Gängletorp 10:12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Ida Northfell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224A58" w:rsidRPr="00224A58" w:rsidRDefault="00224A58" w:rsidP="009D5825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24A58" w:rsidRPr="002F77C3" w:rsidRDefault="005618E4" w:rsidP="009D582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24A58" w:rsidRDefault="00DF39ED" w:rsidP="009D5825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224A58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224A58" w:rsidRPr="00224A58" w:rsidRDefault="00224A58" w:rsidP="009D5825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Gängletorp 10:13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Lars Olsson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224A58" w:rsidRPr="00224A58" w:rsidRDefault="00224A58" w:rsidP="009D5825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24A58" w:rsidRPr="001C0AB1" w:rsidRDefault="001C0AB1" w:rsidP="009D582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  <w:color w:val="0070C0"/>
              </w:rPr>
            </w:pPr>
            <w:r w:rsidRPr="001C0AB1">
              <w:rPr>
                <w:noProof/>
                <w:color w:val="00B0F0"/>
              </w:rPr>
              <w:t>1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24A58" w:rsidRDefault="00DF39ED" w:rsidP="009D5825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 w:rsidRPr="001C0AB1">
              <w:rPr>
                <w:b/>
                <w:color w:val="00B0F0"/>
              </w:rPr>
              <w:t>1</w:t>
            </w:r>
          </w:p>
        </w:tc>
      </w:tr>
      <w:tr w:rsidR="00224A58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224A58" w:rsidRPr="00224A58" w:rsidRDefault="00224A58" w:rsidP="009D5825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Gängletorp 10:14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Nina Viktoria Falkstrand,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Johan Falkstrand, andel 1/2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224A58" w:rsidRPr="00224A58" w:rsidRDefault="00224A58" w:rsidP="009D5825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24A58" w:rsidRPr="002F77C3" w:rsidRDefault="005618E4" w:rsidP="009D582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24A58" w:rsidRDefault="00DF39ED" w:rsidP="009D5825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 w:rsidRPr="005618E4">
              <w:rPr>
                <w:b/>
                <w:color w:val="FF0000"/>
              </w:rPr>
              <w:t>0,5</w:t>
            </w:r>
          </w:p>
        </w:tc>
      </w:tr>
      <w:tr w:rsidR="00224A58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224A58" w:rsidRPr="00224A58" w:rsidRDefault="00224A58" w:rsidP="009D5825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Gängletorp 10:15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Anders Andersson,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Lena Andersson, andel 1/2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224A58" w:rsidRPr="00224A58" w:rsidRDefault="00224A58" w:rsidP="009D5825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24A58" w:rsidRPr="002F77C3" w:rsidRDefault="005618E4" w:rsidP="009D582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24A58" w:rsidRDefault="00DF39ED" w:rsidP="009D5825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224A58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224A58" w:rsidRPr="00224A58" w:rsidRDefault="00224A58" w:rsidP="009D5825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Gängletorp 10:16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Åke Arne Christer Jardborg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224A58" w:rsidRPr="00224A58" w:rsidRDefault="00224A58" w:rsidP="009D5825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24A58" w:rsidRPr="002F77C3" w:rsidRDefault="005618E4" w:rsidP="009D582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24A58" w:rsidRDefault="00DF39ED" w:rsidP="009D5825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 w:rsidRPr="005618E4">
              <w:rPr>
                <w:b/>
                <w:color w:val="00B050"/>
              </w:rPr>
              <w:t>1</w:t>
            </w:r>
          </w:p>
        </w:tc>
      </w:tr>
      <w:tr w:rsidR="00224A58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224A58" w:rsidRPr="00224A58" w:rsidRDefault="00224A58" w:rsidP="009D5825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Gängletorp 10:17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Birgitta Gustafsson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224A58" w:rsidRPr="00224A58" w:rsidRDefault="00224A58" w:rsidP="009D5825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24A58" w:rsidRPr="002F77C3" w:rsidRDefault="005618E4" w:rsidP="009D582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24A58" w:rsidRDefault="00DF39ED" w:rsidP="009D5825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224A58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224A58" w:rsidRPr="00224A58" w:rsidRDefault="00224A58" w:rsidP="009D5825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Gängletorp 10:18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Ann-Christin Bohman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224A58" w:rsidRPr="00224A58" w:rsidRDefault="00224A58" w:rsidP="009D5825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24A58" w:rsidRPr="002F77C3" w:rsidRDefault="005618E4" w:rsidP="009D582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24A58" w:rsidRDefault="00DF39ED" w:rsidP="009D5825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24A58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224A58" w:rsidRPr="00224A58" w:rsidRDefault="00224A58" w:rsidP="009D5825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Gängletorp 10:19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Lennart Gerhard Christer Bjurenäs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224A58" w:rsidRPr="00224A58" w:rsidRDefault="00224A58" w:rsidP="009D5825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24A58" w:rsidRDefault="005618E4" w:rsidP="009D582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0,5</w:t>
            </w:r>
          </w:p>
          <w:p w:rsidR="005618E4" w:rsidRPr="002F77C3" w:rsidRDefault="005618E4" w:rsidP="005618E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center"/>
              <w:rPr>
                <w:noProof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24A58" w:rsidRDefault="00DF39ED" w:rsidP="009D5825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224A58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224A58" w:rsidRPr="00224A58" w:rsidRDefault="00224A58" w:rsidP="009D5825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lastRenderedPageBreak/>
              <w:t>Gängletorp 10:20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Margareta Sparre,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Peder Sparre, andel 1/2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224A58" w:rsidRPr="00224A58" w:rsidRDefault="00224A58" w:rsidP="009D5825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24A58" w:rsidRPr="002F77C3" w:rsidRDefault="005618E4" w:rsidP="009D582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24A58" w:rsidRDefault="00DF39ED" w:rsidP="00DF39ED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224A58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224A58" w:rsidRPr="00224A58" w:rsidRDefault="00224A58" w:rsidP="009D5825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Gängletorp 10:21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Leif Hammarberg,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Kerstin Hammarberg, andel 1/2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224A58" w:rsidRPr="00224A58" w:rsidRDefault="00224A58" w:rsidP="009D5825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24A58" w:rsidRPr="002F77C3" w:rsidRDefault="005618E4" w:rsidP="009D582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24A58" w:rsidRDefault="00DF39ED" w:rsidP="009D5825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 w:rsidRPr="001C0AB1">
              <w:rPr>
                <w:b/>
                <w:color w:val="00B050"/>
              </w:rPr>
              <w:t>1</w:t>
            </w:r>
          </w:p>
        </w:tc>
      </w:tr>
      <w:tr w:rsidR="00224A58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224A58" w:rsidRPr="00224A58" w:rsidRDefault="00224A58" w:rsidP="009D5825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Gängletorp 10:22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Ingrid Marianne Degerskär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224A58" w:rsidRPr="00224A58" w:rsidRDefault="00224A58" w:rsidP="009D5825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24A58" w:rsidRPr="002F77C3" w:rsidRDefault="005618E4" w:rsidP="009D582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24A58" w:rsidRDefault="00DF39ED" w:rsidP="009D5825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224A58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224A58" w:rsidRPr="00224A58" w:rsidRDefault="00224A58" w:rsidP="009D5825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Gängletorp 10:23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Christina Åkerlind, andel 1/3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Henrik Nilsson, andel 1/3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Eva Bengtén, andel 1/3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224A58" w:rsidRPr="00224A58" w:rsidRDefault="00224A58" w:rsidP="009D5825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24A58" w:rsidRPr="002F77C3" w:rsidRDefault="005618E4" w:rsidP="009D582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24A58" w:rsidRDefault="00DF39ED" w:rsidP="009D5825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224A58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224A58" w:rsidRPr="00224A58" w:rsidRDefault="00224A58" w:rsidP="009D5825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Gängletorp 10:24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Börje Danielsson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224A58" w:rsidRPr="00224A58" w:rsidRDefault="00224A58" w:rsidP="009D5825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24A58" w:rsidRPr="002F77C3" w:rsidRDefault="005618E4" w:rsidP="009D582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24A58" w:rsidRDefault="00DF39ED" w:rsidP="009D5825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224A58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224A58" w:rsidRPr="00224A58" w:rsidRDefault="00224A58" w:rsidP="009D5825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Gängletorp 10:25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Torbjörn Allander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224A58" w:rsidRPr="00224A58" w:rsidRDefault="00224A58" w:rsidP="009D5825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24A58" w:rsidRPr="002F77C3" w:rsidRDefault="005618E4" w:rsidP="009D582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24A58" w:rsidRDefault="00DF39ED" w:rsidP="00DF39ED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224A58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224A58" w:rsidRPr="00224A58" w:rsidRDefault="00224A58" w:rsidP="009D5825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Gängletorp 10:26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Torsten Hansson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224A58" w:rsidRPr="00224A58" w:rsidRDefault="00224A58" w:rsidP="009D5825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24A58" w:rsidRPr="002F77C3" w:rsidRDefault="005618E4" w:rsidP="009D582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24A58" w:rsidRDefault="00DF39ED" w:rsidP="009D5825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 w:rsidRPr="005618E4">
              <w:rPr>
                <w:b/>
                <w:color w:val="00B050"/>
              </w:rPr>
              <w:t>1</w:t>
            </w:r>
          </w:p>
        </w:tc>
      </w:tr>
      <w:tr w:rsidR="00224A58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224A58" w:rsidRPr="00224A58" w:rsidRDefault="00224A58" w:rsidP="009D5825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Gängletorp 10:27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Claes-Göran Lindberg, andel 1/4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Bo Ingvar Regnell, andel 1/4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Inger Regnell, andel 1/4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Ingrid Marianne Lindberg, andel 1/4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224A58" w:rsidRPr="00224A58" w:rsidRDefault="00224A58" w:rsidP="009D5825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24A58" w:rsidRPr="002F77C3" w:rsidRDefault="005618E4" w:rsidP="009D582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F39ED" w:rsidRDefault="00DF39ED" w:rsidP="009D5825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0,5</w:t>
            </w:r>
          </w:p>
          <w:p w:rsidR="00224A58" w:rsidRPr="00DF39ED" w:rsidRDefault="00224A58" w:rsidP="00DF39ED">
            <w:pPr>
              <w:jc w:val="center"/>
            </w:pPr>
          </w:p>
        </w:tc>
      </w:tr>
      <w:tr w:rsidR="00224A58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224A58" w:rsidRPr="00224A58" w:rsidRDefault="00224A58" w:rsidP="009D5825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Gängletorp 10:28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Anna-Carin Nordbäck-Degerskär,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Peter Degerskär, andel 1/2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224A58" w:rsidRPr="00224A58" w:rsidRDefault="00224A58" w:rsidP="009D5825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24A58" w:rsidRPr="002F77C3" w:rsidRDefault="005618E4" w:rsidP="009D582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24A58" w:rsidRDefault="00DF39ED" w:rsidP="009D5825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 w:rsidRPr="005618E4">
              <w:rPr>
                <w:b/>
                <w:color w:val="00B050"/>
              </w:rPr>
              <w:t>1</w:t>
            </w:r>
          </w:p>
        </w:tc>
      </w:tr>
      <w:tr w:rsidR="00224A58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224A58" w:rsidRPr="00224A58" w:rsidRDefault="00224A58" w:rsidP="009D5825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Gängletorp 12:3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Karl Ivar Vilhelm Bergstrand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224A58" w:rsidRPr="00224A58" w:rsidRDefault="00224A58" w:rsidP="009D5825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24A58" w:rsidRPr="002F77C3" w:rsidRDefault="005618E4" w:rsidP="009D582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24A58" w:rsidRDefault="00DF39ED" w:rsidP="009D5825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24A58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224A58" w:rsidRPr="00224A58" w:rsidRDefault="00224A58" w:rsidP="009D5825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Gängletorp 12:5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Marita Elisabeth Eriksson,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Uno Bergstrand, andel 1/2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224A58" w:rsidRPr="00224A58" w:rsidRDefault="00224A58" w:rsidP="009D5825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24A58" w:rsidRPr="002F77C3" w:rsidRDefault="005618E4" w:rsidP="009D582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24A58" w:rsidRDefault="00FF244E" w:rsidP="009D5825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24A58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224A58" w:rsidRPr="00224A58" w:rsidRDefault="00224A58" w:rsidP="009D5825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Gängletorp 12:6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Ingrid Bergstrand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224A58" w:rsidRPr="00224A58" w:rsidRDefault="00224A58" w:rsidP="009D5825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24A58" w:rsidRPr="002F77C3" w:rsidRDefault="005618E4" w:rsidP="009D582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24A58" w:rsidRDefault="00FF244E" w:rsidP="009D5825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224A58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224A58" w:rsidRPr="00224A58" w:rsidRDefault="00224A58" w:rsidP="009D5825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Gängletorp 14:2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Stefan Benskiöld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224A58" w:rsidRPr="00224A58" w:rsidRDefault="00224A58" w:rsidP="009D5825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24A58" w:rsidRPr="002F77C3" w:rsidRDefault="005618E4" w:rsidP="009D582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24A58" w:rsidRDefault="00FF244E" w:rsidP="00FF244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224A58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224A58" w:rsidRPr="00224A58" w:rsidRDefault="00224A58" w:rsidP="009D5825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Gängletorp 14:3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Gun Jinnevall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224A58" w:rsidRPr="00224A58" w:rsidRDefault="00224A58" w:rsidP="009D5825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24A58" w:rsidRPr="002F77C3" w:rsidRDefault="005618E4" w:rsidP="009D582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24A58" w:rsidRDefault="00FF244E" w:rsidP="009D5825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224A58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224A58" w:rsidRPr="00224A58" w:rsidRDefault="00224A58" w:rsidP="009D5825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Gängletorp 14:4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Nils Olof Petersson,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Karl Petersson, andel 1/2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224A58" w:rsidRPr="00224A58" w:rsidRDefault="00224A58" w:rsidP="009D5825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24A58" w:rsidRPr="002F77C3" w:rsidRDefault="005618E4" w:rsidP="009D582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24A58" w:rsidRDefault="00FF244E" w:rsidP="009D5825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224A58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224A58" w:rsidRPr="00224A58" w:rsidRDefault="00224A58" w:rsidP="009D5825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lastRenderedPageBreak/>
              <w:t>Gängletorp 14:5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Jerker Ström,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Anna Christina Elisabeth Ström, andel 1/2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224A58" w:rsidRPr="00224A58" w:rsidRDefault="00224A58" w:rsidP="009D5825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24A58" w:rsidRPr="002F77C3" w:rsidRDefault="005618E4" w:rsidP="009D582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24A58" w:rsidRDefault="00FF244E" w:rsidP="009D5825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 w:rsidRPr="005618E4">
              <w:rPr>
                <w:b/>
                <w:color w:val="00B050"/>
              </w:rPr>
              <w:t>1</w:t>
            </w:r>
          </w:p>
        </w:tc>
      </w:tr>
      <w:tr w:rsidR="00224A58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224A58" w:rsidRPr="00224A58" w:rsidRDefault="00224A58" w:rsidP="009D5825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Gängletorp 14:6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Robert Mauritz Helmer Martinsson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224A58" w:rsidRPr="00224A58" w:rsidRDefault="00224A58" w:rsidP="009D5825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24A58" w:rsidRPr="002F77C3" w:rsidRDefault="005618E4" w:rsidP="009D582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24A58" w:rsidRDefault="00FF244E" w:rsidP="009D5825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224A58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224A58" w:rsidRPr="00224A58" w:rsidRDefault="00224A58" w:rsidP="009D5825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Gängletorp 14:9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John Leanderson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224A58" w:rsidRPr="00224A58" w:rsidRDefault="00224A58" w:rsidP="009D5825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24A58" w:rsidRPr="002F77C3" w:rsidRDefault="005618E4" w:rsidP="009D582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24A58" w:rsidRDefault="00FF244E" w:rsidP="009D5825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224A58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224A58" w:rsidRPr="00224A58" w:rsidRDefault="00224A58" w:rsidP="009D5825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Gängletorp 14:10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Peter Hansson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224A58" w:rsidRPr="00224A58" w:rsidRDefault="00224A58" w:rsidP="009D5825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24A58" w:rsidRPr="002F77C3" w:rsidRDefault="005618E4" w:rsidP="009D582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24A58" w:rsidRDefault="00FF244E" w:rsidP="009D5825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24A58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224A58" w:rsidRPr="00224A58" w:rsidRDefault="00224A58" w:rsidP="009D5825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Gängletorp 14:14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Mats Fransson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224A58" w:rsidRPr="00224A58" w:rsidRDefault="00224A58" w:rsidP="009D5825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24A58" w:rsidRPr="002F77C3" w:rsidRDefault="005618E4" w:rsidP="009D582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24A58" w:rsidRDefault="00FF244E" w:rsidP="00FF244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224A58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224A58" w:rsidRPr="00224A58" w:rsidRDefault="00224A58" w:rsidP="009D5825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Gängletorp 14:15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Eva Karin Birgitta Henriksson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224A58" w:rsidRPr="00224A58" w:rsidRDefault="00224A58" w:rsidP="009D5825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24A58" w:rsidRPr="002F77C3" w:rsidRDefault="005618E4" w:rsidP="009D582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24A58" w:rsidRDefault="00FF244E" w:rsidP="009D5825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 w:rsidRPr="005618E4">
              <w:rPr>
                <w:b/>
                <w:color w:val="FF0000"/>
              </w:rPr>
              <w:t>0,5</w:t>
            </w:r>
          </w:p>
        </w:tc>
      </w:tr>
      <w:tr w:rsidR="00224A58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224A58" w:rsidRPr="00224A58" w:rsidRDefault="00224A58" w:rsidP="009D5825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Gängletorp 14:16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Lars Johansson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224A58" w:rsidRPr="00224A58" w:rsidRDefault="00224A58" w:rsidP="009D5825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24A58" w:rsidRPr="002F77C3" w:rsidRDefault="005618E4" w:rsidP="009D582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24A58" w:rsidRDefault="00FF244E" w:rsidP="009D5825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 w:rsidRPr="005618E4">
              <w:rPr>
                <w:b/>
                <w:color w:val="00B050"/>
              </w:rPr>
              <w:t>1</w:t>
            </w:r>
          </w:p>
        </w:tc>
      </w:tr>
      <w:tr w:rsidR="00224A58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224A58" w:rsidRPr="00224A58" w:rsidRDefault="00224A58" w:rsidP="009D5825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Gängletorp 14:17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Ingalill Irene Margareta Wåredal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224A58" w:rsidRPr="00224A58" w:rsidRDefault="00224A58" w:rsidP="009D5825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24A58" w:rsidRPr="002F77C3" w:rsidRDefault="005618E4" w:rsidP="009D582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24A58" w:rsidRDefault="00FF244E" w:rsidP="009D5825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224A58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224A58" w:rsidRPr="00224A58" w:rsidRDefault="00224A58" w:rsidP="009D5825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Gängletorp 14:18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Lennart Lindgren,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Gunilla Lindgren, andel 1/2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224A58" w:rsidRPr="00224A58" w:rsidRDefault="00224A58" w:rsidP="009D5825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24A58" w:rsidRPr="002F77C3" w:rsidRDefault="005618E4" w:rsidP="009D582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24A58" w:rsidRDefault="00FF244E" w:rsidP="009D5825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24A58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224A58" w:rsidRPr="00224A58" w:rsidRDefault="00224A58" w:rsidP="009D5825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Gängletorp 14:19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Jan Christer Andersson,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Anette Kristina Andersson, andel 1/2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224A58" w:rsidRPr="00224A58" w:rsidRDefault="00224A58" w:rsidP="009D5825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24A58" w:rsidRPr="002F77C3" w:rsidRDefault="005618E4" w:rsidP="009D582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24A58" w:rsidRDefault="00FF244E" w:rsidP="009D5825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24A58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224A58" w:rsidRPr="00224A58" w:rsidRDefault="00224A58" w:rsidP="009D5825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Gängletorp 14:20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Gun Inger Karlsson,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Tommy Karlsson, andel 1/2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224A58" w:rsidRPr="00224A58" w:rsidRDefault="00224A58" w:rsidP="009D5825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24A58" w:rsidRPr="002F77C3" w:rsidRDefault="005618E4" w:rsidP="009D582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24A58" w:rsidRDefault="00FF244E" w:rsidP="00FF244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224A58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224A58" w:rsidRPr="00224A58" w:rsidRDefault="00224A58" w:rsidP="009D5825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Gängletorp 14:21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Elisabeth Johansson,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Roger Johansson, andel 1/2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224A58" w:rsidRPr="00224A58" w:rsidRDefault="00224A58" w:rsidP="009D5825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24A58" w:rsidRPr="002F77C3" w:rsidRDefault="005618E4" w:rsidP="009D582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24A58" w:rsidRDefault="00FF244E" w:rsidP="009D5825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 w:rsidRPr="005618E4">
              <w:rPr>
                <w:b/>
                <w:color w:val="00B050"/>
              </w:rPr>
              <w:t>1</w:t>
            </w:r>
          </w:p>
        </w:tc>
      </w:tr>
      <w:tr w:rsidR="00224A58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224A58" w:rsidRPr="00224A58" w:rsidRDefault="00224A58" w:rsidP="009D5825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Gängletorp 14:22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Anders Ingvar Bengtsson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224A58" w:rsidRPr="00224A58" w:rsidRDefault="00224A58" w:rsidP="009D5825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24A58" w:rsidRPr="002F77C3" w:rsidRDefault="005618E4" w:rsidP="009D582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24A58" w:rsidRDefault="00FF244E" w:rsidP="009D5825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24A58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224A58" w:rsidRPr="00224A58" w:rsidRDefault="00224A58" w:rsidP="009D5825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Gängletorp 14:23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Eva Barbro Gunilla Hornickel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224A58" w:rsidRPr="00224A58" w:rsidRDefault="00224A58" w:rsidP="009D5825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24A58" w:rsidRPr="002F77C3" w:rsidRDefault="005618E4" w:rsidP="009D582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24A58" w:rsidRDefault="00FF244E" w:rsidP="00FF244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224A58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224A58" w:rsidRPr="00224A58" w:rsidRDefault="00224A58" w:rsidP="009D5825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Gängletorp 14:24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Carin Elisabeth Nyblad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224A58" w:rsidRPr="00224A58" w:rsidRDefault="00224A58" w:rsidP="009D5825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24A58" w:rsidRPr="002F77C3" w:rsidRDefault="005618E4" w:rsidP="009D582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24A58" w:rsidRDefault="00FF244E" w:rsidP="009D5825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224A58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224A58" w:rsidRPr="00224A58" w:rsidRDefault="00224A58" w:rsidP="009D5825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Gängletorp 14:25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Ingrid Wickström,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Maj-Britt Ericsson, andel 1/2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224A58" w:rsidRPr="00224A58" w:rsidRDefault="00224A58" w:rsidP="009D5825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24A58" w:rsidRPr="002F77C3" w:rsidRDefault="005618E4" w:rsidP="009D582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24A58" w:rsidRDefault="008F0677" w:rsidP="009D5825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787236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787236" w:rsidRPr="00431A71" w:rsidRDefault="00787236" w:rsidP="00787236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lastRenderedPageBreak/>
              <w:t>Gängletorp 14:27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 xml:space="preserve">Ingrid Wickström, andel 1/10 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Johan Wickström, andel 1/5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Maj-Britt Ericsson, andel 1/2</w:t>
            </w:r>
            <w:r>
              <w:rPr>
                <w:noProof/>
              </w:rPr>
              <w:tab/>
            </w:r>
            <w:r>
              <w:rPr>
                <w:noProof/>
              </w:rPr>
              <w:tab/>
            </w:r>
            <w:r>
              <w:rPr>
                <w:noProof/>
              </w:rPr>
              <w:tab/>
              <w:t>Per Henrik Wickström, andel 1/5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787236" w:rsidRPr="00431A71" w:rsidRDefault="00787236" w:rsidP="00787236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87236" w:rsidRPr="002F77C3" w:rsidRDefault="005618E4" w:rsidP="00787236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87236" w:rsidRDefault="00787236" w:rsidP="00787236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787236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787236" w:rsidRDefault="00787236" w:rsidP="00787236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ab/>
            </w:r>
            <w:r>
              <w:rPr>
                <w:noProof/>
              </w:rPr>
              <w:t>Henrik Sjögren,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Åsa Malin Christina Sjögren, andel 1/2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787236" w:rsidRPr="00431A71" w:rsidRDefault="004A5750" w:rsidP="00787236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noProof/>
              </w:rPr>
              <w:t>Byggnad 1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87236" w:rsidRPr="002F77C3" w:rsidRDefault="00660855" w:rsidP="00787236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87236" w:rsidRDefault="00787236" w:rsidP="00787236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787236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787236" w:rsidRDefault="00787236" w:rsidP="00787236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ab/>
            </w:r>
            <w:r>
              <w:rPr>
                <w:noProof/>
              </w:rPr>
              <w:t>Siv Vanja Ann-Marie Lyckne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787236" w:rsidRPr="00431A71" w:rsidRDefault="004A5750" w:rsidP="00787236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noProof/>
              </w:rPr>
              <w:t>Byggnad 2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87236" w:rsidRDefault="00660855" w:rsidP="00787236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87236" w:rsidRDefault="00787236" w:rsidP="00787236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 w:rsidRPr="00660855">
              <w:rPr>
                <w:b/>
                <w:color w:val="00B050"/>
              </w:rPr>
              <w:t>1</w:t>
            </w:r>
          </w:p>
        </w:tc>
      </w:tr>
      <w:tr w:rsidR="004A5750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5750" w:rsidRDefault="004A5750" w:rsidP="004A5750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ab/>
            </w:r>
            <w:r>
              <w:rPr>
                <w:noProof/>
              </w:rPr>
              <w:t>Patrik Trydefeldt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5750" w:rsidRDefault="004A5750" w:rsidP="001C0AB1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noProof/>
              </w:rPr>
              <w:t>Byggnad 3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A5750" w:rsidRDefault="00660855" w:rsidP="004A5750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A5750" w:rsidRDefault="004A5750" w:rsidP="004A5750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4A5750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5750" w:rsidRDefault="004A5750" w:rsidP="004A5750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ab/>
            </w:r>
            <w:r>
              <w:rPr>
                <w:noProof/>
              </w:rPr>
              <w:t>Kennet Berglund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5750" w:rsidRPr="00431A71" w:rsidRDefault="004A5750" w:rsidP="004A5750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noProof/>
              </w:rPr>
              <w:t>Byggnad 4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A5750" w:rsidRDefault="00660855" w:rsidP="004A5750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A5750" w:rsidRDefault="004A5750" w:rsidP="004A5750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4A5750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5750" w:rsidRDefault="004A5750" w:rsidP="004A5750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ab/>
            </w:r>
            <w:r>
              <w:rPr>
                <w:noProof/>
              </w:rPr>
              <w:t>Britt Inger Petersson, andel 1/2</w:t>
            </w:r>
          </w:p>
          <w:p w:rsidR="004A5750" w:rsidRDefault="004A5750" w:rsidP="004A5750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  <w:r>
              <w:rPr>
                <w:noProof/>
              </w:rPr>
              <w:tab/>
              <w:t>Stig Göran Petersson, andel 1/2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5750" w:rsidRPr="00431A71" w:rsidRDefault="004A5750" w:rsidP="004A5750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noProof/>
              </w:rPr>
              <w:t>Byggnad 5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A5750" w:rsidRDefault="00660855" w:rsidP="004A5750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A5750" w:rsidRDefault="004A5750" w:rsidP="004A5750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4A5750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5750" w:rsidRDefault="004A5750" w:rsidP="004A5750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ab/>
            </w:r>
            <w:r>
              <w:rPr>
                <w:noProof/>
              </w:rPr>
              <w:t>Jan Andersson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5750" w:rsidRPr="00431A71" w:rsidRDefault="004A5750" w:rsidP="004A5750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noProof/>
              </w:rPr>
              <w:t>Byggnad 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5750" w:rsidRDefault="005618E4" w:rsidP="004A5750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5750" w:rsidRDefault="004A5750" w:rsidP="004A5750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 w:rsidRPr="00660855">
              <w:rPr>
                <w:b/>
                <w:color w:val="00B050"/>
              </w:rPr>
              <w:t>1</w:t>
            </w:r>
          </w:p>
        </w:tc>
      </w:tr>
      <w:tr w:rsidR="004A5750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5750" w:rsidRDefault="004A5750" w:rsidP="004A5750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ab/>
            </w:r>
            <w:r>
              <w:rPr>
                <w:noProof/>
              </w:rPr>
              <w:t>Jan Håkansson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5750" w:rsidRPr="00431A71" w:rsidRDefault="004A5750" w:rsidP="004A5750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noProof/>
              </w:rPr>
              <w:t>Byggnad 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5750" w:rsidRDefault="00660855" w:rsidP="004A5750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750" w:rsidRDefault="004A5750" w:rsidP="004A5750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4A5750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5750" w:rsidRDefault="004A5750" w:rsidP="004A5750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ab/>
            </w:r>
            <w:r>
              <w:rPr>
                <w:noProof/>
              </w:rPr>
              <w:t>Thomas Karl Uno Jonsson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5750" w:rsidRPr="00431A71" w:rsidRDefault="004A5750" w:rsidP="004A5750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noProof/>
              </w:rPr>
              <w:t>Byggnad 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5750" w:rsidRDefault="00660855" w:rsidP="004A5750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5750" w:rsidRDefault="004A5750" w:rsidP="004A5750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4A5750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5750" w:rsidRDefault="004A5750" w:rsidP="004A5750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ab/>
            </w:r>
            <w:r>
              <w:rPr>
                <w:noProof/>
              </w:rPr>
              <w:t>Eva Carina Svensson, andel 1/2</w:t>
            </w:r>
            <w:r>
              <w:rPr>
                <w:noProof/>
              </w:rPr>
              <w:br/>
            </w:r>
            <w:r>
              <w:rPr>
                <w:rFonts w:ascii="Book Antiqua Fet" w:hAnsi="Book Antiqua Fet"/>
                <w:b/>
                <w:noProof/>
              </w:rPr>
              <w:tab/>
            </w:r>
            <w:r>
              <w:rPr>
                <w:noProof/>
              </w:rPr>
              <w:t>Lars Svensson, andel 1/2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5750" w:rsidRPr="00431A71" w:rsidRDefault="004A5750" w:rsidP="004A5750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noProof/>
              </w:rPr>
              <w:t>Byggnad 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5750" w:rsidRDefault="00660855" w:rsidP="004A5750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750" w:rsidRDefault="004A5750" w:rsidP="004A5750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 w:rsidRPr="00660855">
              <w:rPr>
                <w:b/>
                <w:color w:val="00B050"/>
              </w:rPr>
              <w:t>1</w:t>
            </w:r>
          </w:p>
        </w:tc>
      </w:tr>
      <w:tr w:rsidR="004A5750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5750" w:rsidRDefault="004A5750" w:rsidP="004A5750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ab/>
            </w:r>
            <w:r>
              <w:rPr>
                <w:noProof/>
              </w:rPr>
              <w:t>Peter König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5750" w:rsidRPr="00431A71" w:rsidRDefault="004A5750" w:rsidP="004A5750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noProof/>
              </w:rPr>
              <w:t>Byggnad 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5750" w:rsidRDefault="00660855" w:rsidP="004A5750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5750" w:rsidRDefault="004A5750" w:rsidP="004A5750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4A5750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5750" w:rsidRDefault="004A5750" w:rsidP="004A5750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ab/>
            </w:r>
            <w:r>
              <w:rPr>
                <w:noProof/>
              </w:rPr>
              <w:t>Ulla-Britt Winther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5750" w:rsidRPr="00431A71" w:rsidRDefault="004A5750" w:rsidP="004A5750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noProof/>
              </w:rPr>
              <w:t>Byggnad 11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5750" w:rsidRDefault="00660855" w:rsidP="004A5750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750" w:rsidRDefault="004A5750" w:rsidP="004A5750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4A5750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5750" w:rsidRDefault="004A5750" w:rsidP="004A5750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ab/>
            </w:r>
            <w:r>
              <w:rPr>
                <w:noProof/>
              </w:rPr>
              <w:t>Bengt Jerlmark, andel 1/2</w:t>
            </w:r>
            <w:r>
              <w:rPr>
                <w:noProof/>
              </w:rPr>
              <w:tab/>
            </w:r>
          </w:p>
          <w:p w:rsidR="004A5750" w:rsidRDefault="004A5750" w:rsidP="004A5750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  <w:r>
              <w:rPr>
                <w:noProof/>
              </w:rPr>
              <w:tab/>
              <w:t>Berit Månsson-Jerlmark, andel 1/2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5750" w:rsidRPr="00431A71" w:rsidRDefault="004A5750" w:rsidP="004A5750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noProof/>
              </w:rPr>
              <w:t>Byggnad 12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5750" w:rsidRDefault="00660855" w:rsidP="004A5750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5750" w:rsidRDefault="004A5750" w:rsidP="004A5750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4A5750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5750" w:rsidRDefault="004A5750" w:rsidP="004A5750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ab/>
            </w:r>
            <w:r>
              <w:rPr>
                <w:noProof/>
              </w:rPr>
              <w:t>Christer Rådne, andel 1/2</w:t>
            </w:r>
          </w:p>
          <w:p w:rsidR="004A5750" w:rsidRDefault="004A5750" w:rsidP="004A5750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  <w:r>
              <w:rPr>
                <w:noProof/>
              </w:rPr>
              <w:tab/>
              <w:t>Kennet Rådne, andel 1/2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5750" w:rsidRPr="00431A71" w:rsidRDefault="003E1A6E" w:rsidP="004A5750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noProof/>
              </w:rPr>
              <w:t>Byggnad 13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5750" w:rsidRDefault="00660855" w:rsidP="004A5750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5750" w:rsidRDefault="004A5750" w:rsidP="004A5750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4A5750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5750" w:rsidRDefault="004A5750" w:rsidP="004A5750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ab/>
            </w:r>
            <w:r>
              <w:rPr>
                <w:noProof/>
              </w:rPr>
              <w:t>Kerstin Calmsund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5750" w:rsidRPr="00431A71" w:rsidRDefault="003E1A6E" w:rsidP="004A5750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noProof/>
              </w:rPr>
              <w:t>Byggnad 14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5750" w:rsidRDefault="00660855" w:rsidP="004A5750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750" w:rsidRDefault="004A5750" w:rsidP="004A5750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4A5750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5750" w:rsidRDefault="004A5750" w:rsidP="004A5750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ab/>
            </w:r>
            <w:r>
              <w:rPr>
                <w:noProof/>
              </w:rPr>
              <w:t>Anette Niklasson-Svensson, andel 1/2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5750" w:rsidRPr="00431A71" w:rsidRDefault="003E1A6E" w:rsidP="004A5750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noProof/>
              </w:rPr>
              <w:t>Byggnad 15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5750" w:rsidRDefault="00660855" w:rsidP="004A5750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750" w:rsidRDefault="004A5750" w:rsidP="004A5750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4A5750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5750" w:rsidRDefault="004A5750" w:rsidP="004A5750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ab/>
            </w:r>
            <w:r>
              <w:rPr>
                <w:noProof/>
              </w:rPr>
              <w:t>Carina Hökeroth, andel 1/2</w:t>
            </w:r>
          </w:p>
          <w:p w:rsidR="004A5750" w:rsidRDefault="004A5750" w:rsidP="004A5750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  <w:r>
              <w:rPr>
                <w:noProof/>
              </w:rPr>
              <w:tab/>
              <w:t>Martin Hökeroth, andel 1/2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5750" w:rsidRPr="00431A71" w:rsidRDefault="003E1A6E" w:rsidP="004A5750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noProof/>
              </w:rPr>
              <w:t>Byggnad 16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5750" w:rsidRDefault="00660855" w:rsidP="004A5750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5750" w:rsidRDefault="004A5750" w:rsidP="004A5750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4A5750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5750" w:rsidRDefault="004A5750" w:rsidP="004A5750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ab/>
            </w:r>
            <w:r>
              <w:rPr>
                <w:noProof/>
              </w:rPr>
              <w:t>Ingrid Olsson,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Kjell Andersson, andel 1/2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5750" w:rsidRPr="00431A71" w:rsidRDefault="003E1A6E" w:rsidP="004A5750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noProof/>
              </w:rPr>
              <w:t>Byggand 17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5750" w:rsidRDefault="00660855" w:rsidP="004A5750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750" w:rsidRDefault="004A5750" w:rsidP="004A5750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4A5750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5750" w:rsidRDefault="004A5750" w:rsidP="004A5750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ab/>
            </w:r>
            <w:r>
              <w:rPr>
                <w:noProof/>
              </w:rPr>
              <w:t>Helga Gunnarsson, andel 1/2</w:t>
            </w:r>
          </w:p>
          <w:p w:rsidR="004A5750" w:rsidRDefault="004A5750" w:rsidP="004A5750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  <w:r>
              <w:rPr>
                <w:noProof/>
              </w:rPr>
              <w:tab/>
              <w:t>Kjell Gunnarsson, andel 1/2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5750" w:rsidRPr="00431A71" w:rsidRDefault="003E1A6E" w:rsidP="004A5750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noProof/>
              </w:rPr>
              <w:t>Byggand 18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5750" w:rsidRDefault="00660855" w:rsidP="004A5750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5750" w:rsidRDefault="004A5750" w:rsidP="004A5750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4A5750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5750" w:rsidRDefault="004A5750" w:rsidP="004A5750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ab/>
            </w:r>
            <w:r>
              <w:rPr>
                <w:noProof/>
              </w:rPr>
              <w:t>Lenita Karlsson, andel 1/2</w:t>
            </w:r>
          </w:p>
          <w:p w:rsidR="004A5750" w:rsidRDefault="004A5750" w:rsidP="004A5750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  <w:r>
              <w:rPr>
                <w:noProof/>
              </w:rPr>
              <w:tab/>
              <w:t>Andreas Larsson, andel 1/2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5750" w:rsidRPr="00431A71" w:rsidRDefault="003E1A6E" w:rsidP="004A5750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noProof/>
              </w:rPr>
              <w:t>Byggnad 19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A5750" w:rsidRDefault="00660855" w:rsidP="004A5750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A5750" w:rsidRDefault="004A5750" w:rsidP="004A5750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4A5750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5750" w:rsidRDefault="004A5750" w:rsidP="004A5750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ab/>
            </w:r>
            <w:r>
              <w:rPr>
                <w:noProof/>
              </w:rPr>
              <w:t>Tommy Johansson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5750" w:rsidRPr="00431A71" w:rsidRDefault="003E1A6E" w:rsidP="004A5750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noProof/>
              </w:rPr>
              <w:t>Byggnad 20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A5750" w:rsidRDefault="00660855" w:rsidP="004A5750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A5750" w:rsidRDefault="004A5750" w:rsidP="004A5750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4A5750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5750" w:rsidRDefault="004A5750" w:rsidP="004A5750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ab/>
            </w:r>
            <w:r>
              <w:rPr>
                <w:noProof/>
              </w:rPr>
              <w:t>Karl Ragnar Olof Wihlstrand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5750" w:rsidRPr="00431A71" w:rsidRDefault="003E1A6E" w:rsidP="004A5750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noProof/>
              </w:rPr>
              <w:t>Byggnad 21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A5750" w:rsidRDefault="00660855" w:rsidP="003E1A6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A5750" w:rsidRDefault="004A5750" w:rsidP="004A5750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4A5750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5750" w:rsidRDefault="004A5750" w:rsidP="004A5750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lastRenderedPageBreak/>
              <w:tab/>
            </w:r>
            <w:r>
              <w:rPr>
                <w:noProof/>
              </w:rPr>
              <w:t>Gunnel Edith Ing-Marie Aronsson, andel 1/4</w:t>
            </w:r>
          </w:p>
          <w:p w:rsidR="004A5750" w:rsidRDefault="004A5750" w:rsidP="004A5750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noProof/>
              </w:rPr>
              <w:tab/>
              <w:t>Bernt Göran Gunnar Magnusson, andel 1/4</w:t>
            </w:r>
          </w:p>
          <w:p w:rsidR="004A5750" w:rsidRDefault="004A5750" w:rsidP="004A5750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noProof/>
              </w:rPr>
              <w:tab/>
              <w:t xml:space="preserve">Jan-Åke Magnusson, andel 1/4 </w:t>
            </w:r>
          </w:p>
          <w:p w:rsidR="004A5750" w:rsidRDefault="004A5750" w:rsidP="004A5750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ab/>
            </w:r>
            <w:r>
              <w:rPr>
                <w:noProof/>
              </w:rPr>
              <w:t>Lena Karlsson, andel 1/4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5750" w:rsidRPr="00431A71" w:rsidRDefault="003E1A6E" w:rsidP="004A5750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noProof/>
              </w:rPr>
              <w:t>Byggnad 22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5750" w:rsidRDefault="00660855" w:rsidP="004A5750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5750" w:rsidRDefault="004A5750" w:rsidP="004A5750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4A5750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5750" w:rsidRDefault="004A5750" w:rsidP="004A5750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ab/>
            </w:r>
            <w:r>
              <w:rPr>
                <w:noProof/>
              </w:rPr>
              <w:t>Jerry Lennartsson, andel 1/2</w:t>
            </w:r>
          </w:p>
          <w:p w:rsidR="004A5750" w:rsidRDefault="004A5750" w:rsidP="004A5750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  <w:r>
              <w:rPr>
                <w:noProof/>
              </w:rPr>
              <w:tab/>
              <w:t>Marie Lennartsson, andel 1/2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5750" w:rsidRPr="00431A71" w:rsidRDefault="003E1A6E" w:rsidP="004A5750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noProof/>
              </w:rPr>
              <w:t>Byggnad 23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5750" w:rsidRDefault="00660855" w:rsidP="004A5750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750" w:rsidRDefault="004A5750" w:rsidP="004A5750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4A5750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5750" w:rsidRDefault="004A5750" w:rsidP="004A5750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ab/>
            </w:r>
            <w:r>
              <w:rPr>
                <w:noProof/>
              </w:rPr>
              <w:t>Anders Christenson, andel 1/4</w:t>
            </w:r>
          </w:p>
          <w:p w:rsidR="004A5750" w:rsidRDefault="004A5750" w:rsidP="004A5750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noProof/>
              </w:rPr>
              <w:tab/>
              <w:t>Ingrid Kristina Christenson, andel 1/8</w:t>
            </w:r>
          </w:p>
          <w:p w:rsidR="004A5750" w:rsidRDefault="004A5750" w:rsidP="004A5750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noProof/>
              </w:rPr>
              <w:tab/>
              <w:t>Kjell Göran Åke Christenson, andel 1/8</w:t>
            </w:r>
          </w:p>
          <w:p w:rsidR="004A5750" w:rsidRDefault="004A5750" w:rsidP="004A5750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noProof/>
              </w:rPr>
              <w:tab/>
              <w:t>Peter Christenson, andel 1/4</w:t>
            </w:r>
          </w:p>
          <w:p w:rsidR="004A5750" w:rsidRDefault="004A5750" w:rsidP="004A5750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  <w:r>
              <w:rPr>
                <w:noProof/>
              </w:rPr>
              <w:tab/>
              <w:t>Katarina Rydén, andel 1/4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5750" w:rsidRPr="00431A71" w:rsidRDefault="003E1A6E" w:rsidP="004A5750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noProof/>
              </w:rPr>
              <w:t>Byggnad 24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5750" w:rsidRDefault="00660855" w:rsidP="004A5750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750" w:rsidRDefault="004A5750" w:rsidP="004A5750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4A5750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5750" w:rsidRDefault="004A5750" w:rsidP="004A5750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ab/>
            </w:r>
            <w:r>
              <w:rPr>
                <w:noProof/>
              </w:rPr>
              <w:t>Erik Olle Petersson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5750" w:rsidRPr="00431A71" w:rsidRDefault="003E1A6E" w:rsidP="004A5750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noProof/>
              </w:rPr>
              <w:t>Byggnad  25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5750" w:rsidRDefault="00660855" w:rsidP="004A5750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5750" w:rsidRDefault="004A5750" w:rsidP="004A5750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4A5750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5750" w:rsidRDefault="004A5750" w:rsidP="004A5750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ab/>
            </w:r>
            <w:r>
              <w:rPr>
                <w:noProof/>
              </w:rPr>
              <w:t>Mona Persson, andel 1/2</w:t>
            </w:r>
            <w:r>
              <w:rPr>
                <w:noProof/>
              </w:rPr>
              <w:br/>
            </w:r>
            <w:r>
              <w:rPr>
                <w:rFonts w:ascii="Book Antiqua Fet" w:hAnsi="Book Antiqua Fet"/>
                <w:b/>
                <w:noProof/>
              </w:rPr>
              <w:tab/>
            </w:r>
            <w:r>
              <w:rPr>
                <w:noProof/>
              </w:rPr>
              <w:t>Percy Persson, andel 1/2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5750" w:rsidRPr="00431A71" w:rsidRDefault="003E1A6E" w:rsidP="004A5750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noProof/>
              </w:rPr>
              <w:t>Byggnad 26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5750" w:rsidRDefault="00660855" w:rsidP="004A5750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750" w:rsidRDefault="004A5750" w:rsidP="004A5750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4A5750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5750" w:rsidRDefault="004A5750" w:rsidP="004A5750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ab/>
            </w:r>
            <w:r>
              <w:rPr>
                <w:noProof/>
              </w:rPr>
              <w:t>Bengt Segerbäck, andel 1/2</w:t>
            </w:r>
            <w:r>
              <w:rPr>
                <w:noProof/>
              </w:rPr>
              <w:br/>
            </w:r>
            <w:r>
              <w:rPr>
                <w:rFonts w:ascii="Book Antiqua Fet" w:hAnsi="Book Antiqua Fet"/>
                <w:b/>
                <w:noProof/>
              </w:rPr>
              <w:tab/>
            </w:r>
            <w:r>
              <w:rPr>
                <w:noProof/>
              </w:rPr>
              <w:t>Åsa Segerbäck, andel 1/2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5750" w:rsidRPr="00431A71" w:rsidRDefault="003E1A6E" w:rsidP="004A5750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noProof/>
              </w:rPr>
              <w:t>Byggnad 27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5750" w:rsidRDefault="00660855" w:rsidP="004A5750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5750" w:rsidRDefault="004A5750" w:rsidP="004A5750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 w:rsidRPr="00660855">
              <w:rPr>
                <w:b/>
                <w:color w:val="00B050"/>
              </w:rPr>
              <w:t>1</w:t>
            </w:r>
          </w:p>
        </w:tc>
      </w:tr>
      <w:tr w:rsidR="004A5750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5750" w:rsidRDefault="004A5750" w:rsidP="004A5750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ab/>
            </w:r>
            <w:r>
              <w:rPr>
                <w:noProof/>
              </w:rPr>
              <w:t>Jarl Assar Branting, andel 1/2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5750" w:rsidRPr="00431A71" w:rsidRDefault="003E1A6E" w:rsidP="004A5750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noProof/>
              </w:rPr>
              <w:t>Byggnad 28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5750" w:rsidRDefault="00660855" w:rsidP="004A5750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750" w:rsidRDefault="004A5750" w:rsidP="004A5750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3E1A6E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E1A6E" w:rsidRDefault="003E1A6E" w:rsidP="003E1A6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ab/>
            </w:r>
            <w:r>
              <w:rPr>
                <w:noProof/>
              </w:rPr>
              <w:t>Hasse Tillström, andel 1/2</w:t>
            </w:r>
            <w:r>
              <w:rPr>
                <w:noProof/>
              </w:rPr>
              <w:br/>
            </w:r>
            <w:r>
              <w:rPr>
                <w:rFonts w:ascii="Book Antiqua Fet" w:hAnsi="Book Antiqua Fet"/>
                <w:b/>
                <w:noProof/>
              </w:rPr>
              <w:tab/>
            </w:r>
            <w:r>
              <w:rPr>
                <w:noProof/>
              </w:rPr>
              <w:t>Laila Ann-Christine Monika Tillström, andel 1/2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3E1A6E" w:rsidRDefault="003E1A6E" w:rsidP="003E1A6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Byggnad 29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1A6E" w:rsidRDefault="00660855" w:rsidP="003E1A6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1A6E" w:rsidRDefault="003E1A6E" w:rsidP="003E1A6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3E1A6E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E1A6E" w:rsidRDefault="003E1A6E" w:rsidP="003E1A6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ab/>
            </w:r>
            <w:r>
              <w:rPr>
                <w:noProof/>
              </w:rPr>
              <w:t>Håkan Lindahl, andel 1/2</w:t>
            </w:r>
            <w:r>
              <w:rPr>
                <w:noProof/>
              </w:rPr>
              <w:br/>
            </w:r>
            <w:r>
              <w:rPr>
                <w:rFonts w:ascii="Book Antiqua Fet" w:hAnsi="Book Antiqua Fet"/>
                <w:b/>
                <w:noProof/>
              </w:rPr>
              <w:tab/>
            </w:r>
            <w:r>
              <w:rPr>
                <w:noProof/>
              </w:rPr>
              <w:t>Jeanette Lindahl, andel 1/2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3E1A6E" w:rsidRPr="00431A71" w:rsidRDefault="003E1A6E" w:rsidP="003E1A6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noProof/>
              </w:rPr>
              <w:t>Byggnad 30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1A6E" w:rsidRDefault="00660855" w:rsidP="003E1A6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A6E" w:rsidRDefault="003E1A6E" w:rsidP="003E1A6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3E1A6E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E1A6E" w:rsidRDefault="003E1A6E" w:rsidP="003E1A6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ab/>
            </w:r>
            <w:r>
              <w:rPr>
                <w:noProof/>
              </w:rPr>
              <w:t>Karin Karlsson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3E1A6E" w:rsidRPr="00431A71" w:rsidRDefault="003E1A6E" w:rsidP="003E1A6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noProof/>
              </w:rPr>
              <w:t>Byggnad 31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1A6E" w:rsidRDefault="00660855" w:rsidP="003E1A6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1A6E" w:rsidRDefault="003E1A6E" w:rsidP="003E1A6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3E1A6E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E1A6E" w:rsidRDefault="003E1A6E" w:rsidP="003E1A6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ab/>
            </w:r>
            <w:r>
              <w:rPr>
                <w:noProof/>
              </w:rPr>
              <w:t>Folke Göran Nilsson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3E1A6E" w:rsidRPr="00431A71" w:rsidRDefault="003E1A6E" w:rsidP="003E1A6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noProof/>
              </w:rPr>
              <w:t>Byggnad 32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1A6E" w:rsidRDefault="00660855" w:rsidP="003E1A6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A6E" w:rsidRDefault="003E1A6E" w:rsidP="003E1A6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 w:rsidRPr="00660855">
              <w:rPr>
                <w:b/>
                <w:color w:val="00B050"/>
              </w:rPr>
              <w:t>1</w:t>
            </w:r>
          </w:p>
        </w:tc>
      </w:tr>
      <w:tr w:rsidR="003E1A6E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E1A6E" w:rsidRDefault="003E1A6E" w:rsidP="003E1A6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ab/>
            </w:r>
            <w:r>
              <w:rPr>
                <w:noProof/>
              </w:rPr>
              <w:t>Annika Edvardsson, andel 1/2</w:t>
            </w:r>
            <w:r>
              <w:rPr>
                <w:noProof/>
              </w:rPr>
              <w:br/>
            </w:r>
            <w:r>
              <w:rPr>
                <w:rFonts w:ascii="Book Antiqua Fet" w:hAnsi="Book Antiqua Fet"/>
                <w:b/>
                <w:noProof/>
              </w:rPr>
              <w:tab/>
            </w:r>
            <w:r>
              <w:rPr>
                <w:noProof/>
              </w:rPr>
              <w:t>Carl-Gustav Edvard Edvardsson, andel 1/2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3E1A6E" w:rsidRPr="00431A71" w:rsidRDefault="003E1A6E" w:rsidP="003E1A6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noProof/>
              </w:rPr>
              <w:t>Byggnad 33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1A6E" w:rsidRDefault="00660855" w:rsidP="003E1A6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1A6E" w:rsidRDefault="003E1A6E" w:rsidP="003E1A6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3E1A6E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E1A6E" w:rsidRPr="00DE1D4C" w:rsidRDefault="003E1A6E" w:rsidP="003E1A6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ab/>
            </w:r>
            <w:r>
              <w:rPr>
                <w:noProof/>
              </w:rPr>
              <w:t>Sven Åke Hanssons dödsbo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3E1A6E" w:rsidRPr="00431A71" w:rsidRDefault="003E1A6E" w:rsidP="003E1A6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noProof/>
              </w:rPr>
              <w:t>Byggnad 34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1A6E" w:rsidRDefault="00660855" w:rsidP="0066085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A6E" w:rsidRDefault="003E1A6E" w:rsidP="003E1A6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3E1A6E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E1A6E" w:rsidRDefault="003E1A6E" w:rsidP="003E1A6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ab/>
            </w:r>
            <w:r>
              <w:rPr>
                <w:noProof/>
              </w:rPr>
              <w:t>Måns Håkansson,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Mell Håkansson, andel 1/2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3E1A6E" w:rsidRPr="00431A71" w:rsidRDefault="003E1A6E" w:rsidP="003E1A6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noProof/>
              </w:rPr>
              <w:t>Byggnad 36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1A6E" w:rsidRDefault="00660855" w:rsidP="003E1A6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1A6E" w:rsidRDefault="003E1A6E" w:rsidP="003E1A6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3E1A6E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3E1A6E" w:rsidRDefault="003E1A6E" w:rsidP="003E1A6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ab/>
            </w:r>
            <w:r>
              <w:rPr>
                <w:noProof/>
              </w:rPr>
              <w:t>Kerstin Annelie Marita Ohlsson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3E1A6E" w:rsidRPr="00431A71" w:rsidRDefault="003E1A6E" w:rsidP="003E1A6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noProof/>
              </w:rPr>
              <w:t>Byggnad 37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E1A6E" w:rsidRDefault="00660855" w:rsidP="003E1A6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101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E1A6E" w:rsidRDefault="003E1A6E" w:rsidP="003E1A6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3E1A6E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E1A6E" w:rsidRDefault="003E1A6E" w:rsidP="003E1A6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ab/>
            </w:r>
            <w:r>
              <w:rPr>
                <w:noProof/>
              </w:rPr>
              <w:t>Henry Karlsson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3E1A6E" w:rsidRPr="00431A71" w:rsidRDefault="003E1A6E" w:rsidP="003E1A6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noProof/>
              </w:rPr>
              <w:t>Byggnad 38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1A6E" w:rsidRDefault="00660855" w:rsidP="003E1A6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A6E" w:rsidRDefault="003E1A6E" w:rsidP="003E1A6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3E1A6E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E1A6E" w:rsidRDefault="003E1A6E" w:rsidP="003E1A6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ab/>
            </w:r>
            <w:r>
              <w:rPr>
                <w:noProof/>
              </w:rPr>
              <w:t>Bertil Ingemar Corneliusson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3E1A6E" w:rsidRPr="00431A71" w:rsidRDefault="003E1A6E" w:rsidP="003E1A6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noProof/>
              </w:rPr>
              <w:t>Byggnad 39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1A6E" w:rsidRDefault="00660855" w:rsidP="003E1A6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1A6E" w:rsidRDefault="003E1A6E" w:rsidP="003E1A6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3E1A6E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E1A6E" w:rsidRDefault="003E1A6E" w:rsidP="003E1A6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  <w:r>
              <w:rPr>
                <w:noProof/>
              </w:rPr>
              <w:tab/>
              <w:t>Monica Gun-Marie Karlsson, andel 1/2</w:t>
            </w:r>
            <w:r>
              <w:rPr>
                <w:noProof/>
              </w:rPr>
              <w:br/>
            </w:r>
            <w:r>
              <w:rPr>
                <w:rFonts w:ascii="Book Antiqua Fet" w:hAnsi="Book Antiqua Fet"/>
                <w:b/>
                <w:noProof/>
              </w:rPr>
              <w:tab/>
            </w:r>
            <w:r>
              <w:rPr>
                <w:noProof/>
              </w:rPr>
              <w:t>Eva Svensson, andel 1/2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3E1A6E" w:rsidRPr="00431A71" w:rsidRDefault="003E1A6E" w:rsidP="003E1A6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noProof/>
              </w:rPr>
              <w:t>Byggnad 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1A6E" w:rsidRDefault="00660855" w:rsidP="003E1A6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A6E" w:rsidRDefault="003E1A6E" w:rsidP="003E1A6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3E1A6E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E1A6E" w:rsidRDefault="003E1A6E" w:rsidP="003E1A6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ab/>
            </w:r>
            <w:r>
              <w:rPr>
                <w:noProof/>
              </w:rPr>
              <w:t>Kent Roland Valdemar Winther, andel 1/2</w:t>
            </w:r>
            <w:r>
              <w:rPr>
                <w:noProof/>
              </w:rPr>
              <w:br/>
            </w:r>
            <w:r>
              <w:rPr>
                <w:rFonts w:ascii="Book Antiqua Fet" w:hAnsi="Book Antiqua Fet"/>
                <w:b/>
                <w:noProof/>
              </w:rPr>
              <w:tab/>
            </w:r>
            <w:r>
              <w:rPr>
                <w:noProof/>
              </w:rPr>
              <w:t>Ulla-Britt Winther, andel 1/2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3E1A6E" w:rsidRPr="00431A71" w:rsidRDefault="003E1A6E" w:rsidP="003E1A6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noProof/>
              </w:rPr>
              <w:t>Byggnad 41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1A6E" w:rsidRDefault="00660855" w:rsidP="003E1A6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1A6E" w:rsidRDefault="003E1A6E" w:rsidP="003E1A6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3E1A6E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E1A6E" w:rsidRDefault="003E1A6E" w:rsidP="003E1A6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  <w:r>
              <w:rPr>
                <w:noProof/>
              </w:rPr>
              <w:tab/>
              <w:t>Gunn Anita Gustafsson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3E1A6E" w:rsidRPr="00431A71" w:rsidRDefault="003E1A6E" w:rsidP="003E1A6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noProof/>
              </w:rPr>
              <w:t>Byggnad 42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1A6E" w:rsidRDefault="00660855" w:rsidP="003E1A6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A6E" w:rsidRDefault="003E1A6E" w:rsidP="003E1A6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015C12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15C12" w:rsidRPr="00431A71" w:rsidRDefault="00015C12" w:rsidP="00015C1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Gängletorp 14:28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Nils Jonsson,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Anna Jonsson, andel 1/2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15C12" w:rsidRPr="00431A71" w:rsidRDefault="00015C12" w:rsidP="00015C1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5C12" w:rsidRPr="002F77C3" w:rsidRDefault="00015C12" w:rsidP="00015C1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C12" w:rsidRDefault="00015C12" w:rsidP="00015C12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015C12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15C12" w:rsidRPr="00431A71" w:rsidRDefault="00015C12" w:rsidP="00015C1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lastRenderedPageBreak/>
              <w:t>Gängletorp 14:29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Kb Rosen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15C12" w:rsidRPr="00431A71" w:rsidRDefault="00015C12" w:rsidP="00015C1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5C12" w:rsidRPr="002F77C3" w:rsidRDefault="00015C12" w:rsidP="00015C1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C12" w:rsidRDefault="00015C12" w:rsidP="00015C12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015C12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15C12" w:rsidRPr="00431A71" w:rsidRDefault="00015C12" w:rsidP="00015C1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Gängletorp 14:30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Jan Johansson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15C12" w:rsidRPr="00431A71" w:rsidRDefault="00015C12" w:rsidP="00015C1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5C12" w:rsidRPr="002F77C3" w:rsidRDefault="00015C12" w:rsidP="00015C1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C12" w:rsidRDefault="00015C12" w:rsidP="00015C12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015C12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15C12" w:rsidRPr="00431A71" w:rsidRDefault="00015C12" w:rsidP="00015C1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Gängletorp 14:31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Carina Mattisson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15C12" w:rsidRPr="00431A71" w:rsidRDefault="00015C12" w:rsidP="00015C1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5C12" w:rsidRPr="002F77C3" w:rsidRDefault="00015C12" w:rsidP="00015C1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C12" w:rsidRDefault="00015C12" w:rsidP="00015C12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015C12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15C12" w:rsidRPr="00431A71" w:rsidRDefault="00015C12" w:rsidP="00015C1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Gängletorp 14:32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Nils Erik Olsson,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Eva Olsson, andel 1/2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15C12" w:rsidRPr="00431A71" w:rsidRDefault="00015C12" w:rsidP="00015C1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5C12" w:rsidRPr="002F77C3" w:rsidRDefault="00015C12" w:rsidP="00015C1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C12" w:rsidRDefault="00015C12" w:rsidP="00015C12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015C12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15C12" w:rsidRPr="00431A71" w:rsidRDefault="00015C12" w:rsidP="00015C1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Gängletorp 14:33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Ann-Charlotte Svensson,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Stefan Svensson, andel 1/2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15C12" w:rsidRPr="00431A71" w:rsidRDefault="00015C12" w:rsidP="00015C1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5C12" w:rsidRPr="002F77C3" w:rsidRDefault="00015C12" w:rsidP="00015C1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C12" w:rsidRDefault="00015C12" w:rsidP="00015C12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015C12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15C12" w:rsidRPr="00431A71" w:rsidRDefault="00015C12" w:rsidP="00015C1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Gängletorp 14:34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Astrid Maj-Britt Viola Carlström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15C12" w:rsidRPr="00431A71" w:rsidRDefault="00015C12" w:rsidP="00015C1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5C12" w:rsidRPr="002F77C3" w:rsidRDefault="00015C12" w:rsidP="00015C1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C12" w:rsidRDefault="00015C12" w:rsidP="00015C12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015C12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15C12" w:rsidRPr="00431A71" w:rsidRDefault="00015C12" w:rsidP="00015C1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Gängletorp 14:35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Laila Enarsson,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Arne Ingvar Andersson, andel 1/2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15C12" w:rsidRPr="00431A71" w:rsidRDefault="00015C12" w:rsidP="00015C1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5C12" w:rsidRPr="002F77C3" w:rsidRDefault="00015C12" w:rsidP="00015C1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C12" w:rsidRDefault="00015C12" w:rsidP="00015C12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015C12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15C12" w:rsidRPr="00431A71" w:rsidRDefault="00015C12" w:rsidP="00015C1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Gängletorp 14:36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Horst Karl Nilsson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15C12" w:rsidRPr="00431A71" w:rsidRDefault="00015C12" w:rsidP="00015C1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5C12" w:rsidRPr="002F77C3" w:rsidRDefault="00015C12" w:rsidP="00015C1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C12" w:rsidRDefault="00015C12" w:rsidP="00015C12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015C12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15C12" w:rsidRPr="00431A71" w:rsidRDefault="00015C12" w:rsidP="00015C1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Gängletorp 14:37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Ivan Christer Petersson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15C12" w:rsidRPr="00431A71" w:rsidRDefault="00015C12" w:rsidP="00015C1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5C12" w:rsidRPr="002F77C3" w:rsidRDefault="00015C12" w:rsidP="00015C1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C12" w:rsidRDefault="00015C12" w:rsidP="00015C12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015C12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15C12" w:rsidRPr="00431A71" w:rsidRDefault="00015C12" w:rsidP="00015C1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Gängletorp 14:38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Lena Käck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15C12" w:rsidRPr="00431A71" w:rsidRDefault="00015C12" w:rsidP="00015C1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5C12" w:rsidRPr="002F77C3" w:rsidRDefault="00015C12" w:rsidP="00015C1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C12" w:rsidRDefault="00015C12" w:rsidP="00015C12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D57E6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57E6" w:rsidRPr="00431A71" w:rsidRDefault="008D57E6" w:rsidP="008D57E6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Gängletorp 14:39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Kjell Roger Johansen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8D57E6" w:rsidRPr="00431A71" w:rsidRDefault="008D57E6" w:rsidP="008D57E6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57E6" w:rsidRPr="002F77C3" w:rsidRDefault="008D57E6" w:rsidP="008D57E6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7E6" w:rsidRDefault="008D57E6" w:rsidP="008D57E6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D57E6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57E6" w:rsidRPr="00431A71" w:rsidRDefault="008D57E6" w:rsidP="008D57E6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Gängletorp 14:40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Ann-Margret Yvonne Wihlborg,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Rolf Sigvard Wihlborg, andel 1/2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8D57E6" w:rsidRPr="00431A71" w:rsidRDefault="008D57E6" w:rsidP="008D57E6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57E6" w:rsidRPr="002F77C3" w:rsidRDefault="00413A6B" w:rsidP="008D57E6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7E6" w:rsidRDefault="00413A6B" w:rsidP="00413A6B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 w:rsidRPr="00413A6B">
              <w:rPr>
                <w:b/>
                <w:color w:val="00B050"/>
              </w:rPr>
              <w:t>1</w:t>
            </w:r>
          </w:p>
        </w:tc>
      </w:tr>
      <w:tr w:rsidR="008D57E6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57E6" w:rsidRPr="00431A71" w:rsidRDefault="008D57E6" w:rsidP="008D57E6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Gängletorp 14:41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Kb Rosen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8D57E6" w:rsidRPr="00431A71" w:rsidRDefault="008D57E6" w:rsidP="008D57E6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57E6" w:rsidRPr="002F77C3" w:rsidRDefault="008D57E6" w:rsidP="008D57E6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7E6" w:rsidRDefault="008D57E6" w:rsidP="008D57E6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D57E6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57E6" w:rsidRPr="00431A71" w:rsidRDefault="008D57E6" w:rsidP="008D57E6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Gängletorp 14:42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Kb Rosen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8D57E6" w:rsidRPr="00431A71" w:rsidRDefault="008D57E6" w:rsidP="008D57E6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57E6" w:rsidRPr="002F77C3" w:rsidRDefault="008D57E6" w:rsidP="008D57E6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7E6" w:rsidRDefault="008D57E6" w:rsidP="008D57E6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D57E6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8D57E6" w:rsidRPr="00224A58" w:rsidRDefault="008D57E6" w:rsidP="008D57E6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Gängletorp 14:43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Bernt-Inge Johansson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8D57E6" w:rsidRPr="00224A58" w:rsidRDefault="008D57E6" w:rsidP="008D57E6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D57E6" w:rsidRPr="002F77C3" w:rsidRDefault="00413A6B" w:rsidP="008D57E6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 w:rsidRPr="00413A6B">
              <w:rPr>
                <w:noProof/>
                <w:color w:val="0070C0"/>
              </w:rPr>
              <w:t>0,5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D57E6" w:rsidRDefault="008D57E6" w:rsidP="008D57E6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 w:rsidRPr="00413A6B">
              <w:rPr>
                <w:b/>
                <w:color w:val="00B050"/>
              </w:rPr>
              <w:t>1</w:t>
            </w:r>
          </w:p>
        </w:tc>
      </w:tr>
      <w:tr w:rsidR="008D57E6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8D57E6" w:rsidRPr="00224A58" w:rsidRDefault="008D57E6" w:rsidP="008D57E6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Gängletorp 14:44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Ann-Mari Ericsson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8D57E6" w:rsidRPr="00224A58" w:rsidRDefault="008D57E6" w:rsidP="008D57E6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D57E6" w:rsidRPr="002F77C3" w:rsidRDefault="008D57E6" w:rsidP="008D57E6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D57E6" w:rsidRDefault="008D57E6" w:rsidP="008D57E6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 w:rsidRPr="00660855">
              <w:rPr>
                <w:b/>
                <w:color w:val="00B050"/>
              </w:rPr>
              <w:t>1</w:t>
            </w:r>
          </w:p>
        </w:tc>
      </w:tr>
      <w:tr w:rsidR="008D57E6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8D57E6" w:rsidRPr="00224A58" w:rsidRDefault="008D57E6" w:rsidP="008D57E6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Gängletorp 14:45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Ulf Persson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8D57E6" w:rsidRPr="00224A58" w:rsidRDefault="008D57E6" w:rsidP="008D57E6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D57E6" w:rsidRPr="002F77C3" w:rsidRDefault="008D57E6" w:rsidP="008D57E6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D57E6" w:rsidRDefault="008D57E6" w:rsidP="008D57E6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D57E6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8D57E6" w:rsidRPr="00224A58" w:rsidRDefault="008D57E6" w:rsidP="008D57E6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Gängletorp 14:46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Eva Könönen,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Ronny Åstrand, andel 1/2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8D57E6" w:rsidRPr="00224A58" w:rsidRDefault="008D57E6" w:rsidP="008D57E6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D57E6" w:rsidRPr="002F77C3" w:rsidRDefault="008D57E6" w:rsidP="008D57E6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D57E6" w:rsidRDefault="008D57E6" w:rsidP="008D57E6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D57E6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8D57E6" w:rsidRPr="00224A58" w:rsidRDefault="008D57E6" w:rsidP="008D57E6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lastRenderedPageBreak/>
              <w:t>Gängletorp 14:47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Elisabeth Anna Kristina Svensson,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Lars Björn Leanderson, andel 1/2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8D57E6" w:rsidRPr="00224A58" w:rsidRDefault="008D57E6" w:rsidP="008D57E6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D57E6" w:rsidRPr="002F77C3" w:rsidRDefault="008D57E6" w:rsidP="008D57E6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0,2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D57E6" w:rsidRDefault="008D57E6" w:rsidP="008D57E6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 w:rsidRPr="00660855">
              <w:rPr>
                <w:b/>
                <w:color w:val="00B050"/>
              </w:rPr>
              <w:t>1</w:t>
            </w:r>
          </w:p>
        </w:tc>
      </w:tr>
      <w:tr w:rsidR="008D57E6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8D57E6" w:rsidRPr="00224A58" w:rsidRDefault="008D57E6" w:rsidP="008D57E6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Gängletorp 14:48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Lars-Ove Ingemar Westerberg,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Marita Yvonne Westerberg, andel 1/2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8D57E6" w:rsidRPr="00224A58" w:rsidRDefault="008D57E6" w:rsidP="008D57E6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D57E6" w:rsidRPr="002F77C3" w:rsidRDefault="008D57E6" w:rsidP="008D57E6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D57E6" w:rsidRDefault="008D57E6" w:rsidP="008D57E6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8D57E6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8D57E6" w:rsidRPr="00224A58" w:rsidRDefault="008D57E6" w:rsidP="008D57E6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Gängletorp 14:49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Birgit Bohman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8D57E6" w:rsidRPr="00224A58" w:rsidRDefault="008D57E6" w:rsidP="008D57E6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D57E6" w:rsidRPr="002F77C3" w:rsidRDefault="008D57E6" w:rsidP="008D57E6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D57E6" w:rsidRDefault="008D57E6" w:rsidP="008D57E6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D57E6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8D57E6" w:rsidRPr="00224A58" w:rsidRDefault="008D57E6" w:rsidP="008D57E6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Gängletorp 14:50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Inga-Lill Pettersson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8D57E6" w:rsidRPr="00224A58" w:rsidRDefault="008D57E6" w:rsidP="008D57E6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D57E6" w:rsidRPr="002F77C3" w:rsidRDefault="008D57E6" w:rsidP="008D57E6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D57E6" w:rsidRDefault="008D57E6" w:rsidP="008D57E6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D57E6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8D57E6" w:rsidRPr="00224A58" w:rsidRDefault="008D57E6" w:rsidP="008D57E6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Gängletorp 14:51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Göran Olofsson,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Kerstin Olofsson, andel 1/2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8D57E6" w:rsidRPr="00224A58" w:rsidRDefault="008D57E6" w:rsidP="008D57E6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D57E6" w:rsidRPr="002F77C3" w:rsidRDefault="008D57E6" w:rsidP="008D57E6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D57E6" w:rsidRDefault="008D57E6" w:rsidP="008D57E6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 w:rsidRPr="00660855">
              <w:rPr>
                <w:b/>
                <w:color w:val="00B050"/>
              </w:rPr>
              <w:t>1</w:t>
            </w:r>
          </w:p>
        </w:tc>
      </w:tr>
      <w:tr w:rsidR="008D57E6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8D57E6" w:rsidRPr="00224A58" w:rsidRDefault="008D57E6" w:rsidP="008D57E6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Gängletorp 14:52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Karin Rut Maria Gustavsson,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Lars Olof Kennert Gustavsson, andel 1/2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8D57E6" w:rsidRPr="00224A58" w:rsidRDefault="008D57E6" w:rsidP="008D57E6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D57E6" w:rsidRPr="002F77C3" w:rsidRDefault="008D57E6" w:rsidP="008D57E6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D57E6" w:rsidRDefault="008D57E6" w:rsidP="008D57E6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8D57E6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8D57E6" w:rsidRPr="00224A58" w:rsidRDefault="008D57E6" w:rsidP="008D57E6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Gängletorp 14:53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Jan Christer Karlsson,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Eva Helene Karlsson, andel 1/2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8D57E6" w:rsidRPr="00224A58" w:rsidRDefault="008D57E6" w:rsidP="008D57E6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D57E6" w:rsidRPr="002F77C3" w:rsidRDefault="008D57E6" w:rsidP="008D57E6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D57E6" w:rsidRDefault="008D57E6" w:rsidP="008D57E6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D57E6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8D57E6" w:rsidRPr="00224A58" w:rsidRDefault="008D57E6" w:rsidP="008D57E6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Gängletorp 14:54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Ronny Holmberg,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Gerty Holmberg, andel 1/2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8D57E6" w:rsidRPr="00224A58" w:rsidRDefault="008D57E6" w:rsidP="008D57E6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D57E6" w:rsidRPr="00F17957" w:rsidRDefault="00F17957" w:rsidP="008D57E6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  <w:color w:val="0070C0"/>
              </w:rPr>
            </w:pPr>
            <w:r w:rsidRPr="00F17957">
              <w:rPr>
                <w:noProof/>
                <w:color w:val="0070C0"/>
              </w:rPr>
              <w:t>1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D57E6" w:rsidRDefault="008D57E6" w:rsidP="008D57E6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 w:rsidRPr="00F17957">
              <w:rPr>
                <w:b/>
                <w:color w:val="0070C0"/>
              </w:rPr>
              <w:t>1</w:t>
            </w:r>
          </w:p>
        </w:tc>
      </w:tr>
      <w:tr w:rsidR="008D57E6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8D57E6" w:rsidRPr="00224A58" w:rsidRDefault="008D57E6" w:rsidP="008D57E6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Gängletorp 14:55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Niklas Brauer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8D57E6" w:rsidRPr="00224A58" w:rsidRDefault="008D57E6" w:rsidP="008D57E6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D57E6" w:rsidRPr="002F77C3" w:rsidRDefault="008D57E6" w:rsidP="008D57E6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D57E6" w:rsidRDefault="008D57E6" w:rsidP="008D57E6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D57E6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8D57E6" w:rsidRPr="00224A58" w:rsidRDefault="008D57E6" w:rsidP="008D57E6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Gängletorp 14:56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Anne Svan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8D57E6" w:rsidRPr="00224A58" w:rsidRDefault="008D57E6" w:rsidP="008D57E6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D57E6" w:rsidRPr="002F77C3" w:rsidRDefault="008D57E6" w:rsidP="008D57E6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D57E6" w:rsidRDefault="008D57E6" w:rsidP="008D57E6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8D57E6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8D57E6" w:rsidRPr="00224A58" w:rsidRDefault="008D57E6" w:rsidP="008D57E6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Gängletorp 14:57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Birger Lars-Olof Dessing,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Lill Marianne Dessing, andel 1/2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8D57E6" w:rsidRPr="00224A58" w:rsidRDefault="008D57E6" w:rsidP="008D57E6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D57E6" w:rsidRPr="002F77C3" w:rsidRDefault="008D57E6" w:rsidP="008D57E6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D57E6" w:rsidRDefault="008D57E6" w:rsidP="008D57E6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D57E6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8D57E6" w:rsidRPr="00224A58" w:rsidRDefault="008D57E6" w:rsidP="008D57E6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Gängletorp 14:61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Anna Els-Marie Cedervall,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Gösta Karl-Magnus Cedervall, andel 1/2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8D57E6" w:rsidRPr="00224A58" w:rsidRDefault="008D57E6" w:rsidP="008D57E6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D57E6" w:rsidRPr="002F77C3" w:rsidRDefault="008D57E6" w:rsidP="008D57E6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D57E6" w:rsidRDefault="008D57E6" w:rsidP="008D57E6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0,5</w:t>
            </w:r>
          </w:p>
          <w:p w:rsidR="008D57E6" w:rsidRPr="00BF4F55" w:rsidRDefault="008D57E6" w:rsidP="008D57E6">
            <w:pPr>
              <w:jc w:val="center"/>
            </w:pPr>
          </w:p>
        </w:tc>
      </w:tr>
      <w:tr w:rsidR="008D57E6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8D57E6" w:rsidRPr="00224A58" w:rsidRDefault="008D57E6" w:rsidP="008D57E6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Gängletorp 14:62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Ingrid Wickström,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Maj-Britt Ericsson, andel 1/2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8D57E6" w:rsidRPr="00224A58" w:rsidRDefault="008D57E6" w:rsidP="008D57E6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D57E6" w:rsidRPr="002F77C3" w:rsidRDefault="008D57E6" w:rsidP="008D57E6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0,2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D57E6" w:rsidRDefault="008D57E6" w:rsidP="008D57E6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0,2</w:t>
            </w:r>
          </w:p>
        </w:tc>
      </w:tr>
      <w:tr w:rsidR="008D57E6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8D57E6" w:rsidRPr="00224A58" w:rsidRDefault="008D57E6" w:rsidP="008D57E6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Gängletorp 14:63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Fredrik Hallberg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8D57E6" w:rsidRPr="00224A58" w:rsidRDefault="008D57E6" w:rsidP="008D57E6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D57E6" w:rsidRPr="002F77C3" w:rsidRDefault="008D57E6" w:rsidP="008D57E6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0,2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D57E6" w:rsidRDefault="008D57E6" w:rsidP="008D57E6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 w:rsidRPr="00660855">
              <w:rPr>
                <w:b/>
                <w:color w:val="00B050"/>
              </w:rPr>
              <w:t>0,5</w:t>
            </w:r>
          </w:p>
        </w:tc>
      </w:tr>
      <w:tr w:rsidR="008D57E6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8D57E6" w:rsidRPr="00224A58" w:rsidRDefault="008D57E6" w:rsidP="008D57E6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Gängletorp 14:64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Skärgårdsudden Ab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8D57E6" w:rsidRPr="00224A58" w:rsidRDefault="008D57E6" w:rsidP="008D57E6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D57E6" w:rsidRPr="002F77C3" w:rsidRDefault="008D57E6" w:rsidP="008D57E6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D57E6" w:rsidRDefault="008D57E6" w:rsidP="008D57E6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 w:rsidRPr="00660855">
              <w:rPr>
                <w:b/>
                <w:color w:val="00B050"/>
              </w:rPr>
              <w:t>1</w:t>
            </w:r>
          </w:p>
        </w:tc>
      </w:tr>
      <w:tr w:rsidR="008D57E6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8D57E6" w:rsidRPr="00224A58" w:rsidRDefault="008D57E6" w:rsidP="008D57E6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Gängletorp 14:65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Skärgårdsudden Ab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8D57E6" w:rsidRPr="00224A58" w:rsidRDefault="008D57E6" w:rsidP="008D57E6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D57E6" w:rsidRPr="002F77C3" w:rsidRDefault="008D57E6" w:rsidP="008D57E6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D57E6" w:rsidRDefault="008D57E6" w:rsidP="008D57E6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 w:rsidRPr="00660855">
              <w:rPr>
                <w:b/>
                <w:color w:val="00B050"/>
              </w:rPr>
              <w:t>1</w:t>
            </w:r>
          </w:p>
        </w:tc>
      </w:tr>
      <w:tr w:rsidR="008D57E6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8D57E6" w:rsidRPr="00224A58" w:rsidRDefault="008D57E6" w:rsidP="008D57E6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lastRenderedPageBreak/>
              <w:t>Gängletorp 14:66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Marie Friberg,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Erik Friberg, andel 1/2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8D57E6" w:rsidRPr="00224A58" w:rsidRDefault="008D57E6" w:rsidP="008D57E6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D57E6" w:rsidRPr="002F77C3" w:rsidRDefault="008D57E6" w:rsidP="008D57E6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D57E6" w:rsidRDefault="008D57E6" w:rsidP="008D57E6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 w:rsidRPr="00660855">
              <w:rPr>
                <w:b/>
                <w:color w:val="00B050"/>
              </w:rPr>
              <w:t>1</w:t>
            </w:r>
          </w:p>
        </w:tc>
      </w:tr>
      <w:tr w:rsidR="008D57E6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8D57E6" w:rsidRPr="00224A58" w:rsidRDefault="008D57E6" w:rsidP="008D57E6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Gängletorp 14:67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Christoffer Strömberg,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Agathe Strömberg, andel 1/2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8D57E6" w:rsidRPr="00224A58" w:rsidRDefault="008D57E6" w:rsidP="008D57E6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D57E6" w:rsidRPr="002F77C3" w:rsidRDefault="008D57E6" w:rsidP="008D57E6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D57E6" w:rsidRDefault="008D57E6" w:rsidP="008D57E6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 w:rsidRPr="00660855">
              <w:rPr>
                <w:b/>
                <w:color w:val="00B050"/>
              </w:rPr>
              <w:t>1</w:t>
            </w:r>
          </w:p>
        </w:tc>
      </w:tr>
      <w:tr w:rsidR="008D57E6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8D57E6" w:rsidRPr="00224A58" w:rsidRDefault="008D57E6" w:rsidP="008D57E6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Gängletorp 14:68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Nicklas Ekström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8D57E6" w:rsidRPr="00224A58" w:rsidRDefault="008D57E6" w:rsidP="008D57E6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D57E6" w:rsidRPr="002F77C3" w:rsidRDefault="008D57E6" w:rsidP="008D57E6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D57E6" w:rsidRDefault="008D57E6" w:rsidP="008D57E6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 w:rsidRPr="00660855">
              <w:rPr>
                <w:b/>
                <w:color w:val="00B050"/>
              </w:rPr>
              <w:t>1</w:t>
            </w:r>
          </w:p>
        </w:tc>
      </w:tr>
      <w:tr w:rsidR="008D57E6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8D57E6" w:rsidRPr="00224A58" w:rsidRDefault="008D57E6" w:rsidP="008D57E6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Gängletorp 14:69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Bosobra Ab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8D57E6" w:rsidRPr="00224A58" w:rsidRDefault="008D57E6" w:rsidP="008D57E6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D57E6" w:rsidRPr="002F77C3" w:rsidRDefault="008D57E6" w:rsidP="008D57E6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D57E6" w:rsidRDefault="008D57E6" w:rsidP="008D57E6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 w:rsidRPr="00660855">
              <w:rPr>
                <w:b/>
                <w:color w:val="00B050"/>
              </w:rPr>
              <w:t>1</w:t>
            </w:r>
          </w:p>
        </w:tc>
      </w:tr>
      <w:tr w:rsidR="008D57E6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8D57E6" w:rsidRPr="00224A58" w:rsidRDefault="008D57E6" w:rsidP="008D57E6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Gängletorp 14:70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Obos Mark Ab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8D57E6" w:rsidRPr="00224A58" w:rsidRDefault="008D57E6" w:rsidP="008D57E6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D57E6" w:rsidRPr="002F77C3" w:rsidRDefault="008D57E6" w:rsidP="008D57E6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D57E6" w:rsidRDefault="008D57E6" w:rsidP="008D57E6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 w:rsidRPr="00660855">
              <w:rPr>
                <w:b/>
                <w:color w:val="00B050"/>
              </w:rPr>
              <w:t>1</w:t>
            </w:r>
          </w:p>
        </w:tc>
      </w:tr>
      <w:tr w:rsidR="008D57E6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8D57E6" w:rsidRPr="00224A58" w:rsidRDefault="008D57E6" w:rsidP="008D57E6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Gängletorp 14:71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Helen Westlin,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Dan Westlin, andel 1/2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8D57E6" w:rsidRPr="00224A58" w:rsidRDefault="008D57E6" w:rsidP="008D57E6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D57E6" w:rsidRPr="002F77C3" w:rsidRDefault="008D57E6" w:rsidP="008D57E6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D57E6" w:rsidRDefault="008D57E6" w:rsidP="008D57E6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 w:rsidRPr="00660855">
              <w:rPr>
                <w:b/>
                <w:color w:val="00B050"/>
              </w:rPr>
              <w:t>1</w:t>
            </w:r>
          </w:p>
        </w:tc>
      </w:tr>
      <w:tr w:rsidR="008D57E6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8D57E6" w:rsidRPr="00224A58" w:rsidRDefault="008D57E6" w:rsidP="008D57E6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Gängletorp 14:72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Skärgårdsudden Ab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8D57E6" w:rsidRPr="00224A58" w:rsidRDefault="008D57E6" w:rsidP="008D57E6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D57E6" w:rsidRPr="002F77C3" w:rsidRDefault="008D57E6" w:rsidP="008D57E6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D57E6" w:rsidRDefault="008D57E6" w:rsidP="008D57E6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 w:rsidRPr="00660855">
              <w:rPr>
                <w:b/>
                <w:color w:val="00B050"/>
              </w:rPr>
              <w:t>1</w:t>
            </w:r>
          </w:p>
        </w:tc>
      </w:tr>
      <w:tr w:rsidR="008D57E6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8D57E6" w:rsidRPr="00224A58" w:rsidRDefault="008D57E6" w:rsidP="008D57E6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Gängletorp 14:73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Skärgårdsudden Ab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8D57E6" w:rsidRPr="00224A58" w:rsidRDefault="008D57E6" w:rsidP="008D57E6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D57E6" w:rsidRPr="002F77C3" w:rsidRDefault="008D57E6" w:rsidP="008D57E6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D57E6" w:rsidRDefault="008D57E6" w:rsidP="008D57E6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 w:rsidRPr="00660855">
              <w:rPr>
                <w:b/>
                <w:color w:val="00B050"/>
              </w:rPr>
              <w:t>1</w:t>
            </w:r>
          </w:p>
        </w:tc>
      </w:tr>
      <w:tr w:rsidR="008D57E6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8D57E6" w:rsidRPr="00224A58" w:rsidRDefault="008D57E6" w:rsidP="008D57E6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Gängletorp 14:74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Skärgårdsudden Ab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8D57E6" w:rsidRPr="00224A58" w:rsidRDefault="008D57E6" w:rsidP="008D57E6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D57E6" w:rsidRPr="002F77C3" w:rsidRDefault="008D57E6" w:rsidP="008D57E6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D57E6" w:rsidRDefault="008D57E6" w:rsidP="008D57E6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 w:rsidRPr="00660855">
              <w:rPr>
                <w:b/>
                <w:color w:val="00B050"/>
              </w:rPr>
              <w:t>1</w:t>
            </w:r>
          </w:p>
        </w:tc>
      </w:tr>
      <w:tr w:rsidR="008D57E6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8D57E6" w:rsidRPr="00224A58" w:rsidRDefault="008D57E6" w:rsidP="008D57E6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Gängletorp 14:75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Skärgårdsudden Ab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8D57E6" w:rsidRPr="00224A58" w:rsidRDefault="008D57E6" w:rsidP="008D57E6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D57E6" w:rsidRPr="002F77C3" w:rsidRDefault="008D57E6" w:rsidP="008D57E6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D57E6" w:rsidRDefault="008D57E6" w:rsidP="008D57E6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 w:rsidRPr="00660855">
              <w:rPr>
                <w:b/>
                <w:color w:val="00B050"/>
              </w:rPr>
              <w:t>1</w:t>
            </w:r>
          </w:p>
        </w:tc>
      </w:tr>
      <w:tr w:rsidR="008D57E6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8D57E6" w:rsidRPr="00224A58" w:rsidRDefault="008D57E6" w:rsidP="008D57E6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Gängletorp 14:76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Skärgårdsudden Ab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8D57E6" w:rsidRPr="00224A58" w:rsidRDefault="008D57E6" w:rsidP="008D57E6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D57E6" w:rsidRPr="002F77C3" w:rsidRDefault="008D57E6" w:rsidP="008D57E6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D57E6" w:rsidRDefault="008D57E6" w:rsidP="008D57E6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 w:rsidRPr="00660855">
              <w:rPr>
                <w:b/>
                <w:color w:val="00B050"/>
              </w:rPr>
              <w:t>1</w:t>
            </w:r>
          </w:p>
        </w:tc>
      </w:tr>
      <w:tr w:rsidR="008D57E6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8D57E6" w:rsidRPr="00224A58" w:rsidRDefault="008D57E6" w:rsidP="008D57E6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Gängletorp 14:77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Jerry Kjellsson,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Angelica Kjellsson, andel 1/2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8D57E6" w:rsidRPr="00224A58" w:rsidRDefault="008D57E6" w:rsidP="008D57E6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D57E6" w:rsidRPr="002F77C3" w:rsidRDefault="008D57E6" w:rsidP="008D57E6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D57E6" w:rsidRDefault="008D57E6" w:rsidP="008D57E6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 w:rsidRPr="00660855">
              <w:rPr>
                <w:b/>
                <w:color w:val="00B050"/>
              </w:rPr>
              <w:t>1</w:t>
            </w:r>
          </w:p>
        </w:tc>
      </w:tr>
      <w:tr w:rsidR="008D57E6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8D57E6" w:rsidRPr="00224A58" w:rsidRDefault="008D57E6" w:rsidP="008D57E6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Gängletorp 14:78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Lena Engelsjö,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Philip Althini, andel 1/2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8D57E6" w:rsidRPr="00224A58" w:rsidRDefault="008D57E6" w:rsidP="008D57E6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D57E6" w:rsidRPr="002F77C3" w:rsidRDefault="008D57E6" w:rsidP="008D57E6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D57E6" w:rsidRDefault="008D57E6" w:rsidP="008D57E6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 w:rsidRPr="00660855">
              <w:rPr>
                <w:b/>
                <w:color w:val="00B050"/>
              </w:rPr>
              <w:t>1</w:t>
            </w:r>
          </w:p>
        </w:tc>
      </w:tr>
      <w:tr w:rsidR="008D57E6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8D57E6" w:rsidRPr="00224A58" w:rsidRDefault="008D57E6" w:rsidP="008D57E6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Gängletorp 14:79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Carina Karonen,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Tommy Karonen, andel 1/2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8D57E6" w:rsidRPr="00224A58" w:rsidRDefault="008D57E6" w:rsidP="008D57E6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D57E6" w:rsidRPr="002F77C3" w:rsidRDefault="008D57E6" w:rsidP="008D57E6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D57E6" w:rsidRDefault="008D57E6" w:rsidP="008D57E6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 w:rsidRPr="00660855">
              <w:rPr>
                <w:b/>
                <w:color w:val="00B050"/>
              </w:rPr>
              <w:t>1</w:t>
            </w:r>
          </w:p>
        </w:tc>
      </w:tr>
      <w:tr w:rsidR="008D57E6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8D57E6" w:rsidRPr="00224A58" w:rsidRDefault="008D57E6" w:rsidP="008D57E6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Gängletorp 14:80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Josefine Hentzel,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Oskar Wildt-Persson, andel 1/2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8D57E6" w:rsidRPr="00224A58" w:rsidRDefault="008D57E6" w:rsidP="008D57E6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D57E6" w:rsidRPr="002F77C3" w:rsidRDefault="008D57E6" w:rsidP="008D57E6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D57E6" w:rsidRDefault="008D57E6" w:rsidP="008D57E6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 w:rsidRPr="00660855">
              <w:rPr>
                <w:b/>
                <w:color w:val="00B050"/>
              </w:rPr>
              <w:t>1</w:t>
            </w:r>
          </w:p>
        </w:tc>
      </w:tr>
      <w:tr w:rsidR="008D57E6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8D57E6" w:rsidRPr="00224A58" w:rsidRDefault="008D57E6" w:rsidP="008D57E6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Gängletorp 14:81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Carl Grafström,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Emelie Lantz, andel 1/2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8D57E6" w:rsidRPr="00224A58" w:rsidRDefault="008D57E6" w:rsidP="008D57E6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D57E6" w:rsidRPr="002F77C3" w:rsidRDefault="008D57E6" w:rsidP="008D57E6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D57E6" w:rsidRDefault="008D57E6" w:rsidP="008D57E6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 w:rsidRPr="00660855">
              <w:rPr>
                <w:b/>
                <w:color w:val="00B050"/>
              </w:rPr>
              <w:t>1</w:t>
            </w:r>
          </w:p>
        </w:tc>
      </w:tr>
      <w:tr w:rsidR="008D57E6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8D57E6" w:rsidRPr="00224A58" w:rsidRDefault="008D57E6" w:rsidP="008D57E6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Gängletorp 14:82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Skärgårdsudden Ab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8D57E6" w:rsidRPr="00224A58" w:rsidRDefault="008D57E6" w:rsidP="008D57E6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D57E6" w:rsidRPr="002F77C3" w:rsidRDefault="008D57E6" w:rsidP="008D57E6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D57E6" w:rsidRDefault="008D57E6" w:rsidP="008D57E6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 w:rsidRPr="00660855">
              <w:rPr>
                <w:b/>
                <w:color w:val="00B050"/>
              </w:rPr>
              <w:t>1</w:t>
            </w:r>
          </w:p>
        </w:tc>
      </w:tr>
      <w:tr w:rsidR="008D57E6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8D57E6" w:rsidRPr="00224A58" w:rsidRDefault="008D57E6" w:rsidP="008D57E6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lastRenderedPageBreak/>
              <w:t>Gängletorp 14:83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Linus Landegren,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Hannah Strauss, andel 1/2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8D57E6" w:rsidRPr="00224A58" w:rsidRDefault="008D57E6" w:rsidP="008D57E6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D57E6" w:rsidRPr="002F77C3" w:rsidRDefault="008D57E6" w:rsidP="008D57E6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D57E6" w:rsidRDefault="008D57E6" w:rsidP="008D57E6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 w:rsidRPr="00660855">
              <w:rPr>
                <w:b/>
                <w:color w:val="00B050"/>
              </w:rPr>
              <w:t>1</w:t>
            </w:r>
          </w:p>
        </w:tc>
      </w:tr>
      <w:tr w:rsidR="008D57E6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8D57E6" w:rsidRPr="00224A58" w:rsidRDefault="008D57E6" w:rsidP="008D57E6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Gängletorp 14:84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Olle Mattsson,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Inger Mattsson, andel 1/2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8D57E6" w:rsidRPr="00224A58" w:rsidRDefault="008D57E6" w:rsidP="008D57E6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D57E6" w:rsidRPr="002F77C3" w:rsidRDefault="008D57E6" w:rsidP="008D57E6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D57E6" w:rsidRDefault="008D57E6" w:rsidP="008D57E6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 w:rsidRPr="00660855">
              <w:rPr>
                <w:b/>
                <w:color w:val="00B050"/>
              </w:rPr>
              <w:t>1</w:t>
            </w:r>
          </w:p>
        </w:tc>
      </w:tr>
      <w:tr w:rsidR="008D57E6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8D57E6" w:rsidRPr="00224A58" w:rsidRDefault="008D57E6" w:rsidP="008D57E6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Gängletorp 15:1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Niclas Åkesson,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Berit Metlid, andel 1/2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8D57E6" w:rsidRPr="00224A58" w:rsidRDefault="008D57E6" w:rsidP="008D57E6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D57E6" w:rsidRPr="002F77C3" w:rsidRDefault="008D57E6" w:rsidP="008D57E6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D57E6" w:rsidRDefault="008D57E6" w:rsidP="008D57E6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8D57E6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8D57E6" w:rsidRPr="00224A58" w:rsidRDefault="008D57E6" w:rsidP="008D57E6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Gängletorp 15:3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Per Östen Håkansson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8D57E6" w:rsidRPr="00224A58" w:rsidRDefault="008D57E6" w:rsidP="008D57E6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D57E6" w:rsidRPr="002F77C3" w:rsidRDefault="008D57E6" w:rsidP="008D57E6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D57E6" w:rsidRDefault="008D57E6" w:rsidP="008D57E6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8D57E6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8D57E6" w:rsidRPr="00224A58" w:rsidRDefault="008D57E6" w:rsidP="008D57E6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Gängletorp 15:4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Sixten Gustafsson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8D57E6" w:rsidRPr="00224A58" w:rsidRDefault="008D57E6" w:rsidP="008D57E6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D57E6" w:rsidRPr="002F77C3" w:rsidRDefault="008D57E6" w:rsidP="008D57E6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D57E6" w:rsidRDefault="008D57E6" w:rsidP="008D57E6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D57E6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8D57E6" w:rsidRPr="00224A58" w:rsidRDefault="008D57E6" w:rsidP="008D57E6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Gängletorp 15:5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Ester Kristina Paulsson,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Jan Urban Paulsson, andel 1/2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8D57E6" w:rsidRPr="00224A58" w:rsidRDefault="008D57E6" w:rsidP="008D57E6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D57E6" w:rsidRPr="002F77C3" w:rsidRDefault="008D57E6" w:rsidP="008D57E6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D57E6" w:rsidRDefault="008D57E6" w:rsidP="008D57E6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D57E6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8D57E6" w:rsidRPr="00224A58" w:rsidRDefault="008D57E6" w:rsidP="008D57E6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Gängletorp 15:6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Inger Gun-Britt Nilsson,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Stig Harry Kenneth Johansson, andel 1/2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8D57E6" w:rsidRPr="00224A58" w:rsidRDefault="008D57E6" w:rsidP="008D57E6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D57E6" w:rsidRPr="002F77C3" w:rsidRDefault="008D57E6" w:rsidP="008D57E6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D57E6" w:rsidRDefault="008D57E6" w:rsidP="008D57E6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D57E6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8D57E6" w:rsidRPr="00224A58" w:rsidRDefault="008D57E6" w:rsidP="008D57E6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Gängletorp 15:7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Trummenäs Golfklubb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8D57E6" w:rsidRPr="00224A58" w:rsidRDefault="008D57E6" w:rsidP="008D57E6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D57E6" w:rsidRPr="002F77C3" w:rsidRDefault="008D57E6" w:rsidP="008D57E6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55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D57E6" w:rsidRDefault="008D57E6" w:rsidP="008D57E6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55</w:t>
            </w:r>
          </w:p>
        </w:tc>
      </w:tr>
      <w:tr w:rsidR="008D57E6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8D57E6" w:rsidRPr="00224A58" w:rsidRDefault="008D57E6" w:rsidP="008D57E6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Gängletorp 15:8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Stefan Milton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8D57E6" w:rsidRPr="00224A58" w:rsidRDefault="008D57E6" w:rsidP="008D57E6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D57E6" w:rsidRPr="002F77C3" w:rsidRDefault="008D57E6" w:rsidP="008D57E6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D57E6" w:rsidRDefault="008D57E6" w:rsidP="008D57E6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D57E6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8D57E6" w:rsidRPr="00224A58" w:rsidRDefault="008D57E6" w:rsidP="008D57E6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Gängletorp 15:9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Peter Danielsson,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Ulrika Danielsson, andel 1/2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8D57E6" w:rsidRPr="00224A58" w:rsidRDefault="008D57E6" w:rsidP="008D57E6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D57E6" w:rsidRPr="002F77C3" w:rsidRDefault="008D57E6" w:rsidP="008D57E6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D57E6" w:rsidRDefault="008D57E6" w:rsidP="008D57E6">
            <w:pPr>
              <w:tabs>
                <w:tab w:val="left" w:pos="1275"/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D57E6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8D57E6" w:rsidRPr="00224A58" w:rsidRDefault="008D57E6" w:rsidP="008D57E6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Gängletorp 15:10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Ann Helen Margareta Cedercrantz,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Thomas Cedercrantz, andel 1/2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8D57E6" w:rsidRPr="00224A58" w:rsidRDefault="008D57E6" w:rsidP="008D57E6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D57E6" w:rsidRPr="002F77C3" w:rsidRDefault="008D57E6" w:rsidP="008D57E6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D57E6" w:rsidRDefault="008D57E6" w:rsidP="008D57E6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8D57E6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8D57E6" w:rsidRPr="00224A58" w:rsidRDefault="008D57E6" w:rsidP="008D57E6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Gängletorp 15:11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Maria Nilsson,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Patrik Nilsson, andel 1/2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8D57E6" w:rsidRPr="00224A58" w:rsidRDefault="008D57E6" w:rsidP="008D57E6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D57E6" w:rsidRPr="002F77C3" w:rsidRDefault="008D57E6" w:rsidP="008D57E6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D57E6" w:rsidRDefault="008D57E6" w:rsidP="008D57E6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8D57E6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8D57E6" w:rsidRPr="00224A58" w:rsidRDefault="008D57E6" w:rsidP="008D57E6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Gängletorp 15:12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Berit Ulrika Andersson,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Sture Jan Erik Andersson, andel 1/2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8D57E6" w:rsidRPr="00224A58" w:rsidRDefault="008D57E6" w:rsidP="008D57E6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D57E6" w:rsidRPr="002F77C3" w:rsidRDefault="008D57E6" w:rsidP="008D57E6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D57E6" w:rsidRDefault="008D57E6" w:rsidP="008D57E6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D57E6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8D57E6" w:rsidRPr="00224A58" w:rsidRDefault="008D57E6" w:rsidP="008D57E6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Gängletorp 15:13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Anni-Frid Johannesson,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Jimmie Lindahl, andel 1/2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8D57E6" w:rsidRPr="00224A58" w:rsidRDefault="008D57E6" w:rsidP="008D57E6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D57E6" w:rsidRPr="002F77C3" w:rsidRDefault="008D57E6" w:rsidP="008D57E6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D57E6" w:rsidRDefault="008D57E6" w:rsidP="008D57E6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D57E6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8D57E6" w:rsidRPr="00224A58" w:rsidRDefault="008D57E6" w:rsidP="008D57E6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Gängletorp 15:14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Fredrik Fröborg,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Charlotte Fröborg, andel 1/2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8D57E6" w:rsidRPr="00224A58" w:rsidRDefault="008D57E6" w:rsidP="008D57E6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D57E6" w:rsidRPr="002F77C3" w:rsidRDefault="008D57E6" w:rsidP="008D57E6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D57E6" w:rsidRDefault="008D57E6" w:rsidP="008D57E6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8D57E6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8D57E6" w:rsidRPr="00224A58" w:rsidRDefault="008D57E6" w:rsidP="008D57E6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lastRenderedPageBreak/>
              <w:t>Gängletorp 15:15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Lalle Knuds,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Caroline Knuds, andel 1/2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8D57E6" w:rsidRPr="00224A58" w:rsidRDefault="008D57E6" w:rsidP="008D57E6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D57E6" w:rsidRPr="002F77C3" w:rsidRDefault="004458AA" w:rsidP="008D57E6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  <w:color w:val="0070C0"/>
              </w:rPr>
              <w:t>1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D57E6" w:rsidRDefault="008D57E6" w:rsidP="008D57E6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 w:rsidRPr="004458AA">
              <w:rPr>
                <w:b/>
                <w:color w:val="0070C0"/>
              </w:rPr>
              <w:t>1</w:t>
            </w:r>
          </w:p>
        </w:tc>
      </w:tr>
      <w:tr w:rsidR="008D57E6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8D57E6" w:rsidRPr="00224A58" w:rsidRDefault="008D57E6" w:rsidP="008D57E6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Gängletorp 15:16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Birgitta Vallin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8D57E6" w:rsidRPr="00224A58" w:rsidRDefault="008D57E6" w:rsidP="008D57E6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D57E6" w:rsidRPr="002F77C3" w:rsidRDefault="008D57E6" w:rsidP="008D57E6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D57E6" w:rsidRDefault="008D57E6" w:rsidP="008D57E6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D57E6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8D57E6" w:rsidRPr="00224A58" w:rsidRDefault="008D57E6" w:rsidP="008D57E6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Gängletorp 15:17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Emma Olsson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8D57E6" w:rsidRPr="00224A58" w:rsidRDefault="008D57E6" w:rsidP="008D57E6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D57E6" w:rsidRPr="002F77C3" w:rsidRDefault="008D57E6" w:rsidP="008D57E6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D57E6" w:rsidRDefault="008D57E6" w:rsidP="008D57E6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8D57E6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8D57E6" w:rsidRPr="00224A58" w:rsidRDefault="008D57E6" w:rsidP="008D57E6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Gängletorp 15:18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Axel Lundqvist,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Lena Ohlin, andel 1/2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8D57E6" w:rsidRPr="00224A58" w:rsidRDefault="008D57E6" w:rsidP="008D57E6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D57E6" w:rsidRPr="002F77C3" w:rsidRDefault="004458AA" w:rsidP="008D57E6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 w:rsidRPr="004458AA">
              <w:rPr>
                <w:noProof/>
              </w:rPr>
              <w:t>0,5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D57E6" w:rsidRPr="004458AA" w:rsidRDefault="008D57E6" w:rsidP="008D57E6">
            <w:pPr>
              <w:tabs>
                <w:tab w:val="left" w:pos="4820"/>
              </w:tabs>
              <w:spacing w:before="60"/>
              <w:jc w:val="right"/>
              <w:rPr>
                <w:b/>
                <w:color w:val="00B050"/>
              </w:rPr>
            </w:pPr>
            <w:r w:rsidRPr="004458AA">
              <w:rPr>
                <w:b/>
                <w:color w:val="00B050"/>
              </w:rPr>
              <w:t>1</w:t>
            </w:r>
          </w:p>
          <w:p w:rsidR="008D57E6" w:rsidRPr="00586E71" w:rsidRDefault="008D57E6" w:rsidP="008D57E6">
            <w:pPr>
              <w:jc w:val="center"/>
            </w:pPr>
          </w:p>
        </w:tc>
      </w:tr>
      <w:tr w:rsidR="008D57E6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57E6" w:rsidRPr="00224A58" w:rsidRDefault="008D57E6" w:rsidP="008D57E6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Gängletorp 15:19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Åke Lennart Söderqvist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8D57E6" w:rsidRPr="00224A58" w:rsidRDefault="008D57E6" w:rsidP="008D57E6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57E6" w:rsidRPr="002F77C3" w:rsidRDefault="008D57E6" w:rsidP="008D57E6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57E6" w:rsidRDefault="008D57E6" w:rsidP="008D57E6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D57E6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57E6" w:rsidRDefault="008D57E6" w:rsidP="008D57E6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Gängletorp 15:20</w:t>
            </w:r>
          </w:p>
          <w:p w:rsidR="008D57E6" w:rsidRPr="00224A58" w:rsidRDefault="008D57E6" w:rsidP="008D57E6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noProof/>
              </w:rPr>
              <w:tab/>
              <w:t>Niclas Åkesson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8D57E6" w:rsidRDefault="0065189B" w:rsidP="008D57E6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noProof/>
              </w:rPr>
              <w:t>T</w:t>
            </w:r>
          </w:p>
          <w:p w:rsidR="0065189B" w:rsidRPr="00224A58" w:rsidRDefault="0065189B" w:rsidP="008D57E6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noProof/>
              </w:rPr>
              <w:t>UBF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57E6" w:rsidRDefault="004458AA" w:rsidP="0065189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</w:t>
            </w:r>
            <w:r w:rsidR="0065189B">
              <w:rPr>
                <w:noProof/>
              </w:rPr>
              <w:t>2</w:t>
            </w:r>
          </w:p>
          <w:p w:rsidR="0065189B" w:rsidRPr="002F77C3" w:rsidRDefault="0065189B" w:rsidP="0065189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57E6" w:rsidRPr="0065189B" w:rsidRDefault="0065189B" w:rsidP="0065189B">
            <w:pPr>
              <w:tabs>
                <w:tab w:val="left" w:pos="4820"/>
              </w:tabs>
              <w:spacing w:before="60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  <w:p w:rsidR="0065189B" w:rsidRDefault="0065189B" w:rsidP="0065189B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8D57E6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57E6" w:rsidRDefault="008D57E6" w:rsidP="008D57E6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ab/>
            </w:r>
            <w:r>
              <w:rPr>
                <w:noProof/>
              </w:rPr>
              <w:t>Per Samuelsson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8D57E6" w:rsidRPr="00224A58" w:rsidRDefault="008D57E6" w:rsidP="008D57E6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b/>
                <w:noProof/>
              </w:rPr>
            </w:pPr>
            <w:r>
              <w:rPr>
                <w:noProof/>
              </w:rPr>
              <w:t>Byggnad 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57E6" w:rsidRPr="002F77C3" w:rsidRDefault="008D57E6" w:rsidP="008D57E6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57E6" w:rsidRDefault="008D57E6" w:rsidP="008D57E6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 w:rsidRPr="00E909F9">
              <w:rPr>
                <w:b/>
                <w:color w:val="00B050"/>
              </w:rPr>
              <w:t>1</w:t>
            </w:r>
          </w:p>
        </w:tc>
      </w:tr>
      <w:tr w:rsidR="008D57E6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8D57E6" w:rsidRDefault="008D57E6" w:rsidP="008D57E6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ab/>
            </w:r>
            <w:r>
              <w:rPr>
                <w:noProof/>
              </w:rPr>
              <w:t>Ulf Ström, andel 1/2</w:t>
            </w:r>
            <w:r>
              <w:rPr>
                <w:noProof/>
              </w:rPr>
              <w:br/>
            </w:r>
            <w:r>
              <w:rPr>
                <w:rFonts w:ascii="Book Antiqua Fet" w:hAnsi="Book Antiqua Fet"/>
                <w:b/>
                <w:noProof/>
              </w:rPr>
              <w:tab/>
            </w:r>
            <w:r>
              <w:rPr>
                <w:noProof/>
              </w:rPr>
              <w:t>Pia Carlevi, andel 1/2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8D57E6" w:rsidRPr="00224A58" w:rsidRDefault="008D57E6" w:rsidP="008D57E6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b/>
                <w:noProof/>
              </w:rPr>
            </w:pPr>
            <w:r>
              <w:rPr>
                <w:noProof/>
              </w:rPr>
              <w:t>Byggnad 8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D57E6" w:rsidRDefault="008D57E6" w:rsidP="008D57E6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01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D57E6" w:rsidRDefault="008D57E6" w:rsidP="008D57E6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 w:rsidRPr="00E909F9">
              <w:rPr>
                <w:b/>
                <w:color w:val="00B050"/>
              </w:rPr>
              <w:t>1</w:t>
            </w:r>
          </w:p>
        </w:tc>
      </w:tr>
      <w:tr w:rsidR="008D57E6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8D57E6" w:rsidRDefault="008D57E6" w:rsidP="008D57E6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ab/>
            </w:r>
            <w:r>
              <w:rPr>
                <w:noProof/>
              </w:rPr>
              <w:t>Bengt Göran Johansson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8D57E6" w:rsidRPr="00224A58" w:rsidRDefault="008D57E6" w:rsidP="008D57E6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b/>
                <w:noProof/>
              </w:rPr>
            </w:pPr>
            <w:r>
              <w:rPr>
                <w:noProof/>
              </w:rPr>
              <w:t>Byggnad 11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D57E6" w:rsidRDefault="008D57E6" w:rsidP="008D57E6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101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D57E6" w:rsidRDefault="008D57E6" w:rsidP="008D57E6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8D57E6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8D57E6" w:rsidRDefault="008D57E6" w:rsidP="008D57E6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ab/>
            </w:r>
            <w:r>
              <w:rPr>
                <w:noProof/>
              </w:rPr>
              <w:t>Cecilia Westberg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8D57E6" w:rsidRPr="00224A58" w:rsidRDefault="008D57E6" w:rsidP="008D57E6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b/>
                <w:noProof/>
              </w:rPr>
            </w:pPr>
            <w:r>
              <w:rPr>
                <w:noProof/>
              </w:rPr>
              <w:t>Byggnad 17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D57E6" w:rsidRDefault="0065189B" w:rsidP="008D57E6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 w:rsidRPr="0065189B">
              <w:rPr>
                <w:noProof/>
                <w:color w:val="0070C0"/>
              </w:rPr>
              <w:t>1</w:t>
            </w:r>
          </w:p>
        </w:tc>
        <w:tc>
          <w:tcPr>
            <w:tcW w:w="101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D57E6" w:rsidRDefault="008D57E6" w:rsidP="008D57E6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 w:rsidRPr="0065189B">
              <w:rPr>
                <w:b/>
                <w:color w:val="0070C0"/>
              </w:rPr>
              <w:t>1</w:t>
            </w:r>
          </w:p>
        </w:tc>
      </w:tr>
      <w:tr w:rsidR="008D57E6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8D57E6" w:rsidRDefault="008D57E6" w:rsidP="008D57E6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ab/>
            </w:r>
            <w:r>
              <w:rPr>
                <w:noProof/>
              </w:rPr>
              <w:t>Stefan Crambé, , andel 1/2</w:t>
            </w:r>
          </w:p>
          <w:p w:rsidR="008D57E6" w:rsidRDefault="008D57E6" w:rsidP="008D57E6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  <w:r>
              <w:rPr>
                <w:noProof/>
              </w:rPr>
              <w:tab/>
              <w:t>Susanne Crambé, andel 1/2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8D57E6" w:rsidRPr="00224A58" w:rsidRDefault="008D57E6" w:rsidP="008D57E6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b/>
                <w:noProof/>
              </w:rPr>
            </w:pPr>
            <w:r>
              <w:rPr>
                <w:noProof/>
              </w:rPr>
              <w:t>Byggnad 18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D57E6" w:rsidRDefault="008D57E6" w:rsidP="008D57E6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101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D57E6" w:rsidRDefault="008D57E6" w:rsidP="008D57E6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8D57E6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8D57E6" w:rsidRDefault="008D57E6" w:rsidP="008D57E6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ab/>
              <w:t>Gängletorp 15:21</w:t>
            </w:r>
          </w:p>
          <w:p w:rsidR="008D57E6" w:rsidRDefault="008D57E6" w:rsidP="008D57E6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ab/>
            </w:r>
            <w:r>
              <w:rPr>
                <w:noProof/>
              </w:rPr>
              <w:t>Ulrika Danielsson</w:t>
            </w:r>
            <w:r>
              <w:rPr>
                <w:noProof/>
              </w:rPr>
              <w:br/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8D57E6" w:rsidRPr="00224A58" w:rsidRDefault="0065189B" w:rsidP="008D57E6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noProof/>
              </w:rPr>
              <w:t>T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D57E6" w:rsidRPr="002F77C3" w:rsidRDefault="008D57E6" w:rsidP="008D57E6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0,2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D57E6" w:rsidRDefault="0065189B" w:rsidP="008D57E6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 w:rsidRPr="0065189B">
              <w:rPr>
                <w:b/>
                <w:color w:val="FF0000"/>
              </w:rPr>
              <w:t>0</w:t>
            </w:r>
          </w:p>
        </w:tc>
      </w:tr>
      <w:tr w:rsidR="008D57E6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8D57E6" w:rsidRDefault="008D57E6" w:rsidP="008D57E6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ab/>
            </w:r>
            <w:r>
              <w:rPr>
                <w:noProof/>
              </w:rPr>
              <w:t>Bo-Göran Johansson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8D57E6" w:rsidRPr="00224A58" w:rsidRDefault="008D57E6" w:rsidP="008D57E6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noProof/>
              </w:rPr>
              <w:t>Byggnad 19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D57E6" w:rsidRPr="002F77C3" w:rsidRDefault="008D57E6" w:rsidP="008D57E6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D57E6" w:rsidRDefault="008D57E6" w:rsidP="008D57E6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8D57E6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8D57E6" w:rsidRDefault="008D57E6" w:rsidP="008D57E6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ab/>
            </w:r>
            <w:r>
              <w:rPr>
                <w:noProof/>
              </w:rPr>
              <w:t>Ronny Andersson, andel 1/2</w:t>
            </w:r>
            <w:r>
              <w:rPr>
                <w:noProof/>
              </w:rPr>
              <w:br/>
            </w:r>
            <w:r>
              <w:rPr>
                <w:rFonts w:ascii="Book Antiqua Fet" w:hAnsi="Book Antiqua Fet"/>
                <w:b/>
                <w:noProof/>
              </w:rPr>
              <w:tab/>
            </w:r>
            <w:r>
              <w:rPr>
                <w:noProof/>
              </w:rPr>
              <w:t>Ann-Christin Andersson, andel 1/2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8D57E6" w:rsidRPr="00224A58" w:rsidRDefault="008D57E6" w:rsidP="008D57E6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noProof/>
              </w:rPr>
              <w:t>Byggnad 21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D57E6" w:rsidRDefault="008D57E6" w:rsidP="008D57E6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D57E6" w:rsidRDefault="008D57E6" w:rsidP="008D57E6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8D57E6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8D57E6" w:rsidRDefault="008D57E6" w:rsidP="008D57E6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ab/>
            </w:r>
            <w:r>
              <w:rPr>
                <w:noProof/>
              </w:rPr>
              <w:t>Majvi Andersson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8D57E6" w:rsidRPr="00224A58" w:rsidRDefault="008D57E6" w:rsidP="008D57E6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noProof/>
              </w:rPr>
              <w:t>Byggnad 22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D57E6" w:rsidRDefault="008D57E6" w:rsidP="008D57E6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D57E6" w:rsidRDefault="008D57E6" w:rsidP="008D57E6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D57E6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8D57E6" w:rsidRDefault="008D57E6" w:rsidP="008D57E6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ab/>
            </w:r>
            <w:r>
              <w:rPr>
                <w:noProof/>
              </w:rPr>
              <w:t>Birgitta Glantz, andel 1/2</w:t>
            </w:r>
            <w:r>
              <w:rPr>
                <w:noProof/>
              </w:rPr>
              <w:br/>
            </w:r>
            <w:r>
              <w:rPr>
                <w:rFonts w:ascii="Book Antiqua Fet" w:hAnsi="Book Antiqua Fet"/>
                <w:b/>
                <w:noProof/>
              </w:rPr>
              <w:tab/>
            </w:r>
            <w:r>
              <w:rPr>
                <w:noProof/>
              </w:rPr>
              <w:t>Bengt Eriksson, andel 1/2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8D57E6" w:rsidRPr="00224A58" w:rsidRDefault="008D57E6" w:rsidP="008D57E6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noProof/>
              </w:rPr>
              <w:t>Byggnad 24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D57E6" w:rsidRDefault="008D57E6" w:rsidP="008D57E6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D57E6" w:rsidRDefault="008D57E6" w:rsidP="008D57E6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 w:rsidRPr="00E909F9">
              <w:rPr>
                <w:b/>
                <w:color w:val="00B050"/>
              </w:rPr>
              <w:t>1</w:t>
            </w:r>
          </w:p>
        </w:tc>
      </w:tr>
      <w:tr w:rsidR="008D57E6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8D57E6" w:rsidRDefault="008D57E6" w:rsidP="008D57E6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ab/>
            </w:r>
            <w:r>
              <w:rPr>
                <w:noProof/>
              </w:rPr>
              <w:t>Håkan Svensson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8D57E6" w:rsidRPr="00224A58" w:rsidRDefault="008D57E6" w:rsidP="008D57E6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noProof/>
              </w:rPr>
              <w:t>Byggnad 25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D57E6" w:rsidRDefault="008D57E6" w:rsidP="008D57E6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D57E6" w:rsidRDefault="008D57E6" w:rsidP="008D57E6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 w:rsidRPr="00383907">
              <w:rPr>
                <w:b/>
                <w:color w:val="00B050"/>
              </w:rPr>
              <w:t>1</w:t>
            </w:r>
          </w:p>
        </w:tc>
      </w:tr>
      <w:tr w:rsidR="008D57E6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8D57E6" w:rsidRDefault="008D57E6" w:rsidP="008D57E6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ab/>
            </w:r>
            <w:r>
              <w:rPr>
                <w:noProof/>
              </w:rPr>
              <w:t>Karina Augustsson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8D57E6" w:rsidRPr="00224A58" w:rsidRDefault="008D57E6" w:rsidP="008D57E6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noProof/>
              </w:rPr>
              <w:t>Byggnad 31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D57E6" w:rsidRDefault="008D57E6" w:rsidP="008D57E6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D57E6" w:rsidRDefault="008D57E6" w:rsidP="008D57E6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8D57E6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8D57E6" w:rsidRDefault="008D57E6" w:rsidP="008D57E6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ab/>
            </w:r>
            <w:r>
              <w:rPr>
                <w:noProof/>
              </w:rPr>
              <w:t>Per-Örjan Gösta Johansson, andel 1/2</w:t>
            </w:r>
            <w:r>
              <w:rPr>
                <w:noProof/>
              </w:rPr>
              <w:br/>
            </w:r>
            <w:r>
              <w:rPr>
                <w:rFonts w:ascii="Book Antiqua Fet" w:hAnsi="Book Antiqua Fet"/>
                <w:b/>
                <w:noProof/>
              </w:rPr>
              <w:tab/>
            </w:r>
            <w:r>
              <w:rPr>
                <w:noProof/>
              </w:rPr>
              <w:t>Lilly Ann-Mari Matilda Bivall, andel 1/2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8D57E6" w:rsidRPr="00224A58" w:rsidRDefault="008D57E6" w:rsidP="008D57E6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noProof/>
              </w:rPr>
              <w:t>Byggnad 33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D57E6" w:rsidRDefault="008D57E6" w:rsidP="008D57E6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D57E6" w:rsidRDefault="008D57E6" w:rsidP="008D57E6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 w:rsidRPr="00383907">
              <w:rPr>
                <w:b/>
                <w:color w:val="00B050"/>
              </w:rPr>
              <w:t>1</w:t>
            </w:r>
          </w:p>
        </w:tc>
      </w:tr>
      <w:tr w:rsidR="008D57E6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8D57E6" w:rsidRDefault="008D57E6" w:rsidP="008D57E6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ab/>
            </w:r>
            <w:r>
              <w:rPr>
                <w:noProof/>
              </w:rPr>
              <w:t>Ingegerd Karlsson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8D57E6" w:rsidRPr="00224A58" w:rsidRDefault="008D57E6" w:rsidP="008D57E6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noProof/>
              </w:rPr>
              <w:t>Byggnad 34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D57E6" w:rsidRDefault="00833C8E" w:rsidP="008D57E6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 w:rsidRPr="00833C8E">
              <w:rPr>
                <w:noProof/>
                <w:color w:val="0070C0"/>
              </w:rPr>
              <w:t>1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D57E6" w:rsidRDefault="00833C8E" w:rsidP="008D57E6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 w:rsidRPr="00833C8E">
              <w:rPr>
                <w:b/>
                <w:color w:val="FF0000"/>
              </w:rPr>
              <w:t>0,5</w:t>
            </w:r>
          </w:p>
        </w:tc>
      </w:tr>
      <w:tr w:rsidR="008D57E6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8D57E6" w:rsidRDefault="008D57E6" w:rsidP="008D57E6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ab/>
            </w:r>
            <w:r>
              <w:rPr>
                <w:noProof/>
              </w:rPr>
              <w:t>Magnus Nilsson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8D57E6" w:rsidRPr="00224A58" w:rsidRDefault="008D57E6" w:rsidP="008D57E6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noProof/>
              </w:rPr>
              <w:t>Byggnad 35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D57E6" w:rsidRDefault="00833C8E" w:rsidP="008D57E6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D57E6" w:rsidRDefault="008D57E6" w:rsidP="008D57E6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 w:rsidRPr="00833C8E">
              <w:rPr>
                <w:b/>
              </w:rPr>
              <w:t>1</w:t>
            </w:r>
          </w:p>
        </w:tc>
      </w:tr>
      <w:tr w:rsidR="008D57E6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8D57E6" w:rsidRDefault="008D57E6" w:rsidP="008D57E6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ab/>
            </w:r>
            <w:r>
              <w:rPr>
                <w:noProof/>
              </w:rPr>
              <w:t>Åse Anne-Charlotte Rydell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8D57E6" w:rsidRPr="00224A58" w:rsidRDefault="008D57E6" w:rsidP="008D57E6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noProof/>
              </w:rPr>
              <w:t>Byggnad 36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D57E6" w:rsidRDefault="008D57E6" w:rsidP="008D57E6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D57E6" w:rsidRDefault="008D57E6" w:rsidP="008D57E6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8D57E6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8D57E6" w:rsidRDefault="008D57E6" w:rsidP="008D57E6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ab/>
            </w:r>
            <w:r>
              <w:rPr>
                <w:noProof/>
              </w:rPr>
              <w:t>Marie Drugge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8D57E6" w:rsidRPr="00224A58" w:rsidRDefault="008D57E6" w:rsidP="008D57E6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noProof/>
              </w:rPr>
              <w:t>Byggnad 38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D57E6" w:rsidRDefault="008D57E6" w:rsidP="008D57E6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D57E6" w:rsidRDefault="008D57E6" w:rsidP="008D57E6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 w:rsidRPr="00383907">
              <w:rPr>
                <w:b/>
                <w:color w:val="00B050"/>
              </w:rPr>
              <w:t>1</w:t>
            </w:r>
          </w:p>
        </w:tc>
      </w:tr>
      <w:tr w:rsidR="008D57E6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8D57E6" w:rsidRPr="00224A58" w:rsidRDefault="008D57E6" w:rsidP="008D57E6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noProof/>
              </w:rPr>
              <w:lastRenderedPageBreak/>
              <w:tab/>
              <w:t>Eva Birgitta Robért,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Kent Ingemar Nilsson, andel 1/2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8D57E6" w:rsidRPr="00224A58" w:rsidRDefault="008D57E6" w:rsidP="008D57E6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noProof/>
              </w:rPr>
              <w:t>Byggnad 39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D57E6" w:rsidRPr="002F77C3" w:rsidRDefault="008D57E6" w:rsidP="008D57E6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D57E6" w:rsidRDefault="008D57E6" w:rsidP="008D57E6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D57E6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8D57E6" w:rsidRPr="00224A58" w:rsidRDefault="008D57E6" w:rsidP="008D57E6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Gängletorp 15:22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Olof Martin Karlsson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8D57E6" w:rsidRPr="00224A58" w:rsidRDefault="008D57E6" w:rsidP="008D57E6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D57E6" w:rsidRPr="002F77C3" w:rsidRDefault="008D57E6" w:rsidP="008D57E6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D57E6" w:rsidRDefault="008D57E6" w:rsidP="008D57E6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 w:rsidRPr="00383907">
              <w:rPr>
                <w:b/>
                <w:color w:val="00B050"/>
              </w:rPr>
              <w:t>1</w:t>
            </w:r>
          </w:p>
        </w:tc>
      </w:tr>
      <w:tr w:rsidR="008D57E6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8D57E6" w:rsidRPr="00224A58" w:rsidRDefault="008D57E6" w:rsidP="008D57E6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Gängletorp 15:23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Johan Quant,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Hanna Quant, andel 1/2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8D57E6" w:rsidRPr="00224A58" w:rsidRDefault="008D57E6" w:rsidP="008D57E6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D57E6" w:rsidRPr="002F77C3" w:rsidRDefault="008D57E6" w:rsidP="008D57E6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D57E6" w:rsidRDefault="008D57E6" w:rsidP="008D57E6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 w:rsidRPr="00383907">
              <w:rPr>
                <w:b/>
                <w:color w:val="00B050"/>
              </w:rPr>
              <w:t>1</w:t>
            </w:r>
          </w:p>
        </w:tc>
      </w:tr>
      <w:tr w:rsidR="008D57E6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8D57E6" w:rsidRPr="00224A58" w:rsidRDefault="008D57E6" w:rsidP="008D57E6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Gängletorp 15:24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Marie Barkrot,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Lars Göran Olsson, andel 1/2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8D57E6" w:rsidRPr="00224A58" w:rsidRDefault="008D57E6" w:rsidP="008D57E6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D57E6" w:rsidRPr="002F77C3" w:rsidRDefault="008D57E6" w:rsidP="008D57E6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D57E6" w:rsidRDefault="008D57E6" w:rsidP="008D57E6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D57E6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8D57E6" w:rsidRPr="00224A58" w:rsidRDefault="008D57E6" w:rsidP="008D57E6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Gängletorp 15:25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Jimmy Karlsson,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Terese Jensen, andel 1/2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8D57E6" w:rsidRPr="00224A58" w:rsidRDefault="008D57E6" w:rsidP="008D57E6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D57E6" w:rsidRPr="002F77C3" w:rsidRDefault="008D57E6" w:rsidP="008D57E6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D57E6" w:rsidRDefault="008D57E6" w:rsidP="008D57E6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D57E6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8D57E6" w:rsidRPr="00224A58" w:rsidRDefault="008D57E6" w:rsidP="008D57E6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Gängletorp 15:26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Magnus Karlsson,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Catarina Siverland, andel 1/2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8D57E6" w:rsidRPr="00224A58" w:rsidRDefault="008D57E6" w:rsidP="008D57E6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D57E6" w:rsidRPr="002F77C3" w:rsidRDefault="008D57E6" w:rsidP="008D57E6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D57E6" w:rsidRDefault="008D57E6" w:rsidP="008D57E6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D57E6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8D57E6" w:rsidRPr="00224A58" w:rsidRDefault="008D57E6" w:rsidP="008D57E6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Gängletorp 15:27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Patric Olgrim,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Anna Olgrim, andel 1/2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8D57E6" w:rsidRPr="00224A58" w:rsidRDefault="008D57E6" w:rsidP="008D57E6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D57E6" w:rsidRPr="002F77C3" w:rsidRDefault="008D57E6" w:rsidP="008D57E6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D57E6" w:rsidRDefault="008D57E6" w:rsidP="008D57E6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D57E6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8D57E6" w:rsidRPr="00224A58" w:rsidRDefault="008D57E6" w:rsidP="008D57E6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Gängletorp 15:28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Kristina Owesson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8D57E6" w:rsidRPr="00224A58" w:rsidRDefault="008D57E6" w:rsidP="008D57E6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D57E6" w:rsidRPr="002F77C3" w:rsidRDefault="008D57E6" w:rsidP="008D57E6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D57E6" w:rsidRDefault="008D57E6" w:rsidP="008D57E6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D57E6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8D57E6" w:rsidRPr="00224A58" w:rsidRDefault="008D57E6" w:rsidP="008D57E6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Gängletorp 15:29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Niclas Åkesson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8D57E6" w:rsidRPr="00224A58" w:rsidRDefault="008D57E6" w:rsidP="008D57E6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D57E6" w:rsidRPr="002F77C3" w:rsidRDefault="008D57E6" w:rsidP="008D57E6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D57E6" w:rsidRDefault="008D57E6" w:rsidP="008D57E6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D57E6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8D57E6" w:rsidRPr="00224A58" w:rsidRDefault="008D57E6" w:rsidP="008D57E6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Gängletorp 15:30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Emma Jonasson,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Robert Svensson, andel 1/2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8D57E6" w:rsidRPr="00224A58" w:rsidRDefault="008D57E6" w:rsidP="008D57E6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D57E6" w:rsidRPr="002F77C3" w:rsidRDefault="008D57E6" w:rsidP="008D57E6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D57E6" w:rsidRDefault="008D57E6" w:rsidP="008D57E6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D57E6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8D57E6" w:rsidRPr="00224A58" w:rsidRDefault="008D57E6" w:rsidP="008D57E6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Gängletorp 15:31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Niclas Jonsson,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Evelina Jonsson, andel 1/2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8D57E6" w:rsidRPr="00224A58" w:rsidRDefault="008D57E6" w:rsidP="008D57E6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D57E6" w:rsidRPr="002F77C3" w:rsidRDefault="008D57E6" w:rsidP="008D57E6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D57E6" w:rsidRDefault="008D57E6" w:rsidP="008D57E6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D57E6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8D57E6" w:rsidRPr="00224A58" w:rsidRDefault="008D57E6" w:rsidP="008D57E6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Gängletorp 15:32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Niclas Åkesson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8D57E6" w:rsidRPr="00224A58" w:rsidRDefault="008D57E6" w:rsidP="008D57E6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D57E6" w:rsidRPr="002F77C3" w:rsidRDefault="002B76FC" w:rsidP="008D57E6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0,2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D57E6" w:rsidRDefault="002B76FC" w:rsidP="008D57E6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 w:rsidRPr="002B76FC">
              <w:rPr>
                <w:b/>
                <w:color w:val="00B050"/>
              </w:rPr>
              <w:t>1</w:t>
            </w:r>
          </w:p>
        </w:tc>
      </w:tr>
      <w:tr w:rsidR="008D57E6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8D57E6" w:rsidRPr="00224A58" w:rsidRDefault="008D57E6" w:rsidP="008D57E6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Gängletorp 15:33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Ingalill Stenér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8D57E6" w:rsidRPr="00224A58" w:rsidRDefault="008D57E6" w:rsidP="008D57E6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D57E6" w:rsidRPr="002F77C3" w:rsidRDefault="008D57E6" w:rsidP="008D57E6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D57E6" w:rsidRDefault="008D57E6" w:rsidP="008D57E6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 w:rsidRPr="00B5459C">
              <w:rPr>
                <w:b/>
                <w:color w:val="00B050"/>
              </w:rPr>
              <w:t>1</w:t>
            </w:r>
          </w:p>
        </w:tc>
      </w:tr>
      <w:tr w:rsidR="008D57E6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8D57E6" w:rsidRPr="00224A58" w:rsidRDefault="008D57E6" w:rsidP="008D57E6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Gängletorp 15:34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Niclas Åkesson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8D57E6" w:rsidRPr="00224A58" w:rsidRDefault="008D57E6" w:rsidP="008D57E6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D57E6" w:rsidRPr="002F77C3" w:rsidRDefault="008D57E6" w:rsidP="008D57E6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D57E6" w:rsidRDefault="008D57E6" w:rsidP="008D57E6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D57E6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8D57E6" w:rsidRPr="00224A58" w:rsidRDefault="008D57E6" w:rsidP="008D57E6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Gängletorp 15:35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Niclas Åkesson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8D57E6" w:rsidRPr="00224A58" w:rsidRDefault="008D57E6" w:rsidP="008D57E6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D57E6" w:rsidRPr="002F77C3" w:rsidRDefault="008D57E6" w:rsidP="008D57E6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D57E6" w:rsidRDefault="008D57E6" w:rsidP="008D57E6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593922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Ramdala-Häjetorp 4:1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Ulf Åke Ivarsson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593922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  <w:color w:val="0070C0"/>
              </w:rPr>
            </w:pPr>
            <w:r w:rsidRPr="00593922">
              <w:rPr>
                <w:noProof/>
                <w:color w:val="0070C0"/>
              </w:rPr>
              <w:t>1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593922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  <w:color w:val="0070C0"/>
              </w:rPr>
            </w:pPr>
            <w:r w:rsidRPr="00593922">
              <w:rPr>
                <w:b/>
                <w:color w:val="0070C0"/>
              </w:rPr>
              <w:t>1</w:t>
            </w:r>
          </w:p>
        </w:tc>
      </w:tr>
      <w:tr w:rsidR="00593922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Säby 4:14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Kommanditbolaget Trummenäs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2F77C3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0,2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 w:rsidRPr="00B5459C">
              <w:rPr>
                <w:b/>
                <w:color w:val="FF0000"/>
              </w:rPr>
              <w:t>0</w:t>
            </w:r>
          </w:p>
        </w:tc>
      </w:tr>
      <w:tr w:rsidR="00593922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lastRenderedPageBreak/>
              <w:t>Säby 4:17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Britt-Marie Magnusson-Ström,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Christer Magnusson, andel 1/2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2F77C3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593922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Säby 4:18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Lars Magnusson,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Anita Magnusson, andel 1/2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2F77C3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593922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Säby 4:19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Susanne Norda-Holgersson,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Ulf Holgersson, andel 1/2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2F77C3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593922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Säby 4:20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Pernilla Moëll,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Jonas Moùll, andel 1/2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2F77C3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593922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Säby 4:21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Nathalie Sagesand,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Fredrik Sagesand, andel 1/2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2F77C3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593922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Säby 4:22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Lennart Ahlqvist,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Britt-Inger Ferm, andel 1/2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2F77C3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593922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Säby 4:23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Annelie Strauss-von Dahn,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Ola von Dahn, andel 1/2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2F77C3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593922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Säby 4:24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Caroline Säfström,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Daniel Säfström, andel 1/2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2F77C3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593922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Säby 4:25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Peter Davidsson,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Karin Sågerås, andel 1/2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2F77C3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593922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Säby 4:26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Carina Belsing,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Johan Belsing, andel 1/2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2F77C3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593922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Säby 4:27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Erik Rasmussen,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Amanda Rasmussen, andel 1/2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2F77C3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593922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Säby 4:28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Linnea Sundquist,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Anders Holmberg, andel 1/2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2F77C3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593922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Säby 4:29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Filip Ovesson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2F77C3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593922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Säby 4:30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Fredrik Karlesand,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Louise Karlesand, andel 1/2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2F77C3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593922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lastRenderedPageBreak/>
              <w:t>Säby 4:31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Björn Sjöberg,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Lena Utterström, andel 1/2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2F77C3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593922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Säby 4:32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Margreth Johansson,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Conny Allan Krister Johansson, andel 1/2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2F77C3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593922" w:rsidRPr="00DE1D4C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Pr="009D5825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  <w:lang w:val="en-US"/>
              </w:rPr>
            </w:pPr>
            <w:r w:rsidRPr="009D5825">
              <w:rPr>
                <w:rFonts w:ascii="Book Antiqua Fet" w:hAnsi="Book Antiqua Fet"/>
                <w:b/>
                <w:noProof/>
                <w:lang w:val="en-US"/>
              </w:rPr>
              <w:t>Säby 4:33</w:t>
            </w:r>
            <w:r w:rsidRPr="009D5825">
              <w:rPr>
                <w:noProof/>
                <w:lang w:val="en-US"/>
              </w:rPr>
              <w:br/>
            </w:r>
            <w:r w:rsidRPr="009D5825">
              <w:rPr>
                <w:noProof/>
                <w:lang w:val="en-US"/>
              </w:rPr>
              <w:tab/>
              <w:t>Christian Ramberg, andel 1/2</w:t>
            </w:r>
            <w:r w:rsidRPr="009D5825">
              <w:rPr>
                <w:noProof/>
                <w:lang w:val="en-US"/>
              </w:rPr>
              <w:br/>
            </w:r>
            <w:r w:rsidRPr="009D5825">
              <w:rPr>
                <w:noProof/>
                <w:lang w:val="en-US"/>
              </w:rPr>
              <w:tab/>
              <w:t>Mia Johnsson, andel 1/2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Pr="009D5825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9D5825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1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9D5825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</w:tr>
      <w:tr w:rsidR="00593922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Säby 4:34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Claes-Åke Alfzon,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Ida Birgitta Alfzon, andel 1/2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2F77C3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593922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Säby 4:35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Elin Clarberg,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Jonas Karlsson, andel 1/2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2F77C3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593922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Säby 4:36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Lars Johansson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2F77C3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593922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Säby 4:37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Henrik Magnusson-Lindgren,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Helén Magnusson, andel 1/2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2F77C3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593922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Säby 4:38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Helene Andersson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2F77C3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593922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Säby 4:39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Magnus Lilja,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Carolin Lilja, andel 1/2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2F77C3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593922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Säby 4:40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Torsten Ivarsson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2F77C3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593922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Säby 4:41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Thomas Emricsson,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Ulrika Emricsson, andel 1/2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2F77C3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593922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Säby 4:42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Kerstin Wass,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Håkan Wass, andel 1/2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2F77C3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593922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Säby 4:43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Alexander Steén,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Sofia Steén, andel 1/2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2F77C3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593922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Säby 4:44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Britt-Louise Loftén,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Mats Loftén, andel 1/2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2F77C3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 w:rsidRPr="00147F70">
              <w:rPr>
                <w:b/>
                <w:color w:val="00B050"/>
              </w:rPr>
              <w:t>1</w:t>
            </w:r>
          </w:p>
        </w:tc>
      </w:tr>
      <w:tr w:rsidR="00593922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Säby 4:45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Gun Svensson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2F77C3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 w:rsidRPr="00147F70">
              <w:rPr>
                <w:b/>
                <w:color w:val="00B050"/>
              </w:rPr>
              <w:t>1</w:t>
            </w:r>
          </w:p>
        </w:tc>
      </w:tr>
      <w:tr w:rsidR="00593922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lastRenderedPageBreak/>
              <w:t>Säby 4:46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Fredrik Elofsson,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Emma Elofsson, andel 1/2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2F77C3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147F70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</w:t>
            </w:r>
          </w:p>
        </w:tc>
      </w:tr>
      <w:tr w:rsidR="00593922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Säby 4:47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Sandra Falkskär,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Edvard Falkskär, andel 1/2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2F77C3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 w:rsidRPr="00147F70">
              <w:rPr>
                <w:b/>
                <w:color w:val="00B050"/>
              </w:rPr>
              <w:t>1</w:t>
            </w:r>
          </w:p>
        </w:tc>
      </w:tr>
      <w:tr w:rsidR="00593922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Säby 4:48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Ida Karin Charlotta Hallengren,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Carl-Johan Zacharias Hallengren, andel 1/2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2F77C3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 w:rsidRPr="00147F70">
              <w:rPr>
                <w:b/>
                <w:color w:val="00B050"/>
              </w:rPr>
              <w:t>1</w:t>
            </w:r>
          </w:p>
        </w:tc>
      </w:tr>
      <w:tr w:rsidR="00593922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Säby 4:49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Linn Walderton,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Niklas Walderton, andel 1/2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2F77C3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 w:rsidRPr="00147F70">
              <w:rPr>
                <w:b/>
                <w:color w:val="00B050"/>
              </w:rPr>
              <w:t>1</w:t>
            </w:r>
          </w:p>
        </w:tc>
      </w:tr>
      <w:tr w:rsidR="00593922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Säby 4:50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Ing-Marie Steén,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Per-Olof Steén, andel 1/2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2F77C3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 w:rsidRPr="00147F70">
              <w:rPr>
                <w:b/>
                <w:color w:val="00B050"/>
              </w:rPr>
              <w:t>1</w:t>
            </w:r>
          </w:p>
        </w:tc>
      </w:tr>
      <w:tr w:rsidR="00593922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Säby 4:51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Kommanditbolaget Trummenäs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2F77C3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  <w:color w:val="00B050"/>
              </w:rPr>
              <w:t>1</w:t>
            </w:r>
          </w:p>
        </w:tc>
      </w:tr>
      <w:tr w:rsidR="00593922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Säby 4:52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Kommanditbolaget Trummenäs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2F77C3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 w:rsidRPr="00147F70">
              <w:rPr>
                <w:b/>
                <w:color w:val="00B050"/>
              </w:rPr>
              <w:t>1</w:t>
            </w:r>
          </w:p>
        </w:tc>
      </w:tr>
      <w:tr w:rsidR="00593922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Säby 4:53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Mats-Peter Krantz,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Jessica Louise Sandin, andel 1/2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2F77C3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  <w:color w:val="00B050"/>
              </w:rPr>
              <w:t>1</w:t>
            </w:r>
          </w:p>
        </w:tc>
      </w:tr>
      <w:tr w:rsidR="00593922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Säby 4:54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Kommanditbolaget Trummenäs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2F77C3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 w:rsidRPr="00147F70">
              <w:rPr>
                <w:b/>
                <w:color w:val="00B050"/>
              </w:rPr>
              <w:t>1</w:t>
            </w:r>
          </w:p>
        </w:tc>
      </w:tr>
      <w:tr w:rsidR="00593922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Säby 4:55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Kommanditbolaget Trummenäs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2F77C3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 w:rsidRPr="00147F70">
              <w:rPr>
                <w:b/>
                <w:color w:val="00B050"/>
              </w:rPr>
              <w:t>1</w:t>
            </w:r>
          </w:p>
        </w:tc>
      </w:tr>
      <w:tr w:rsidR="00593922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Säby 4:56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Kommanditbolaget Trummenäs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2F77C3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 w:rsidRPr="00147F70">
              <w:rPr>
                <w:b/>
                <w:color w:val="00B050"/>
              </w:rPr>
              <w:t>1</w:t>
            </w:r>
          </w:p>
        </w:tc>
      </w:tr>
      <w:tr w:rsidR="00593922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Säby 4:57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Kommanditbolaget Trummenäs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2F77C3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 w:rsidRPr="00147F70">
              <w:rPr>
                <w:b/>
                <w:color w:val="00B050"/>
              </w:rPr>
              <w:t>1</w:t>
            </w:r>
          </w:p>
        </w:tc>
      </w:tr>
      <w:tr w:rsidR="00593922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Säby 4:58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Nathalie Gatsara,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Gustav Olsson, andel 1/2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2F77C3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 w:rsidRPr="00147F70">
              <w:rPr>
                <w:b/>
                <w:color w:val="00B050"/>
              </w:rPr>
              <w:t>1</w:t>
            </w:r>
          </w:p>
        </w:tc>
      </w:tr>
      <w:tr w:rsidR="00593922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Säby 4:59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Sofia Fagerberg,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Per Nilsson, andel 1/2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2F77C3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 w:rsidRPr="00147F70">
              <w:rPr>
                <w:b/>
                <w:color w:val="00B050"/>
              </w:rPr>
              <w:t>1</w:t>
            </w:r>
          </w:p>
        </w:tc>
      </w:tr>
      <w:tr w:rsidR="00593922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Säby 4:60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Pernilla Lindberg,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Ulf Lindberg, andel 1/2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2F77C3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 w:rsidRPr="00147F70">
              <w:rPr>
                <w:b/>
                <w:color w:val="00B050"/>
              </w:rPr>
              <w:t>1</w:t>
            </w:r>
          </w:p>
        </w:tc>
      </w:tr>
      <w:tr w:rsidR="00593922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Säby 4:61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Marcus Kullenberg,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Jenny Althini, andel 1/2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2F77C3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 w:rsidRPr="00147F70">
              <w:rPr>
                <w:b/>
                <w:color w:val="00B050"/>
              </w:rPr>
              <w:t>1</w:t>
            </w:r>
          </w:p>
        </w:tc>
      </w:tr>
      <w:tr w:rsidR="00593922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lastRenderedPageBreak/>
              <w:t>Säby 4:62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Kommanditbolaget Trummenäs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2F77C3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 w:rsidRPr="00147F70">
              <w:rPr>
                <w:b/>
                <w:color w:val="00B050"/>
              </w:rPr>
              <w:t>1</w:t>
            </w:r>
          </w:p>
        </w:tc>
      </w:tr>
      <w:tr w:rsidR="00593922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Säby 4:63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Kommanditbolaget Trummenäs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2F77C3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 w:rsidRPr="00147F70">
              <w:rPr>
                <w:b/>
                <w:color w:val="00B050"/>
              </w:rPr>
              <w:t>1</w:t>
            </w:r>
          </w:p>
        </w:tc>
      </w:tr>
      <w:tr w:rsidR="00593922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Säby 4:64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Monika Jonsson,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Magnus Jonsson, andel 1/2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2F77C3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 w:rsidRPr="00147F70">
              <w:rPr>
                <w:b/>
                <w:color w:val="00B050"/>
              </w:rPr>
              <w:t>1</w:t>
            </w:r>
          </w:p>
        </w:tc>
      </w:tr>
      <w:tr w:rsidR="00593922" w:rsidRPr="00147F70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Säby 4:65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Kommanditbolaget Trummenäs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2F77C3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147F70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  <w:color w:val="00B050"/>
              </w:rPr>
            </w:pPr>
            <w:r w:rsidRPr="00147F70">
              <w:rPr>
                <w:b/>
                <w:color w:val="00B050"/>
              </w:rPr>
              <w:t>1</w:t>
            </w:r>
          </w:p>
        </w:tc>
      </w:tr>
      <w:tr w:rsidR="00593922" w:rsidRPr="00DE1D4C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Pr="009D5825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  <w:lang w:val="en-US"/>
              </w:rPr>
            </w:pPr>
            <w:r w:rsidRPr="009D5825">
              <w:rPr>
                <w:rFonts w:ascii="Book Antiqua Fet" w:hAnsi="Book Antiqua Fet"/>
                <w:b/>
                <w:noProof/>
                <w:lang w:val="en-US"/>
              </w:rPr>
              <w:t>Säby 4:66</w:t>
            </w:r>
            <w:r w:rsidRPr="009D5825">
              <w:rPr>
                <w:noProof/>
                <w:lang w:val="en-US"/>
              </w:rPr>
              <w:br/>
            </w:r>
            <w:r w:rsidRPr="009D5825">
              <w:rPr>
                <w:noProof/>
                <w:lang w:val="en-US"/>
              </w:rPr>
              <w:tab/>
              <w:t>Quincy Weimerbo, andel 1/2</w:t>
            </w:r>
            <w:r w:rsidRPr="009D5825">
              <w:rPr>
                <w:noProof/>
                <w:lang w:val="en-US"/>
              </w:rPr>
              <w:br/>
            </w:r>
            <w:r w:rsidRPr="009D5825">
              <w:rPr>
                <w:noProof/>
                <w:lang w:val="en-US"/>
              </w:rPr>
              <w:tab/>
              <w:t>Therese Lundin, andel 1/2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Pr="009D5825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9D5825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  <w:lang w:val="en-US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9D5825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  <w:lang w:val="en-US"/>
              </w:rPr>
            </w:pPr>
            <w:r w:rsidRPr="00147F70">
              <w:rPr>
                <w:b/>
                <w:color w:val="00B050"/>
                <w:lang w:val="en-US"/>
              </w:rPr>
              <w:t>1</w:t>
            </w:r>
          </w:p>
        </w:tc>
      </w:tr>
      <w:tr w:rsidR="00593922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Säby 4:67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Kommanditbolaget Trummenäs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2F77C3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 w:rsidRPr="00147F70">
              <w:rPr>
                <w:b/>
                <w:color w:val="00B050"/>
              </w:rPr>
              <w:t>1</w:t>
            </w:r>
          </w:p>
        </w:tc>
      </w:tr>
      <w:tr w:rsidR="00593922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Säby 4:68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Kommanditbolaget Trummenäs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2F77C3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 w:rsidRPr="00147F70">
              <w:rPr>
                <w:b/>
                <w:color w:val="00B050"/>
              </w:rPr>
              <w:t>1</w:t>
            </w:r>
          </w:p>
        </w:tc>
      </w:tr>
      <w:tr w:rsidR="00593922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Säby 4:69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Kommanditbolaget Trummenäs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2F77C3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 w:rsidRPr="00147F70">
              <w:rPr>
                <w:b/>
                <w:color w:val="00B050"/>
              </w:rPr>
              <w:t>1</w:t>
            </w:r>
          </w:p>
        </w:tc>
      </w:tr>
      <w:tr w:rsidR="00593922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Säby 4:70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Kommanditbolaget Trummenäs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2F77C3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 w:rsidRPr="00147F70">
              <w:rPr>
                <w:b/>
                <w:color w:val="00B050"/>
              </w:rPr>
              <w:t>1</w:t>
            </w:r>
          </w:p>
        </w:tc>
      </w:tr>
      <w:tr w:rsidR="00593922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Säby 4:71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Martin Pettersson,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Anna Sverin, andel 1/2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2F77C3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 w:rsidRPr="00147F70">
              <w:rPr>
                <w:b/>
                <w:color w:val="00B050"/>
              </w:rPr>
              <w:t>1</w:t>
            </w:r>
          </w:p>
        </w:tc>
      </w:tr>
      <w:tr w:rsidR="00593922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Säby 4:72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Sabrina Fredin,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Johan Fredin, andel 1/2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2F77C3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 w:rsidRPr="00147F70">
              <w:rPr>
                <w:b/>
                <w:color w:val="00B050"/>
              </w:rPr>
              <w:t>1</w:t>
            </w:r>
          </w:p>
        </w:tc>
      </w:tr>
      <w:tr w:rsidR="00593922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Säby 4:73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Karin Ehnberg,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Bengt Erik Alfred Ehnberg, andel 1/2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2F77C3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  <w:color w:val="00B050"/>
              </w:rPr>
              <w:t>1</w:t>
            </w:r>
          </w:p>
        </w:tc>
      </w:tr>
      <w:tr w:rsidR="00593922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Säby 4:74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Camilla Svensson,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Martin Kimenius, andel 1/2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2F77C3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 w:rsidRPr="00147F70">
              <w:rPr>
                <w:b/>
                <w:color w:val="00B050"/>
              </w:rPr>
              <w:t>1</w:t>
            </w:r>
          </w:p>
        </w:tc>
      </w:tr>
      <w:tr w:rsidR="00593922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Säby 4:75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Lars Jonas Kristofer Nilsson,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Fanny Bjuringer, andel 1/2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2F77C3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 w:rsidRPr="00147F70">
              <w:rPr>
                <w:b/>
                <w:color w:val="00B050"/>
              </w:rPr>
              <w:t>1</w:t>
            </w:r>
          </w:p>
        </w:tc>
      </w:tr>
      <w:tr w:rsidR="00593922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Säby 4:76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Obos Mark Ab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2F77C3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 w:rsidRPr="00147F70">
              <w:rPr>
                <w:b/>
                <w:color w:val="00B050"/>
              </w:rPr>
              <w:t>1</w:t>
            </w:r>
          </w:p>
        </w:tc>
      </w:tr>
      <w:tr w:rsidR="00593922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Säby 4:77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Niklas Söderstrand,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Linda Söderstrand, andel 1/2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2F77C3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 w:rsidRPr="00147F70">
              <w:rPr>
                <w:b/>
                <w:color w:val="00B050"/>
              </w:rPr>
              <w:t>1</w:t>
            </w:r>
          </w:p>
        </w:tc>
      </w:tr>
      <w:tr w:rsidR="00593922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Säby 4:78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Kommanditbolaget Trummenäs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2F77C3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 w:rsidRPr="00147F70">
              <w:rPr>
                <w:b/>
                <w:color w:val="00B050"/>
              </w:rPr>
              <w:t>1</w:t>
            </w:r>
          </w:p>
        </w:tc>
      </w:tr>
      <w:tr w:rsidR="00593922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lastRenderedPageBreak/>
              <w:t>Säby 4:79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Emma Axelmalm,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Mattias Bjurman-Magnusson, andel 1/2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2F77C3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 w:rsidRPr="00147F70">
              <w:rPr>
                <w:b/>
                <w:color w:val="00B050"/>
              </w:rPr>
              <w:t>1</w:t>
            </w:r>
          </w:p>
        </w:tc>
      </w:tr>
      <w:tr w:rsidR="00593922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Säby 4:80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Cveta Dimitrova Persson, andel 2/5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Bengt Anders Persson, andel 3/5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2F77C3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 w:rsidRPr="00147F70">
              <w:rPr>
                <w:b/>
                <w:color w:val="00B050"/>
              </w:rPr>
              <w:t>1</w:t>
            </w:r>
          </w:p>
        </w:tc>
      </w:tr>
      <w:tr w:rsidR="00593922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Säby 4:81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Fredrik Pålsson,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Hanna Lilja, andel 1/2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2F77C3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 w:rsidRPr="00147F70">
              <w:rPr>
                <w:b/>
                <w:color w:val="00B050"/>
              </w:rPr>
              <w:t>1</w:t>
            </w:r>
          </w:p>
        </w:tc>
      </w:tr>
      <w:tr w:rsidR="00593922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Säby 4:82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Kommanditbolaget Trummenäs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2F77C3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 w:rsidRPr="00147F70">
              <w:rPr>
                <w:b/>
                <w:color w:val="00B050"/>
              </w:rPr>
              <w:t>1</w:t>
            </w:r>
          </w:p>
        </w:tc>
      </w:tr>
      <w:tr w:rsidR="00593922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Säby 4:83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Kommanditbolaget Trummenäs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2F77C3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 w:rsidRPr="00147F70">
              <w:rPr>
                <w:b/>
                <w:color w:val="00B050"/>
              </w:rPr>
              <w:t>1</w:t>
            </w:r>
          </w:p>
        </w:tc>
      </w:tr>
      <w:tr w:rsidR="00593922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Säby 4:84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Kommanditbolaget Trummenäs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2F77C3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 w:rsidRPr="00147F70">
              <w:rPr>
                <w:b/>
                <w:color w:val="00B050"/>
              </w:rPr>
              <w:t>1</w:t>
            </w:r>
          </w:p>
        </w:tc>
      </w:tr>
      <w:tr w:rsidR="00593922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Säby 4:85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Mats Larsson,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Johanna Breidemar, andel 1/2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2F77C3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 w:rsidRPr="00147F70">
              <w:rPr>
                <w:b/>
                <w:color w:val="00B050"/>
              </w:rPr>
              <w:t>1</w:t>
            </w:r>
          </w:p>
        </w:tc>
      </w:tr>
      <w:tr w:rsidR="00593922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Säby 12:1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Jonas Fredriksson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2F77C3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 w:rsidRPr="002B76FC">
              <w:rPr>
                <w:noProof/>
                <w:color w:val="0070C0"/>
              </w:rPr>
              <w:t>0,5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 w:rsidRPr="002B76FC">
              <w:rPr>
                <w:b/>
                <w:color w:val="0070C0"/>
              </w:rPr>
              <w:t>0,5</w:t>
            </w:r>
          </w:p>
        </w:tc>
      </w:tr>
      <w:tr w:rsidR="00593922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Säby 12:2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Tore Per-Olov Andersson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2F77C3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0,2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0,2</w:t>
            </w:r>
          </w:p>
        </w:tc>
      </w:tr>
      <w:tr w:rsidR="00593922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Säby 12:3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Stig Ove Larsson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2F77C3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FB6A5F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  <w:color w:val="FF0000"/>
              </w:rPr>
            </w:pPr>
            <w:r w:rsidRPr="00FB6A5F">
              <w:rPr>
                <w:b/>
                <w:color w:val="FF0000"/>
              </w:rPr>
              <w:t>0,5</w:t>
            </w:r>
          </w:p>
        </w:tc>
      </w:tr>
      <w:tr w:rsidR="00593922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Säby 13:4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Christina Thorén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2F77C3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FB6A5F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</w:t>
            </w:r>
          </w:p>
        </w:tc>
      </w:tr>
      <w:tr w:rsidR="00593922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Säby 13:5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Anna-Karin Carlstoft-Bramell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2F77C3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593922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Säby 13:6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Hans-Christer Reinhold Hansson,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Annette Eva Margareta Svensson, andel 1/2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2F77C3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593922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Säby 13:7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Tommy Sandquist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2F77C3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593922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Säby 13:8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Morgan Olsson,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Susanne Lindgren-Töyrä, andel 1/2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2F77C3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 w:rsidRPr="007401AF">
              <w:rPr>
                <w:b/>
                <w:color w:val="00B050"/>
              </w:rPr>
              <w:t>1</w:t>
            </w:r>
          </w:p>
        </w:tc>
      </w:tr>
      <w:tr w:rsidR="00593922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Säby 13:9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Elsie Kristina Viola Roos,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Kjell Lennart Roos, andel 1/2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2F77C3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 w:rsidRPr="004A3EE3">
              <w:rPr>
                <w:noProof/>
                <w:color w:val="0070C0"/>
              </w:rPr>
              <w:t>0,5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 w:rsidRPr="004A3EE3">
              <w:rPr>
                <w:b/>
                <w:color w:val="0070C0"/>
              </w:rPr>
              <w:t>0,5</w:t>
            </w:r>
          </w:p>
        </w:tc>
      </w:tr>
      <w:tr w:rsidR="00593922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Säby 13:10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Anne-Marie Mejborn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2F77C3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593922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lastRenderedPageBreak/>
              <w:t>Säby 13:11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Susanne Sjöholm,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Bo Jörgen Sjöholm, andel 1/2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2F77C3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593922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Säby 13:14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Helena Luckman,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Mats Lennart Luckman, andel 1/2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2F77C3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593922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Säby 13:15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Stig Lennart Olausson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2F77C3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593922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Säby 13:16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Sven Johan Gustav Olausson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2F77C3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593922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Säby 13:17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Agneta Olausson, andel 1/5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Maria Elizabeth Andersson, andel 1/5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Åke Olausson, andel 1/5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Richard Olausson, andel 1/5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David Olausson, andel 1/5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2F77C3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593922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Torstäva 5:1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Per Ungsten,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Charlotte Ungsten, andel 1/2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noProof/>
              </w:rPr>
              <w:t>Utträde 1080-05/59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2F77C3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center"/>
              <w:rPr>
                <w:noProof/>
              </w:rPr>
            </w:pPr>
            <w:r w:rsidRPr="00794C99">
              <w:rPr>
                <w:noProof/>
                <w:color w:val="FF0000"/>
              </w:rPr>
              <w:t>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 w:rsidRPr="00794C99">
              <w:rPr>
                <w:b/>
                <w:color w:val="FF0000"/>
              </w:rPr>
              <w:t>0</w:t>
            </w:r>
          </w:p>
        </w:tc>
      </w:tr>
      <w:tr w:rsidR="00593922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Torstäva 5:3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Håkan Persson,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Inger Persson, andel 1/2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2F77C3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593922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Torstäva 5:4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Eva Petersson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2F77C3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593922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Torstäva 5:5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Per Rune Martin Svensson,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Inger Maj-Lis Svensson, andel 1/2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2F77C3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593922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Torstäva 5:6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Arne Lennart Thörnberg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2F77C3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593922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Torstäva 5:7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Anna Britta Thyberg,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Ulf-Bertil Petersson, andel 1/2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2F77C3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0,2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0,2</w:t>
            </w:r>
          </w:p>
        </w:tc>
      </w:tr>
      <w:tr w:rsidR="00593922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Torstäva 5:8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Åke Nils Erik Persson,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Eva Marianne Persson, andel 1/2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2F77C3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 w:rsidRPr="000A090A">
              <w:rPr>
                <w:noProof/>
                <w:color w:val="0070C0"/>
              </w:rPr>
              <w:t>1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 w:rsidRPr="000A090A">
              <w:rPr>
                <w:b/>
                <w:color w:val="FF0000"/>
              </w:rPr>
              <w:t>0,5</w:t>
            </w:r>
          </w:p>
        </w:tc>
      </w:tr>
      <w:tr w:rsidR="00593922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Torstäva 5:9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Anna Britta Thyberg,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Ulf-Bertil Petersson, andel 1/2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2F77C3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 w:rsidRPr="000A090A">
              <w:rPr>
                <w:noProof/>
                <w:color w:val="0070C0"/>
              </w:rPr>
              <w:t>1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 w:rsidRPr="000A090A">
              <w:rPr>
                <w:b/>
                <w:color w:val="0070C0"/>
              </w:rPr>
              <w:t>1</w:t>
            </w:r>
          </w:p>
        </w:tc>
      </w:tr>
      <w:tr w:rsidR="00593922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Torstäva 5:10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Ingalill Johannesson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2F77C3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 w:rsidRPr="000A090A">
              <w:rPr>
                <w:noProof/>
                <w:color w:val="0070C0"/>
              </w:rPr>
              <w:t>1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 w:rsidRPr="000A090A">
              <w:rPr>
                <w:b/>
                <w:color w:val="0070C0"/>
              </w:rPr>
              <w:t>1</w:t>
            </w:r>
          </w:p>
        </w:tc>
      </w:tr>
      <w:tr w:rsidR="00593922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lastRenderedPageBreak/>
              <w:t>Torstäva 5:11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Patrik Andersson,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Lena Andersson, andel 1/2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2F77C3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center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593922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Torstäva 5:12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Kennet Rådne,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Margareta Rådne, andel 1/2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2F77C3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593922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Torstäva 5:13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Leif Olofsson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2F77C3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593922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Torstäva 5:14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Berit Larsson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2F77C3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593922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Torstäva 5:15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Henrik Zagerholm,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Malin Zagerholm, andel 1/2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2F77C3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 w:rsidRPr="00C02049">
              <w:rPr>
                <w:b/>
                <w:color w:val="00B050"/>
              </w:rPr>
              <w:t>1</w:t>
            </w:r>
          </w:p>
        </w:tc>
      </w:tr>
      <w:tr w:rsidR="00593922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Torstäva 5:16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Rolf Gunnar Hagman,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Gundi Hill, andel 1/2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2F77C3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593922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Torstäva 5:17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Selma Eleonora Elisabet Antonsson,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Åke Antonsson, andel 1/2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C02049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  <w:color w:val="0070C0"/>
              </w:rPr>
            </w:pPr>
            <w:r w:rsidRPr="00C02049">
              <w:rPr>
                <w:noProof/>
                <w:color w:val="0070C0"/>
              </w:rPr>
              <w:t>1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C02049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  <w:color w:val="0070C0"/>
              </w:rPr>
            </w:pPr>
            <w:r w:rsidRPr="00C02049">
              <w:rPr>
                <w:b/>
                <w:color w:val="0070C0"/>
              </w:rPr>
              <w:t>1</w:t>
            </w:r>
          </w:p>
        </w:tc>
      </w:tr>
      <w:tr w:rsidR="00593922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Torstäva 5:18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Stig Ahlberg,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Anita Ahlberg, andel 1/2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C02049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  <w:color w:val="0070C0"/>
              </w:rPr>
            </w:pPr>
            <w:r w:rsidRPr="00C02049">
              <w:rPr>
                <w:noProof/>
                <w:color w:val="0070C0"/>
              </w:rPr>
              <w:t>1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C02049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  <w:color w:val="0070C0"/>
              </w:rPr>
            </w:pPr>
            <w:r w:rsidRPr="00C02049">
              <w:rPr>
                <w:b/>
                <w:color w:val="0070C0"/>
              </w:rPr>
              <w:t>1</w:t>
            </w:r>
          </w:p>
        </w:tc>
      </w:tr>
      <w:tr w:rsidR="00593922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Torstäva 5:19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Anneli Kindell,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Lars Mokvist, andel 1/2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2F77C3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 w:rsidRPr="00C02049">
              <w:rPr>
                <w:b/>
                <w:color w:val="00B050"/>
              </w:rPr>
              <w:t>1</w:t>
            </w:r>
          </w:p>
        </w:tc>
      </w:tr>
      <w:tr w:rsidR="00593922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Torstäva 5:20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Lena Christina Fridström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2F77C3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593922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Torstäva 5:21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Kajsa Ingrid B Wallin Johansson,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Sten Johansson, andel 1/2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2F77C3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593922" w:rsidRPr="00F17957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Pr="009D5825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  <w:lang w:val="en-US"/>
              </w:rPr>
            </w:pPr>
            <w:r w:rsidRPr="009D5825">
              <w:rPr>
                <w:rFonts w:ascii="Book Antiqua Fet" w:hAnsi="Book Antiqua Fet"/>
                <w:b/>
                <w:noProof/>
                <w:lang w:val="en-US"/>
              </w:rPr>
              <w:t>Torstäva 5:22</w:t>
            </w:r>
            <w:r w:rsidRPr="009D5825">
              <w:rPr>
                <w:noProof/>
                <w:lang w:val="en-US"/>
              </w:rPr>
              <w:br/>
            </w:r>
            <w:r w:rsidRPr="009D5825">
              <w:rPr>
                <w:noProof/>
                <w:lang w:val="en-US"/>
              </w:rPr>
              <w:tab/>
              <w:t>Kjell Ove Jörgen Augustsson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Pr="009D5825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9D5825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0,5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9D5825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0,5</w:t>
            </w:r>
          </w:p>
        </w:tc>
      </w:tr>
      <w:tr w:rsidR="00593922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Torstäva 5:23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Jessica Jakobsson,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Andreas Jakobsson, andel 1/2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CE1364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  <w:color w:val="0070C0"/>
              </w:rPr>
            </w:pPr>
            <w:r w:rsidRPr="00CE1364">
              <w:rPr>
                <w:noProof/>
                <w:color w:val="0070C0"/>
              </w:rPr>
              <w:t>0,5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CE1364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  <w:color w:val="0070C0"/>
              </w:rPr>
            </w:pPr>
            <w:r w:rsidRPr="00CE1364">
              <w:rPr>
                <w:b/>
                <w:color w:val="0070C0"/>
              </w:rPr>
              <w:t>0,5</w:t>
            </w:r>
          </w:p>
        </w:tc>
      </w:tr>
      <w:tr w:rsidR="00593922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Torstäva 5:24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Benny Karlsson, andel 1/3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Roy Karlsson, andel 1/3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Jörgen Karlsson, andel 1/3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2F77C3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center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593922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Torstäva 5:25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Jim Svensson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2F77C3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593922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lastRenderedPageBreak/>
              <w:t>Torstäva 5:29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Dan-Erik Josef Petersson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2F77C3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center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593922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Torstäva 5:30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Makram Zaki Mikhail Bichara,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Karin Anna-Lena Haraldsson, andel 1/2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2F77C3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center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593922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Torstäva 5:31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Mathias Rörstrand,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Olivia Rörstrand, andel 1/2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2F77C3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 w:rsidRPr="00852A6A">
              <w:rPr>
                <w:b/>
                <w:color w:val="00B050"/>
              </w:rPr>
              <w:t>1</w:t>
            </w:r>
          </w:p>
        </w:tc>
      </w:tr>
      <w:tr w:rsidR="00593922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Torstäva 5:32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Sonia Kavs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2F77C3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593922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Torstäva 5:33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Herta Matilda Gunvor Larsson,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Per Assar Bengt Larsson, andel 1/2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2F77C3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593922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Torstäva 5:34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Dick Sangler,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Ingela Aronsson, andel 1/2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2F77C3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 w:rsidRPr="00852A6A">
              <w:rPr>
                <w:b/>
                <w:color w:val="00B050"/>
              </w:rPr>
              <w:t>1</w:t>
            </w:r>
          </w:p>
        </w:tc>
      </w:tr>
      <w:tr w:rsidR="00593922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Torstäva 5:35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Håkan Martinsson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2F77C3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593922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Torstäva 5:36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Kristoffer Sturesson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2F77C3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0,2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0,2</w:t>
            </w:r>
          </w:p>
        </w:tc>
      </w:tr>
      <w:tr w:rsidR="00593922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Torstäva 5:37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Burnes Ragna Inger Ekström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2F77C3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center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593922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Torstäva 5:38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Hans Åke Svensson,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Ann Cristin Rosenberg-Svensson, andel 1/2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2F77C3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593922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Torstäva 5:39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Siv Vinestrand,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Axel Olof Gunnar Vinestrand, andel 1/2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1E7E05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  <w:color w:val="0070C0"/>
              </w:rPr>
            </w:pPr>
            <w:r w:rsidRPr="001E7E05">
              <w:rPr>
                <w:noProof/>
                <w:color w:val="0070C0"/>
              </w:rPr>
              <w:t>1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1E7E05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  <w:color w:val="0070C0"/>
              </w:rPr>
            </w:pPr>
            <w:r w:rsidRPr="001E7E05">
              <w:rPr>
                <w:b/>
                <w:color w:val="0070C0"/>
              </w:rPr>
              <w:t>1</w:t>
            </w:r>
          </w:p>
        </w:tc>
      </w:tr>
      <w:tr w:rsidR="00593922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Torstäva 5:40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Anders Persson,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Ann-Charlott Johansson, andel 1/2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2F77C3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 w:rsidRPr="00CE5940">
              <w:rPr>
                <w:b/>
                <w:color w:val="00B050"/>
              </w:rPr>
              <w:t>1</w:t>
            </w:r>
          </w:p>
        </w:tc>
      </w:tr>
      <w:tr w:rsidR="00593922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Torstäva 5:41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Kenth Palmgren,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Jeanette Palmgren, andel 1/2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2F77C3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593922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Torstäva 5:42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Lena Karlsson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2F77C3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593922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Torstäva 5:43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Helena Edström,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Jörgen Edström, andel 1/2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2F77C3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 w:rsidRPr="00CE5940">
              <w:rPr>
                <w:noProof/>
                <w:color w:val="0070C0"/>
              </w:rPr>
              <w:t>1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 w:rsidRPr="00CE5940">
              <w:rPr>
                <w:b/>
                <w:color w:val="FF0000"/>
              </w:rPr>
              <w:t>0,5</w:t>
            </w:r>
          </w:p>
        </w:tc>
      </w:tr>
      <w:tr w:rsidR="00593922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Torstäva 5:44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Carina Gunnarsson,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Rune Gunnarsson, andel 1/2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CE5940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  <w:color w:val="0070C0"/>
              </w:rPr>
            </w:pPr>
            <w:r w:rsidRPr="00CE5940">
              <w:rPr>
                <w:noProof/>
                <w:color w:val="0070C0"/>
              </w:rPr>
              <w:t>0,5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CE5940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  <w:color w:val="0070C0"/>
              </w:rPr>
            </w:pPr>
            <w:r w:rsidRPr="00CE5940">
              <w:rPr>
                <w:b/>
                <w:color w:val="0070C0"/>
              </w:rPr>
              <w:t>0,5</w:t>
            </w:r>
          </w:p>
        </w:tc>
      </w:tr>
      <w:tr w:rsidR="00593922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lastRenderedPageBreak/>
              <w:t>Torstäva 5:45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Carl-Johan Höök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2F77C3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 w:rsidRPr="00CE5940">
              <w:rPr>
                <w:b/>
                <w:color w:val="00B050"/>
              </w:rPr>
              <w:t>1</w:t>
            </w:r>
          </w:p>
        </w:tc>
      </w:tr>
      <w:tr w:rsidR="00593922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Torstäva 5:46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Anders Christer Erik Johansson,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Anja Lisa Pettersson, andel 1/2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2F77C3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593922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Torstäva 5:47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Per Jespersson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2F77C3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593922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Torstäva 5:48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Tony Johansson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2F77C3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0,2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 w:rsidRPr="00CE5940">
              <w:rPr>
                <w:b/>
                <w:color w:val="00B050"/>
              </w:rPr>
              <w:t>1</w:t>
            </w:r>
          </w:p>
        </w:tc>
      </w:tr>
      <w:tr w:rsidR="00593922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Torstäva 5:49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Tony Johansson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2F77C3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0,2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0,2</w:t>
            </w:r>
          </w:p>
        </w:tc>
      </w:tr>
      <w:tr w:rsidR="00593922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Torstäva 5:50, Hus Å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Master Key´s Consult AB, lagfaren ägare</w:t>
            </w:r>
          </w:p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noProof/>
              </w:rPr>
              <w:tab/>
              <w:t>Håkan Wassdahl, taxerad ägare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2F77C3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593922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Torstäva 5:51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Stig Arne Lennart Turesson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2F77C3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593922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Torstäva 5:52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Ann-Kristine Yvonne Woltil, andel 1/2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811DB9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  <w:color w:val="0070C0"/>
              </w:rPr>
            </w:pPr>
            <w:r w:rsidRPr="00811DB9">
              <w:rPr>
                <w:noProof/>
                <w:color w:val="0070C0"/>
              </w:rPr>
              <w:t>0,5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811DB9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  <w:color w:val="0070C0"/>
              </w:rPr>
            </w:pPr>
            <w:r w:rsidRPr="00811DB9">
              <w:rPr>
                <w:b/>
                <w:color w:val="0070C0"/>
              </w:rPr>
              <w:t>0,5</w:t>
            </w:r>
          </w:p>
        </w:tc>
      </w:tr>
      <w:tr w:rsidR="00593922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Torstäva 5:53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Stefan Jonsson,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Birgitta Sjöblom-Jonsson, andel 1/2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811DB9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  <w:color w:val="0070C0"/>
              </w:rPr>
            </w:pPr>
            <w:r w:rsidRPr="00811DB9">
              <w:rPr>
                <w:noProof/>
                <w:color w:val="0070C0"/>
              </w:rPr>
              <w:t>0,5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811DB9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  <w:color w:val="0070C0"/>
              </w:rPr>
            </w:pPr>
            <w:r w:rsidRPr="00811DB9">
              <w:rPr>
                <w:b/>
                <w:color w:val="0070C0"/>
              </w:rPr>
              <w:t>0,5</w:t>
            </w:r>
          </w:p>
        </w:tc>
      </w:tr>
      <w:tr w:rsidR="00593922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Torstäva 5:54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Karlskrona Kommun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2F77C3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0,2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0,2</w:t>
            </w:r>
          </w:p>
        </w:tc>
      </w:tr>
      <w:tr w:rsidR="00593922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Torstäva 5:55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Henrik Karlsson,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Lisa Mari Jyllhed, andel 1/2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2F77C3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0,2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 w:rsidRPr="00811DB9">
              <w:rPr>
                <w:b/>
                <w:color w:val="00B050"/>
              </w:rPr>
              <w:t>1</w:t>
            </w:r>
          </w:p>
        </w:tc>
      </w:tr>
      <w:tr w:rsidR="00593922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Torstäva 5:56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Lars Nilsson,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Susanne Gombas-Svensson, andel 1/2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2F77C3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0,2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 w:rsidRPr="00811DB9">
              <w:rPr>
                <w:b/>
                <w:color w:val="00B050"/>
              </w:rPr>
              <w:t>1</w:t>
            </w:r>
          </w:p>
        </w:tc>
      </w:tr>
      <w:tr w:rsidR="00593922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Torstäva 5:57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Karl-Henrik Malmörn,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Helen Malmörn, andel 1/2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2F77C3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0,2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 w:rsidRPr="00811DB9">
              <w:rPr>
                <w:b/>
                <w:color w:val="00B050"/>
              </w:rPr>
              <w:t>1</w:t>
            </w:r>
          </w:p>
        </w:tc>
      </w:tr>
      <w:tr w:rsidR="00593922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Torstäva 5:58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Magnus Kimenius,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Emelie Kimenius, andel 1/2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2F77C3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0,2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 w:rsidRPr="00811DB9">
              <w:rPr>
                <w:b/>
                <w:color w:val="00B050"/>
              </w:rPr>
              <w:t>1</w:t>
            </w:r>
          </w:p>
        </w:tc>
      </w:tr>
      <w:tr w:rsidR="00593922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Torstäva 5:59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Jeanette Nilsson,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Bo Peter Nilsson, andel 1/2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2F77C3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0,2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 w:rsidRPr="00811DB9">
              <w:rPr>
                <w:b/>
                <w:color w:val="00B050"/>
              </w:rPr>
              <w:t>1</w:t>
            </w:r>
          </w:p>
        </w:tc>
      </w:tr>
      <w:tr w:rsidR="00593922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Torstäva 5:60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Per-Olof Sandén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2F77C3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0,2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 w:rsidRPr="00811DB9">
              <w:rPr>
                <w:b/>
                <w:color w:val="00B050"/>
              </w:rPr>
              <w:t>1</w:t>
            </w:r>
          </w:p>
        </w:tc>
      </w:tr>
      <w:tr w:rsidR="00593922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lastRenderedPageBreak/>
              <w:t>Torstäva 5:61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Inga-Britta Signe Maria Nilsson,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Göte Ragnar Nilsson, andel 1/2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2F77C3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0,2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 w:rsidRPr="00811DB9">
              <w:rPr>
                <w:b/>
                <w:color w:val="00B050"/>
              </w:rPr>
              <w:t>1</w:t>
            </w:r>
          </w:p>
        </w:tc>
      </w:tr>
      <w:tr w:rsidR="00593922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Torstäva 5:62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Torbjörn Steén,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Jenny Steén, andel 1/2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2F77C3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0,2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 w:rsidRPr="00811DB9">
              <w:rPr>
                <w:b/>
                <w:color w:val="00B050"/>
              </w:rPr>
              <w:t>1</w:t>
            </w:r>
          </w:p>
        </w:tc>
      </w:tr>
      <w:tr w:rsidR="00593922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Torstäva 5:63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Sofi Sörensson,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Christer Larsson, andel 1/2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2F77C3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0,2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 w:rsidRPr="00811DB9">
              <w:rPr>
                <w:b/>
                <w:color w:val="00B050"/>
              </w:rPr>
              <w:t>1</w:t>
            </w:r>
          </w:p>
        </w:tc>
      </w:tr>
      <w:tr w:rsidR="00593922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Torstäva 5:64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Maria Holgersson,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Fredrik Sörensson, andel 1/2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2F77C3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0,2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 w:rsidRPr="00811DB9">
              <w:rPr>
                <w:b/>
                <w:color w:val="00B050"/>
              </w:rPr>
              <w:t>1</w:t>
            </w:r>
          </w:p>
        </w:tc>
      </w:tr>
      <w:tr w:rsidR="00593922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Torstäva 5:65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Anna Michaela Ljunggren-Jonsson,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Patrik Magnusson, andel 1/2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2F77C3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0,2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 w:rsidRPr="00811DB9">
              <w:rPr>
                <w:b/>
                <w:color w:val="00B050"/>
              </w:rPr>
              <w:t>1</w:t>
            </w:r>
          </w:p>
        </w:tc>
      </w:tr>
      <w:tr w:rsidR="00593922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Torstäva 5:66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Ronny Per Kennart Lundkvist,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Gudrun Strand, andel 1/2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2F77C3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593922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Torstäva 13:2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Charlott von Dahn,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Inge von Dahn, andel 1/2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2F77C3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 w:rsidRPr="009F4875">
              <w:rPr>
                <w:b/>
                <w:color w:val="FF0000"/>
              </w:rPr>
              <w:t>0,5</w:t>
            </w:r>
          </w:p>
        </w:tc>
      </w:tr>
      <w:tr w:rsidR="00593922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Torstäva 13:3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Hans Jörgen Nilsson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2F77C3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593922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Torstäva 13:4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Cecilia Björnlinger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2F77C3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593922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Torstäva 13:5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Eva Maria Kristiansson,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Percy Krister Kristiansson, andel 1/2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2F77C3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593922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Torstäva 13:6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Monica Ester Kristina Nilsson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2F77C3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593922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Torstäva 13:7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Signe Johanne Strandqvist,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Patrik Jan Tore Strandqvist, andel 1/2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2F77C3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593922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Torstäva 13:8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Marie Bergman,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Magnus Bergman, andel 1/2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2F77C3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593922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Torstäva 13:9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Olof Gunnar Torsten Åkesson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2F77C3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4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593922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Torstäva 13:16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Jeanette Persson,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Lars-Göran Nilsson, andel 1/2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2F77C3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 w:rsidRPr="0078164D">
              <w:rPr>
                <w:b/>
                <w:color w:val="FF0000"/>
              </w:rPr>
              <w:t>0,5</w:t>
            </w:r>
          </w:p>
        </w:tc>
      </w:tr>
      <w:tr w:rsidR="00593922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lastRenderedPageBreak/>
              <w:t>Torstäva 13:21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Thomas Leandersson,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Heléne Carola Leandersson, andel 1/2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2F77C3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 w:rsidRPr="0078164D">
              <w:rPr>
                <w:b/>
                <w:color w:val="FF0000"/>
              </w:rPr>
              <w:t>0,5</w:t>
            </w:r>
          </w:p>
        </w:tc>
      </w:tr>
      <w:tr w:rsidR="00593922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Torstäva 14:1, 14:2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Pia Brunsberg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2F77C3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8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593922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ab/>
            </w:r>
            <w:r>
              <w:rPr>
                <w:noProof/>
              </w:rPr>
              <w:t>Ronny Karlsson, andel 1/2</w:t>
            </w:r>
            <w:r>
              <w:rPr>
                <w:noProof/>
              </w:rPr>
              <w:br/>
            </w:r>
            <w:r>
              <w:rPr>
                <w:rFonts w:ascii="Book Antiqua Fet" w:hAnsi="Book Antiqua Fet"/>
                <w:b/>
                <w:noProof/>
              </w:rPr>
              <w:tab/>
            </w:r>
            <w:r>
              <w:rPr>
                <w:noProof/>
              </w:rPr>
              <w:t>Anna Christina Karlsson, andel 1/2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noProof/>
              </w:rPr>
              <w:t>Byggnad 2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 w:rsidRPr="001E6572">
              <w:rPr>
                <w:b/>
                <w:color w:val="00B050"/>
              </w:rPr>
              <w:t>1</w:t>
            </w:r>
          </w:p>
        </w:tc>
      </w:tr>
      <w:tr w:rsidR="00593922" w:rsidRPr="002F77C3" w:rsidTr="005A7AB5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ab/>
            </w:r>
            <w:r>
              <w:rPr>
                <w:noProof/>
              </w:rPr>
              <w:t>Ulf Trulsson, andel 1/2</w:t>
            </w:r>
            <w:r>
              <w:rPr>
                <w:noProof/>
              </w:rPr>
              <w:br/>
            </w:r>
            <w:r>
              <w:rPr>
                <w:rFonts w:ascii="Book Antiqua Fet" w:hAnsi="Book Antiqua Fet"/>
                <w:b/>
                <w:noProof/>
              </w:rPr>
              <w:tab/>
            </w:r>
            <w:r>
              <w:rPr>
                <w:noProof/>
              </w:rPr>
              <w:t>Mats Trulsson, andel 1/2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noProof/>
              </w:rPr>
              <w:t>Byggnad 3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593922" w:rsidRPr="002F77C3" w:rsidTr="005A7AB5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ab/>
            </w:r>
            <w:r>
              <w:rPr>
                <w:noProof/>
              </w:rPr>
              <w:t>Ove Corneliusson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noProof/>
              </w:rPr>
              <w:t>Byggnad 4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 w:rsidRPr="001E6572">
              <w:rPr>
                <w:b/>
                <w:color w:val="00B050"/>
              </w:rPr>
              <w:t>1</w:t>
            </w:r>
          </w:p>
        </w:tc>
      </w:tr>
      <w:tr w:rsidR="00593922" w:rsidRPr="002F77C3" w:rsidTr="005A7AB5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ab/>
            </w:r>
            <w:r>
              <w:rPr>
                <w:noProof/>
              </w:rPr>
              <w:t>Biba Crona, andel 1/2</w:t>
            </w:r>
            <w:r>
              <w:rPr>
                <w:noProof/>
              </w:rPr>
              <w:br/>
            </w:r>
            <w:r>
              <w:rPr>
                <w:rFonts w:ascii="Book Antiqua Fet" w:hAnsi="Book Antiqua Fet"/>
                <w:b/>
                <w:noProof/>
              </w:rPr>
              <w:tab/>
            </w:r>
            <w:r>
              <w:rPr>
                <w:noProof/>
              </w:rPr>
              <w:t>Bo Crona, andel 1/2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noProof/>
              </w:rPr>
              <w:t>Byggnad 5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593922" w:rsidRPr="002F77C3" w:rsidTr="005A7AB5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ab/>
            </w:r>
            <w:r>
              <w:rPr>
                <w:noProof/>
              </w:rPr>
              <w:t>Lars Håkansson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noProof/>
              </w:rPr>
              <w:t>Byggnad 6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593922" w:rsidRPr="002F77C3" w:rsidTr="005A7AB5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ab/>
            </w:r>
            <w:r>
              <w:rPr>
                <w:noProof/>
              </w:rPr>
              <w:t>Stefan Nilsson, andel 1/2</w:t>
            </w:r>
            <w:r>
              <w:rPr>
                <w:noProof/>
              </w:rPr>
              <w:br/>
            </w:r>
            <w:r>
              <w:rPr>
                <w:rFonts w:ascii="Book Antiqua Fet" w:hAnsi="Book Antiqua Fet"/>
                <w:b/>
                <w:noProof/>
              </w:rPr>
              <w:tab/>
            </w:r>
            <w:r>
              <w:rPr>
                <w:noProof/>
              </w:rPr>
              <w:t>Charlotte Augustsén, andel 1/2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noProof/>
              </w:rPr>
              <w:t>Byggnad 7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 w:rsidRPr="00ED7D3F">
              <w:rPr>
                <w:b/>
                <w:color w:val="00B050"/>
              </w:rPr>
              <w:t>1</w:t>
            </w:r>
          </w:p>
        </w:tc>
      </w:tr>
      <w:tr w:rsidR="00593922" w:rsidRPr="002F77C3" w:rsidTr="005A7AB5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ab/>
            </w:r>
            <w:r>
              <w:rPr>
                <w:noProof/>
              </w:rPr>
              <w:t>Stefan Eriksson, andel 1/2</w:t>
            </w:r>
            <w:r>
              <w:rPr>
                <w:noProof/>
              </w:rPr>
              <w:br/>
            </w:r>
            <w:r>
              <w:rPr>
                <w:rFonts w:ascii="Book Antiqua Fet" w:hAnsi="Book Antiqua Fet"/>
                <w:b/>
                <w:noProof/>
              </w:rPr>
              <w:tab/>
            </w:r>
            <w:r>
              <w:rPr>
                <w:noProof/>
              </w:rPr>
              <w:t>Marie Eriksson, andel 1/2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noProof/>
              </w:rPr>
              <w:t>Byggnad 9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593922" w:rsidRPr="002F77C3" w:rsidTr="005A7AB5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ab/>
            </w:r>
            <w:r>
              <w:rPr>
                <w:noProof/>
              </w:rPr>
              <w:t>Bengt Magnus Rowell, andel 1/2</w:t>
            </w:r>
            <w:r>
              <w:rPr>
                <w:noProof/>
              </w:rPr>
              <w:br/>
            </w:r>
            <w:r>
              <w:rPr>
                <w:rFonts w:ascii="Book Antiqua Fet" w:hAnsi="Book Antiqua Fet"/>
                <w:b/>
                <w:noProof/>
              </w:rPr>
              <w:tab/>
            </w:r>
            <w:r>
              <w:rPr>
                <w:noProof/>
              </w:rPr>
              <w:t>Marie Nilsson, andel 1/2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noProof/>
              </w:rPr>
              <w:t>Byggnad 12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593922" w:rsidRPr="002F77C3" w:rsidTr="005A7AB5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ab/>
            </w:r>
            <w:r>
              <w:rPr>
                <w:noProof/>
              </w:rPr>
              <w:t>Joachim König, andel 1/2</w:t>
            </w:r>
            <w:r>
              <w:rPr>
                <w:noProof/>
              </w:rPr>
              <w:br/>
            </w:r>
            <w:r>
              <w:rPr>
                <w:rFonts w:ascii="Book Antiqua Fet" w:hAnsi="Book Antiqua Fet"/>
                <w:b/>
                <w:noProof/>
              </w:rPr>
              <w:tab/>
            </w:r>
            <w:r>
              <w:rPr>
                <w:noProof/>
              </w:rPr>
              <w:t>Elisabeth Möller, andel 1/2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noProof/>
              </w:rPr>
              <w:t>Byggnad 15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593922" w:rsidRPr="002F77C3" w:rsidTr="005A7AB5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  <w:r>
              <w:rPr>
                <w:noProof/>
              </w:rPr>
              <w:tab/>
              <w:t>Ines Lundblad, andel 1/2</w:t>
            </w:r>
            <w:r>
              <w:rPr>
                <w:noProof/>
              </w:rPr>
              <w:br/>
            </w:r>
            <w:r>
              <w:rPr>
                <w:rFonts w:ascii="Book Antiqua Fet" w:hAnsi="Book Antiqua Fet"/>
                <w:b/>
                <w:noProof/>
              </w:rPr>
              <w:tab/>
            </w:r>
            <w:r>
              <w:rPr>
                <w:noProof/>
              </w:rPr>
              <w:t>Rolf Jönsson, andel 1/2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noProof/>
              </w:rPr>
              <w:t>Byggnad 17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593922" w:rsidRPr="002F77C3" w:rsidTr="005A7AB5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ab/>
            </w:r>
            <w:r>
              <w:rPr>
                <w:noProof/>
              </w:rPr>
              <w:t>Gunnel Klasson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noProof/>
              </w:rPr>
              <w:t>Byggnad18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 w:rsidRPr="006857EA">
              <w:rPr>
                <w:b/>
                <w:color w:val="00B050"/>
              </w:rPr>
              <w:t>1</w:t>
            </w:r>
          </w:p>
        </w:tc>
      </w:tr>
      <w:tr w:rsidR="00593922" w:rsidRPr="002F77C3" w:rsidTr="005A7AB5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ab/>
            </w:r>
            <w:r>
              <w:rPr>
                <w:noProof/>
              </w:rPr>
              <w:t>Henrik Lindström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noProof/>
              </w:rPr>
              <w:t>Byggnad 19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593922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ab/>
            </w:r>
            <w:r>
              <w:rPr>
                <w:noProof/>
              </w:rPr>
              <w:t>Siv Aino Monika Inga-Lill Svedin, andel 1/2</w:t>
            </w:r>
            <w:r>
              <w:rPr>
                <w:noProof/>
              </w:rPr>
              <w:br/>
            </w:r>
            <w:r>
              <w:rPr>
                <w:rFonts w:ascii="Book Antiqua Fet" w:hAnsi="Book Antiqua Fet"/>
                <w:b/>
                <w:noProof/>
              </w:rPr>
              <w:tab/>
            </w:r>
            <w:r>
              <w:rPr>
                <w:noProof/>
              </w:rPr>
              <w:t>Fred Reinor Svedin, andel 1/2</w:t>
            </w:r>
            <w:r>
              <w:rPr>
                <w:noProof/>
              </w:rPr>
              <w:br/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noProof/>
              </w:rPr>
              <w:t>Byggnad 20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593922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ab/>
            </w:r>
            <w:r>
              <w:rPr>
                <w:noProof/>
              </w:rPr>
              <w:t>Lennart Håkansson, andel 1/2</w:t>
            </w:r>
            <w:r>
              <w:rPr>
                <w:noProof/>
              </w:rPr>
              <w:br/>
            </w:r>
            <w:r>
              <w:rPr>
                <w:rFonts w:ascii="Book Antiqua Fet" w:hAnsi="Book Antiqua Fet"/>
                <w:b/>
                <w:noProof/>
              </w:rPr>
              <w:tab/>
            </w:r>
            <w:r>
              <w:rPr>
                <w:noProof/>
              </w:rPr>
              <w:t>Pia Håkansson, andel 1/2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noProof/>
              </w:rPr>
              <w:t>Byggnad 21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593922" w:rsidRPr="002F77C3" w:rsidTr="005A7AB5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ab/>
            </w:r>
            <w:r>
              <w:rPr>
                <w:noProof/>
              </w:rPr>
              <w:t>Ingrid Elisabet Buchhave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noProof/>
              </w:rPr>
              <w:t>Byggnad 22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593922" w:rsidRPr="002F77C3" w:rsidTr="005A7AB5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ab/>
            </w:r>
            <w:r>
              <w:rPr>
                <w:noProof/>
              </w:rPr>
              <w:t>Rune Hans-Christer Sjösten, andel 1/2</w:t>
            </w:r>
            <w:r>
              <w:rPr>
                <w:noProof/>
              </w:rPr>
              <w:br/>
            </w:r>
            <w:r>
              <w:rPr>
                <w:rFonts w:ascii="Book Antiqua Fet" w:hAnsi="Book Antiqua Fet"/>
                <w:b/>
                <w:noProof/>
              </w:rPr>
              <w:tab/>
            </w:r>
            <w:r>
              <w:rPr>
                <w:noProof/>
              </w:rPr>
              <w:t>Eva Gunilla Sjösten, andel 1/2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noProof/>
              </w:rPr>
              <w:t>Byggnad 23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593922" w:rsidRPr="002F77C3" w:rsidTr="005A7AB5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ab/>
            </w:r>
            <w:r>
              <w:rPr>
                <w:noProof/>
              </w:rPr>
              <w:t>Filip Sandstedt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noProof/>
              </w:rPr>
              <w:t>Byggnad 24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593922" w:rsidRPr="002F77C3" w:rsidTr="005A7AB5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ab/>
            </w:r>
            <w:r>
              <w:rPr>
                <w:noProof/>
              </w:rPr>
              <w:t>Torsten Åkerdal, andel 1/2</w:t>
            </w:r>
            <w:r>
              <w:rPr>
                <w:noProof/>
              </w:rPr>
              <w:br/>
            </w:r>
            <w:r>
              <w:rPr>
                <w:rFonts w:ascii="Book Antiqua Fet" w:hAnsi="Book Antiqua Fet"/>
                <w:b/>
                <w:noProof/>
              </w:rPr>
              <w:tab/>
            </w:r>
            <w:r>
              <w:rPr>
                <w:noProof/>
              </w:rPr>
              <w:t>Sven Åkerdal, andel 1/2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noProof/>
              </w:rPr>
              <w:t>Byggnad 25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593922" w:rsidRPr="002F77C3" w:rsidTr="005A7AB5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ab/>
            </w:r>
            <w:r>
              <w:rPr>
                <w:noProof/>
              </w:rPr>
              <w:t>Peter Sandgren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noProof/>
              </w:rPr>
              <w:t>Byggnad 26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593922" w:rsidRPr="002F77C3" w:rsidTr="005A7AB5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ab/>
            </w:r>
            <w:r>
              <w:rPr>
                <w:noProof/>
              </w:rPr>
              <w:t>Ester Helena Dolk, andel 1/2</w:t>
            </w:r>
            <w:r>
              <w:rPr>
                <w:noProof/>
              </w:rPr>
              <w:br/>
            </w:r>
            <w:r>
              <w:rPr>
                <w:rFonts w:ascii="Book Antiqua Fet" w:hAnsi="Book Antiqua Fet"/>
                <w:b/>
                <w:noProof/>
              </w:rPr>
              <w:tab/>
            </w:r>
            <w:r>
              <w:rPr>
                <w:noProof/>
              </w:rPr>
              <w:t>Roland Dolk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noProof/>
              </w:rPr>
              <w:t>Byggnad 27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593922" w:rsidRPr="002F77C3" w:rsidTr="005A7AB5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ab/>
            </w:r>
            <w:r>
              <w:rPr>
                <w:noProof/>
              </w:rPr>
              <w:t>Ove Karlsson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noProof/>
              </w:rPr>
              <w:t>Byggnad 28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593922" w:rsidRPr="002F77C3" w:rsidTr="005A7AB5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lastRenderedPageBreak/>
              <w:tab/>
            </w:r>
            <w:r>
              <w:rPr>
                <w:noProof/>
              </w:rPr>
              <w:t>Ann-Charlotte Helena Sågerås, andel 1/2</w:t>
            </w:r>
            <w:r>
              <w:rPr>
                <w:noProof/>
              </w:rPr>
              <w:br/>
            </w:r>
            <w:r>
              <w:rPr>
                <w:rFonts w:ascii="Book Antiqua Fet" w:hAnsi="Book Antiqua Fet"/>
                <w:b/>
                <w:noProof/>
              </w:rPr>
              <w:tab/>
            </w:r>
            <w:r>
              <w:rPr>
                <w:noProof/>
              </w:rPr>
              <w:t>Lars-Olof Sågerås, andel 1/2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noProof/>
              </w:rPr>
              <w:t>Byggnad 29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 w:rsidRPr="00C01172">
              <w:rPr>
                <w:b/>
                <w:color w:val="00B050"/>
              </w:rPr>
              <w:t>1</w:t>
            </w:r>
          </w:p>
        </w:tc>
      </w:tr>
      <w:tr w:rsidR="00593922" w:rsidRPr="002F77C3" w:rsidTr="005A7AB5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ab/>
            </w:r>
            <w:r>
              <w:rPr>
                <w:noProof/>
              </w:rPr>
              <w:t>Bo Andersson, andel 1/2</w:t>
            </w:r>
            <w:r>
              <w:rPr>
                <w:noProof/>
              </w:rPr>
              <w:br/>
            </w:r>
            <w:r>
              <w:rPr>
                <w:rFonts w:ascii="Book Antiqua Fet" w:hAnsi="Book Antiqua Fet"/>
                <w:b/>
                <w:noProof/>
              </w:rPr>
              <w:tab/>
            </w:r>
            <w:r>
              <w:rPr>
                <w:noProof/>
              </w:rPr>
              <w:t>Rose-Marie Andersson, andel 1/2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noProof/>
              </w:rPr>
              <w:t>Byggnad 30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 w:rsidRPr="00C01172">
              <w:rPr>
                <w:b/>
                <w:color w:val="00B050"/>
              </w:rPr>
              <w:t>1</w:t>
            </w:r>
          </w:p>
        </w:tc>
      </w:tr>
      <w:tr w:rsidR="00593922" w:rsidRPr="002F77C3" w:rsidTr="005A7AB5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ab/>
            </w:r>
            <w:r>
              <w:rPr>
                <w:noProof/>
              </w:rPr>
              <w:t>Gunnel Laila Rose-Marie Karlsson, andel 1/2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noProof/>
              </w:rPr>
              <w:t>Byggnad 31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 w:rsidRPr="00C01172">
              <w:rPr>
                <w:b/>
                <w:color w:val="00B050"/>
              </w:rPr>
              <w:t>1</w:t>
            </w:r>
          </w:p>
        </w:tc>
      </w:tr>
      <w:tr w:rsidR="00593922" w:rsidRPr="002F77C3" w:rsidTr="005A7AB5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ab/>
            </w:r>
            <w:r>
              <w:rPr>
                <w:noProof/>
              </w:rPr>
              <w:t>Lena Hansson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noProof/>
              </w:rPr>
              <w:t>Byggnad 32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C01172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</w:t>
            </w:r>
          </w:p>
        </w:tc>
      </w:tr>
      <w:tr w:rsidR="00593922" w:rsidRPr="002F77C3" w:rsidTr="005A7AB5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ab/>
            </w:r>
            <w:r>
              <w:rPr>
                <w:noProof/>
              </w:rPr>
              <w:t>Hasse Charles Classon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noProof/>
              </w:rPr>
              <w:t>Byggnad 33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C01172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</w:t>
            </w:r>
          </w:p>
        </w:tc>
      </w:tr>
      <w:tr w:rsidR="00593922" w:rsidRPr="002F77C3" w:rsidTr="005A7AB5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ab/>
            </w:r>
            <w:r>
              <w:rPr>
                <w:noProof/>
              </w:rPr>
              <w:t>Anders Pedersen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noProof/>
              </w:rPr>
              <w:t>Byggnad 34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C01172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  <w:color w:val="00B050"/>
              </w:rPr>
            </w:pPr>
            <w:r w:rsidRPr="000E38E3">
              <w:rPr>
                <w:b/>
              </w:rPr>
              <w:t>0,5</w:t>
            </w:r>
          </w:p>
        </w:tc>
      </w:tr>
      <w:tr w:rsidR="00593922" w:rsidRPr="000E38E3" w:rsidTr="005A7AB5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ab/>
            </w:r>
            <w:r>
              <w:rPr>
                <w:noProof/>
              </w:rPr>
              <w:t>Lars-Erik Enarsson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noProof/>
              </w:rPr>
              <w:t>Byggnad 35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0E38E3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 w:rsidRPr="000E38E3">
              <w:rPr>
                <w:b/>
              </w:rPr>
              <w:t>0,5</w:t>
            </w:r>
          </w:p>
        </w:tc>
      </w:tr>
      <w:tr w:rsidR="00593922" w:rsidRPr="000E38E3" w:rsidTr="005A7AB5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ab/>
            </w:r>
            <w:r>
              <w:rPr>
                <w:noProof/>
              </w:rPr>
              <w:t>Eva Jeanette Hertervig, andel 3/4</w:t>
            </w:r>
            <w:r>
              <w:rPr>
                <w:noProof/>
              </w:rPr>
              <w:br/>
            </w:r>
            <w:r>
              <w:rPr>
                <w:rFonts w:ascii="Book Antiqua Fet" w:hAnsi="Book Antiqua Fet"/>
                <w:b/>
                <w:noProof/>
              </w:rPr>
              <w:tab/>
            </w:r>
            <w:r>
              <w:rPr>
                <w:noProof/>
              </w:rPr>
              <w:t>Inga-Lill Hedin, andel 1/4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noProof/>
              </w:rPr>
              <w:t>Byggnad 36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0E38E3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 w:rsidRPr="000E38E3">
              <w:rPr>
                <w:b/>
              </w:rPr>
              <w:t>0,5</w:t>
            </w:r>
          </w:p>
        </w:tc>
      </w:tr>
      <w:tr w:rsidR="00593922" w:rsidRPr="000E38E3" w:rsidTr="005A7AB5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ab/>
            </w:r>
            <w:r>
              <w:rPr>
                <w:noProof/>
              </w:rPr>
              <w:t>Inga Nilsson, andel 1/2</w:t>
            </w:r>
            <w:r>
              <w:rPr>
                <w:noProof/>
              </w:rPr>
              <w:br/>
            </w:r>
            <w:r>
              <w:rPr>
                <w:rFonts w:ascii="Book Antiqua Fet" w:hAnsi="Book Antiqua Fet"/>
                <w:b/>
                <w:noProof/>
              </w:rPr>
              <w:tab/>
            </w:r>
            <w:r>
              <w:rPr>
                <w:noProof/>
              </w:rPr>
              <w:t>Karl Erik Nilsson, andel 1/2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noProof/>
              </w:rPr>
              <w:t>Byggnad 37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0E38E3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 w:rsidRPr="000E38E3">
              <w:rPr>
                <w:b/>
              </w:rPr>
              <w:t>0,5</w:t>
            </w:r>
          </w:p>
        </w:tc>
      </w:tr>
      <w:tr w:rsidR="00593922" w:rsidRPr="002F77C3" w:rsidTr="005A7AB5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ab/>
            </w:r>
            <w:r>
              <w:rPr>
                <w:noProof/>
              </w:rPr>
              <w:t>Eva-Lena Gabris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noProof/>
              </w:rPr>
              <w:t>Byggnad 38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C01172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</w:t>
            </w:r>
          </w:p>
        </w:tc>
      </w:tr>
      <w:tr w:rsidR="00593922" w:rsidRPr="002F77C3" w:rsidTr="005A7AB5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  <w:r>
              <w:rPr>
                <w:noProof/>
              </w:rPr>
              <w:tab/>
              <w:t>Per Joakim Saviniemi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noProof/>
              </w:rPr>
              <w:t>Byggnad 39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</w:t>
            </w:r>
          </w:p>
        </w:tc>
      </w:tr>
      <w:tr w:rsidR="00593922" w:rsidRPr="00E84752" w:rsidTr="005A7AB5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ab/>
            </w:r>
            <w:r>
              <w:rPr>
                <w:noProof/>
              </w:rPr>
              <w:t>Göran Lars-Olof Folkesson, andel 1/2</w:t>
            </w:r>
            <w:r>
              <w:rPr>
                <w:noProof/>
              </w:rPr>
              <w:br/>
            </w:r>
            <w:r>
              <w:rPr>
                <w:rFonts w:ascii="Book Antiqua Fet" w:hAnsi="Book Antiqua Fet"/>
                <w:b/>
                <w:noProof/>
              </w:rPr>
              <w:tab/>
            </w:r>
            <w:r>
              <w:rPr>
                <w:noProof/>
              </w:rPr>
              <w:t>Mari-Anna Folkesson, andel 1/2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noProof/>
              </w:rPr>
              <w:t>Byggnad 40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E84752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 w:rsidRPr="00E84752">
              <w:rPr>
                <w:b/>
              </w:rPr>
              <w:t>0,5</w:t>
            </w:r>
          </w:p>
        </w:tc>
      </w:tr>
      <w:tr w:rsidR="00593922" w:rsidRPr="002F77C3" w:rsidTr="005A7AB5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ab/>
            </w:r>
            <w:r>
              <w:rPr>
                <w:noProof/>
              </w:rPr>
              <w:t>Nina Odermalm-Schei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noProof/>
              </w:rPr>
              <w:t>Byggnad 41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E84752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 w:rsidRPr="00E84752">
              <w:rPr>
                <w:b/>
              </w:rPr>
              <w:t>0,5</w:t>
            </w:r>
          </w:p>
        </w:tc>
      </w:tr>
      <w:tr w:rsidR="00593922" w:rsidRPr="0042788D" w:rsidTr="005A7AB5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Pr="0042788D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noProof/>
              </w:rPr>
            </w:pPr>
            <w:r w:rsidRPr="0042788D">
              <w:rPr>
                <w:rFonts w:ascii="Book Antiqua Fet" w:hAnsi="Book Antiqua Fet"/>
                <w:noProof/>
              </w:rPr>
              <w:tab/>
            </w:r>
            <w:r>
              <w:rPr>
                <w:noProof/>
              </w:rPr>
              <w:t>Bert-Ola Kejder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Pr="0042788D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 w:rsidRPr="0042788D">
              <w:rPr>
                <w:noProof/>
              </w:rPr>
              <w:t>Byggnad 42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42788D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 w:rsidRPr="0042788D">
              <w:rPr>
                <w:noProof/>
              </w:rPr>
              <w:t>0,5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42788D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 w:rsidRPr="0042788D">
              <w:rPr>
                <w:b/>
              </w:rPr>
              <w:t>0,5</w:t>
            </w:r>
          </w:p>
        </w:tc>
      </w:tr>
      <w:tr w:rsidR="00593922" w:rsidRPr="0042788D" w:rsidTr="005A7AB5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Pr="0042788D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  <w:r w:rsidRPr="0042788D">
              <w:rPr>
                <w:rFonts w:ascii="Book Antiqua Fet" w:hAnsi="Book Antiqua Fet"/>
                <w:b/>
                <w:noProof/>
              </w:rPr>
              <w:tab/>
            </w:r>
            <w:r>
              <w:rPr>
                <w:noProof/>
              </w:rPr>
              <w:t>Pierre Albihn,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Christina Albihn, andel 1/2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Pr="0042788D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 w:rsidRPr="0042788D">
              <w:rPr>
                <w:noProof/>
              </w:rPr>
              <w:t>Byggnad 43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42788D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42788D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 w:rsidRPr="0042788D">
              <w:rPr>
                <w:b/>
              </w:rPr>
              <w:t>0,5</w:t>
            </w:r>
          </w:p>
        </w:tc>
      </w:tr>
      <w:tr w:rsidR="00593922" w:rsidRPr="0042788D" w:rsidTr="005A7AB5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Pr="0042788D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ab/>
            </w:r>
            <w:r>
              <w:rPr>
                <w:noProof/>
              </w:rPr>
              <w:t>Folke Sjögren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Pr="0042788D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 w:rsidRPr="0042788D">
              <w:rPr>
                <w:noProof/>
              </w:rPr>
              <w:t>Byggnad 44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42788D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42788D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 w:rsidRPr="0042788D">
              <w:rPr>
                <w:b/>
              </w:rPr>
              <w:t>0,5</w:t>
            </w:r>
          </w:p>
        </w:tc>
      </w:tr>
      <w:tr w:rsidR="00593922" w:rsidRPr="0042788D" w:rsidTr="005A7AB5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Pr="0042788D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ab/>
            </w:r>
            <w:r>
              <w:rPr>
                <w:noProof/>
              </w:rPr>
              <w:t>Lisbet Britt-Marie Landhammar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Pr="0042788D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 w:rsidRPr="0042788D">
              <w:rPr>
                <w:noProof/>
              </w:rPr>
              <w:t>Byggnad 45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42788D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42788D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 w:rsidRPr="0042788D">
              <w:rPr>
                <w:b/>
              </w:rPr>
              <w:t>0,5</w:t>
            </w:r>
          </w:p>
        </w:tc>
      </w:tr>
      <w:tr w:rsidR="00593922" w:rsidRPr="0042788D" w:rsidTr="005A7AB5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Pr="0042788D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ab/>
            </w:r>
            <w:r>
              <w:rPr>
                <w:noProof/>
              </w:rPr>
              <w:t>Stig Inge Figoni Lindahl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Pr="0042788D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 w:rsidRPr="0042788D">
              <w:rPr>
                <w:noProof/>
              </w:rPr>
              <w:t>Byggnad 47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42788D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42788D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color w:val="00B050"/>
              </w:rPr>
            </w:pPr>
            <w:r>
              <w:rPr>
                <w:color w:val="00B050"/>
              </w:rPr>
              <w:t>1</w:t>
            </w:r>
          </w:p>
        </w:tc>
      </w:tr>
      <w:tr w:rsidR="00593922" w:rsidRPr="0042788D" w:rsidTr="005A7AB5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Pr="0042788D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ab/>
            </w:r>
            <w:r>
              <w:rPr>
                <w:noProof/>
              </w:rPr>
              <w:t>Per-Axel Fridolfsson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Pr="0042788D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 w:rsidRPr="0042788D">
              <w:rPr>
                <w:noProof/>
              </w:rPr>
              <w:t>Byggnad 48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42788D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42788D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 w:rsidRPr="0042788D">
              <w:rPr>
                <w:b/>
              </w:rPr>
              <w:t>0,5</w:t>
            </w:r>
          </w:p>
        </w:tc>
      </w:tr>
      <w:tr w:rsidR="00593922" w:rsidRPr="0042788D" w:rsidTr="005A7AB5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Pr="0042788D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ab/>
            </w:r>
            <w:r>
              <w:rPr>
                <w:noProof/>
              </w:rPr>
              <w:t>Göran Tommy Gustafsson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Pr="0042788D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 w:rsidRPr="0042788D">
              <w:rPr>
                <w:noProof/>
              </w:rPr>
              <w:t xml:space="preserve">Byggnad </w:t>
            </w:r>
            <w:r>
              <w:rPr>
                <w:noProof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42788D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5A7AB5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  <w:color w:val="000000" w:themeColor="text1"/>
              </w:rPr>
            </w:pPr>
            <w:r w:rsidRPr="005A7AB5">
              <w:rPr>
                <w:b/>
                <w:color w:val="000000" w:themeColor="text1"/>
              </w:rPr>
              <w:t>0,5</w:t>
            </w:r>
          </w:p>
        </w:tc>
      </w:tr>
      <w:tr w:rsidR="00593922" w:rsidRPr="0042788D" w:rsidTr="005A7AB5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Pr="0042788D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ab/>
            </w:r>
            <w:r>
              <w:rPr>
                <w:noProof/>
              </w:rPr>
              <w:t>Annika Otero Quevedo, andel 1/2</w:t>
            </w:r>
            <w:r>
              <w:rPr>
                <w:noProof/>
              </w:rPr>
              <w:br/>
            </w:r>
            <w:r>
              <w:rPr>
                <w:rFonts w:ascii="Book Antiqua Fet" w:hAnsi="Book Antiqua Fet"/>
                <w:b/>
                <w:noProof/>
              </w:rPr>
              <w:tab/>
            </w:r>
            <w:r>
              <w:rPr>
                <w:noProof/>
              </w:rPr>
              <w:t>Guillermo Otero Quevedo, andel 1/2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Pr="0042788D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 w:rsidRPr="0042788D">
              <w:rPr>
                <w:noProof/>
              </w:rPr>
              <w:t xml:space="preserve">Byggnad </w:t>
            </w:r>
            <w:r>
              <w:rPr>
                <w:noProof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42788D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5A7AB5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  <w:color w:val="000000" w:themeColor="text1"/>
              </w:rPr>
            </w:pPr>
            <w:r w:rsidRPr="005A7AB5">
              <w:rPr>
                <w:b/>
                <w:color w:val="000000" w:themeColor="text1"/>
              </w:rPr>
              <w:t>0,5</w:t>
            </w:r>
          </w:p>
        </w:tc>
      </w:tr>
      <w:tr w:rsidR="00593922" w:rsidRPr="0042788D" w:rsidTr="005A7AB5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Pr="0042788D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ab/>
            </w:r>
            <w:r>
              <w:rPr>
                <w:noProof/>
              </w:rPr>
              <w:t>Magnus Bo Ingvar Nilsson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Pr="0042788D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 w:rsidRPr="0042788D">
              <w:rPr>
                <w:noProof/>
              </w:rPr>
              <w:t xml:space="preserve">Byggnad </w:t>
            </w:r>
            <w:r>
              <w:rPr>
                <w:noProof/>
              </w:rPr>
              <w:t>53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42788D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5A7AB5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  <w:color w:val="000000" w:themeColor="text1"/>
              </w:rPr>
            </w:pPr>
            <w:r w:rsidRPr="005A7AB5">
              <w:rPr>
                <w:b/>
                <w:color w:val="00B050"/>
              </w:rPr>
              <w:t>1</w:t>
            </w:r>
          </w:p>
        </w:tc>
      </w:tr>
      <w:tr w:rsidR="00593922" w:rsidRPr="0042788D" w:rsidTr="005A7AB5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Pr="0042788D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ab/>
            </w:r>
            <w:r>
              <w:rPr>
                <w:noProof/>
              </w:rPr>
              <w:t>Karl Erik Johan Kejder, andel 1/2</w:t>
            </w:r>
            <w:r>
              <w:rPr>
                <w:noProof/>
              </w:rPr>
              <w:br/>
            </w:r>
            <w:r>
              <w:rPr>
                <w:rFonts w:ascii="Book Antiqua Fet" w:hAnsi="Book Antiqua Fet"/>
                <w:b/>
                <w:noProof/>
              </w:rPr>
              <w:tab/>
            </w:r>
            <w:r>
              <w:rPr>
                <w:noProof/>
              </w:rPr>
              <w:t>Lillemor Martha Elisabet Kejder, andel 1/2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Pr="0042788D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 w:rsidRPr="0042788D">
              <w:rPr>
                <w:noProof/>
              </w:rPr>
              <w:t xml:space="preserve">Byggnad </w:t>
            </w:r>
            <w:r>
              <w:rPr>
                <w:noProof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42788D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5A7AB5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0,5</w:t>
            </w:r>
          </w:p>
        </w:tc>
      </w:tr>
      <w:tr w:rsidR="00593922" w:rsidRPr="0042788D" w:rsidTr="005A7AB5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Pr="0042788D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ab/>
            </w:r>
            <w:r>
              <w:rPr>
                <w:noProof/>
              </w:rPr>
              <w:t>Siv Margareta Edén, andel 1/2</w:t>
            </w:r>
            <w:r>
              <w:rPr>
                <w:noProof/>
              </w:rPr>
              <w:br/>
            </w:r>
            <w:r>
              <w:rPr>
                <w:rFonts w:ascii="Book Antiqua Fet" w:hAnsi="Book Antiqua Fet"/>
                <w:b/>
                <w:noProof/>
              </w:rPr>
              <w:tab/>
            </w:r>
            <w:r>
              <w:rPr>
                <w:noProof/>
              </w:rPr>
              <w:t>Tomas Edén, andel 1/2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Pr="0042788D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 w:rsidRPr="0042788D">
              <w:rPr>
                <w:noProof/>
              </w:rPr>
              <w:t xml:space="preserve">Byggnad </w:t>
            </w:r>
            <w:r>
              <w:rPr>
                <w:noProof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42788D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5A7AB5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  <w:color w:val="000000" w:themeColor="text1"/>
              </w:rPr>
            </w:pPr>
            <w:r w:rsidRPr="00BC48BF">
              <w:rPr>
                <w:b/>
                <w:color w:val="00B050"/>
              </w:rPr>
              <w:t>1</w:t>
            </w:r>
          </w:p>
        </w:tc>
      </w:tr>
      <w:tr w:rsidR="00593922" w:rsidRPr="0042788D" w:rsidTr="005A7AB5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Pr="0042788D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ab/>
            </w:r>
            <w:r>
              <w:rPr>
                <w:noProof/>
              </w:rPr>
              <w:t>Anna Hoff, andel 1/2</w:t>
            </w:r>
            <w:r>
              <w:rPr>
                <w:noProof/>
              </w:rPr>
              <w:br/>
            </w:r>
            <w:r>
              <w:rPr>
                <w:rFonts w:ascii="Book Antiqua Fet" w:hAnsi="Book Antiqua Fet"/>
                <w:b/>
                <w:noProof/>
              </w:rPr>
              <w:tab/>
            </w:r>
            <w:r>
              <w:rPr>
                <w:noProof/>
              </w:rPr>
              <w:t>Peter Hoff, andel 1/2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Pr="0042788D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 w:rsidRPr="0042788D">
              <w:rPr>
                <w:noProof/>
              </w:rPr>
              <w:t xml:space="preserve">Byggnad </w:t>
            </w:r>
            <w:r>
              <w:rPr>
                <w:noProof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42788D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5A7AB5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  <w:color w:val="000000" w:themeColor="text1"/>
              </w:rPr>
            </w:pPr>
            <w:r w:rsidRPr="00BC48BF">
              <w:rPr>
                <w:b/>
                <w:color w:val="00B050"/>
              </w:rPr>
              <w:t>1</w:t>
            </w:r>
          </w:p>
        </w:tc>
      </w:tr>
      <w:tr w:rsidR="00593922" w:rsidRPr="0042788D" w:rsidTr="005A7AB5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Pr="0042788D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ab/>
            </w:r>
            <w:r>
              <w:rPr>
                <w:noProof/>
              </w:rPr>
              <w:t>Kerstin Ketzénius, andel 1/2</w:t>
            </w:r>
            <w:r>
              <w:rPr>
                <w:noProof/>
              </w:rPr>
              <w:br/>
            </w:r>
            <w:r>
              <w:rPr>
                <w:rFonts w:ascii="Book Antiqua Fet" w:hAnsi="Book Antiqua Fet"/>
                <w:b/>
                <w:noProof/>
              </w:rPr>
              <w:tab/>
            </w:r>
            <w:r>
              <w:rPr>
                <w:noProof/>
              </w:rPr>
              <w:t>Leif Ketzénius, andel 1/2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Pr="0042788D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 w:rsidRPr="0042788D">
              <w:rPr>
                <w:noProof/>
              </w:rPr>
              <w:t xml:space="preserve">Byggnad </w:t>
            </w:r>
            <w:r>
              <w:rPr>
                <w:noProof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42788D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5A7AB5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0,5</w:t>
            </w:r>
          </w:p>
        </w:tc>
      </w:tr>
      <w:tr w:rsidR="00593922" w:rsidRPr="0042788D" w:rsidTr="005A7AB5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Pr="0042788D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ab/>
            </w:r>
            <w:r>
              <w:rPr>
                <w:noProof/>
              </w:rPr>
              <w:t>Leif Bertil Nilsson, andel 1/2</w:t>
            </w:r>
            <w:r>
              <w:rPr>
                <w:noProof/>
              </w:rPr>
              <w:br/>
            </w:r>
            <w:r>
              <w:rPr>
                <w:rFonts w:ascii="Book Antiqua Fet" w:hAnsi="Book Antiqua Fet"/>
                <w:b/>
                <w:noProof/>
              </w:rPr>
              <w:tab/>
            </w:r>
            <w:r>
              <w:rPr>
                <w:noProof/>
              </w:rPr>
              <w:t>Monica Nilsson, andel 1/2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Pr="0042788D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 w:rsidRPr="0042788D">
              <w:rPr>
                <w:noProof/>
              </w:rPr>
              <w:t xml:space="preserve">Byggnad </w:t>
            </w:r>
            <w:r>
              <w:rPr>
                <w:noProof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42788D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5A7AB5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0,5</w:t>
            </w:r>
          </w:p>
        </w:tc>
      </w:tr>
      <w:tr w:rsidR="00593922" w:rsidRPr="0042788D" w:rsidTr="005A7AB5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Pr="0042788D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lastRenderedPageBreak/>
              <w:tab/>
            </w:r>
            <w:r>
              <w:rPr>
                <w:noProof/>
              </w:rPr>
              <w:t>Bengt Georg Danielsson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Pr="0042788D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 w:rsidRPr="0042788D">
              <w:rPr>
                <w:noProof/>
              </w:rPr>
              <w:t xml:space="preserve">Byggnad </w:t>
            </w:r>
            <w:r>
              <w:rPr>
                <w:noProof/>
              </w:rPr>
              <w:t>59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42788D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5A7AB5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0,5</w:t>
            </w:r>
          </w:p>
        </w:tc>
      </w:tr>
      <w:tr w:rsidR="00593922" w:rsidRPr="0042788D" w:rsidTr="005A7AB5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Pr="0042788D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ab/>
            </w:r>
            <w:r>
              <w:rPr>
                <w:noProof/>
              </w:rPr>
              <w:t>Silva Holmqvist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Pr="0042788D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 w:rsidRPr="0042788D">
              <w:rPr>
                <w:noProof/>
              </w:rPr>
              <w:t xml:space="preserve">Byggnad </w:t>
            </w:r>
            <w:r>
              <w:rPr>
                <w:noProof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42788D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5A7AB5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0,5</w:t>
            </w:r>
          </w:p>
        </w:tc>
      </w:tr>
      <w:tr w:rsidR="00593922" w:rsidRPr="0042788D" w:rsidTr="005A7AB5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Pr="0042788D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ab/>
            </w:r>
            <w:r>
              <w:rPr>
                <w:noProof/>
              </w:rPr>
              <w:t>Charlotte Lindgren, andel 1/2</w:t>
            </w:r>
            <w:r>
              <w:rPr>
                <w:noProof/>
              </w:rPr>
              <w:br/>
            </w:r>
            <w:r>
              <w:rPr>
                <w:rFonts w:ascii="Book Antiqua Fet" w:hAnsi="Book Antiqua Fet"/>
                <w:b/>
                <w:noProof/>
              </w:rPr>
              <w:tab/>
            </w:r>
            <w:r>
              <w:rPr>
                <w:noProof/>
              </w:rPr>
              <w:t>Mårten Lindgren, andel 1/2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Pr="0042788D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 w:rsidRPr="0042788D">
              <w:rPr>
                <w:noProof/>
              </w:rPr>
              <w:t xml:space="preserve">Byggnad </w:t>
            </w:r>
            <w:r>
              <w:rPr>
                <w:noProof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42788D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5A7AB5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0,5</w:t>
            </w:r>
          </w:p>
        </w:tc>
      </w:tr>
      <w:tr w:rsidR="00593922" w:rsidRPr="0042788D" w:rsidTr="005A7AB5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Pr="0042788D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ab/>
            </w:r>
            <w:r>
              <w:rPr>
                <w:noProof/>
              </w:rPr>
              <w:t>Ulla Birgitta Elisabet Zetterberg, andel 1/2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Pr="0042788D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 w:rsidRPr="0042788D">
              <w:rPr>
                <w:noProof/>
              </w:rPr>
              <w:t xml:space="preserve">Byggnad </w:t>
            </w:r>
            <w:r>
              <w:rPr>
                <w:noProof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42788D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5A7AB5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0,5</w:t>
            </w:r>
          </w:p>
        </w:tc>
      </w:tr>
      <w:tr w:rsidR="00593922" w:rsidRPr="0042788D" w:rsidTr="005A7AB5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Pr="0042788D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ab/>
            </w:r>
            <w:r>
              <w:rPr>
                <w:noProof/>
              </w:rPr>
              <w:t>Lena Elisabeth Ljungquist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Pr="0042788D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 w:rsidRPr="0042788D">
              <w:rPr>
                <w:noProof/>
              </w:rPr>
              <w:t xml:space="preserve">Byggnad </w:t>
            </w:r>
            <w:r>
              <w:rPr>
                <w:noProof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42788D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42788D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color w:val="00B050"/>
              </w:rPr>
            </w:pPr>
            <w:r>
              <w:rPr>
                <w:color w:val="00B050"/>
              </w:rPr>
              <w:t>1</w:t>
            </w:r>
          </w:p>
        </w:tc>
      </w:tr>
      <w:tr w:rsidR="00593922" w:rsidRPr="0042788D" w:rsidTr="005A7AB5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Pr="0042788D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ab/>
            </w:r>
            <w:r>
              <w:rPr>
                <w:noProof/>
              </w:rPr>
              <w:t>Gunilla Marianne Svensson, andel 1/2</w:t>
            </w:r>
            <w:r>
              <w:rPr>
                <w:noProof/>
              </w:rPr>
              <w:br/>
            </w:r>
            <w:r>
              <w:rPr>
                <w:rFonts w:ascii="Book Antiqua Fet" w:hAnsi="Book Antiqua Fet"/>
                <w:b/>
                <w:noProof/>
              </w:rPr>
              <w:tab/>
            </w:r>
            <w:r>
              <w:rPr>
                <w:noProof/>
              </w:rPr>
              <w:t>Per Lars Ove Svensson, andel 1/2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Pr="0042788D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 w:rsidRPr="0042788D">
              <w:rPr>
                <w:noProof/>
              </w:rPr>
              <w:t xml:space="preserve">Byggnad </w:t>
            </w:r>
            <w:r>
              <w:rPr>
                <w:noProof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42788D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42788D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color w:val="00B050"/>
              </w:rPr>
            </w:pPr>
            <w:r>
              <w:rPr>
                <w:color w:val="00B050"/>
              </w:rPr>
              <w:t>1</w:t>
            </w:r>
          </w:p>
        </w:tc>
      </w:tr>
      <w:tr w:rsidR="00593922" w:rsidRPr="0042788D" w:rsidTr="005A7AB5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Pr="0042788D" w:rsidRDefault="00593922" w:rsidP="00875DB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ab/>
            </w:r>
            <w:r w:rsidR="00875DBE">
              <w:rPr>
                <w:noProof/>
              </w:rPr>
              <w:t xml:space="preserve">Bengt Stenemo, </w:t>
            </w:r>
            <w:bookmarkStart w:id="11" w:name="_GoBack"/>
            <w:bookmarkEnd w:id="11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Pr="0042788D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 w:rsidRPr="0042788D">
              <w:rPr>
                <w:noProof/>
              </w:rPr>
              <w:t xml:space="preserve">Byggnad </w:t>
            </w:r>
            <w:r>
              <w:rPr>
                <w:noProof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42788D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42788D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color w:val="00B050"/>
              </w:rPr>
            </w:pPr>
            <w:r>
              <w:rPr>
                <w:color w:val="00B050"/>
              </w:rPr>
              <w:t>1</w:t>
            </w:r>
          </w:p>
        </w:tc>
      </w:tr>
      <w:tr w:rsidR="00593922" w:rsidRPr="0097371E" w:rsidTr="005A7AB5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Pr="0042788D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ab/>
            </w:r>
            <w:r>
              <w:rPr>
                <w:noProof/>
              </w:rPr>
              <w:t>Pia Johnsson, andel 1/2</w:t>
            </w:r>
            <w:r>
              <w:rPr>
                <w:noProof/>
              </w:rPr>
              <w:br/>
            </w:r>
            <w:r>
              <w:rPr>
                <w:rFonts w:ascii="Book Antiqua Fet" w:hAnsi="Book Antiqua Fet"/>
                <w:b/>
                <w:noProof/>
              </w:rPr>
              <w:tab/>
            </w:r>
            <w:r>
              <w:rPr>
                <w:noProof/>
              </w:rPr>
              <w:t>Ronny Mellström, andel 1/2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Pr="0042788D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 w:rsidRPr="0042788D">
              <w:rPr>
                <w:noProof/>
              </w:rPr>
              <w:t xml:space="preserve">Byggnad </w:t>
            </w:r>
            <w:r>
              <w:rPr>
                <w:noProof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42788D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97371E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 w:rsidRPr="0097371E">
              <w:rPr>
                <w:b/>
              </w:rPr>
              <w:t>0,5</w:t>
            </w:r>
          </w:p>
        </w:tc>
      </w:tr>
      <w:tr w:rsidR="00593922" w:rsidRPr="0042788D" w:rsidTr="005A7AB5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Pr="0042788D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ab/>
            </w:r>
            <w:r>
              <w:rPr>
                <w:noProof/>
              </w:rPr>
              <w:t>Ragnar Albin Ohnback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Pr="0042788D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 w:rsidRPr="0042788D">
              <w:rPr>
                <w:noProof/>
              </w:rPr>
              <w:t xml:space="preserve">Byggnad </w:t>
            </w:r>
            <w:r>
              <w:rPr>
                <w:noProof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42788D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42788D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color w:val="00B050"/>
              </w:rPr>
            </w:pPr>
            <w:r>
              <w:rPr>
                <w:color w:val="00B050"/>
              </w:rPr>
              <w:t>1</w:t>
            </w:r>
          </w:p>
        </w:tc>
      </w:tr>
      <w:tr w:rsidR="00593922" w:rsidRPr="0042788D" w:rsidTr="005A7AB5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Pr="0042788D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ab/>
            </w:r>
            <w:r>
              <w:rPr>
                <w:noProof/>
              </w:rPr>
              <w:t>Stig Pettersson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Pr="0042788D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 w:rsidRPr="0042788D">
              <w:rPr>
                <w:noProof/>
              </w:rPr>
              <w:t xml:space="preserve">Byggnad </w:t>
            </w:r>
            <w:r>
              <w:rPr>
                <w:noProof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42788D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42788D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color w:val="00B050"/>
              </w:rPr>
            </w:pPr>
            <w:r>
              <w:rPr>
                <w:color w:val="00B050"/>
              </w:rPr>
              <w:t>1</w:t>
            </w:r>
          </w:p>
        </w:tc>
      </w:tr>
      <w:tr w:rsidR="00593922" w:rsidRPr="0042788D" w:rsidTr="005A7AB5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Pr="0042788D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ab/>
            </w:r>
            <w:r>
              <w:rPr>
                <w:noProof/>
              </w:rPr>
              <w:t>Sven Olof Svensson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Pr="0042788D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 w:rsidRPr="0042788D">
              <w:rPr>
                <w:noProof/>
              </w:rPr>
              <w:t xml:space="preserve">Byggnad </w:t>
            </w:r>
            <w:r>
              <w:rPr>
                <w:noProof/>
              </w:rPr>
              <w:t>69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42788D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42788D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color w:val="00B050"/>
              </w:rPr>
            </w:pPr>
            <w:r>
              <w:rPr>
                <w:color w:val="00B050"/>
              </w:rPr>
              <w:t>1</w:t>
            </w:r>
          </w:p>
        </w:tc>
      </w:tr>
      <w:tr w:rsidR="00593922" w:rsidRPr="0042788D" w:rsidTr="00203C23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ab/>
            </w:r>
            <w:r>
              <w:rPr>
                <w:noProof/>
              </w:rPr>
              <w:t>Yvonne Björnham</w:t>
            </w:r>
            <w:r>
              <w:rPr>
                <w:noProof/>
              </w:rPr>
              <w:br/>
            </w:r>
            <w:r>
              <w:rPr>
                <w:rFonts w:ascii="Book Antiqua Fet" w:hAnsi="Book Antiqua Fet"/>
                <w:b/>
                <w:noProof/>
              </w:rPr>
              <w:tab/>
            </w:r>
            <w:r>
              <w:rPr>
                <w:noProof/>
              </w:rPr>
              <w:t>Åke Björnham, andel 1/2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Pr="0042788D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 w:rsidRPr="0042788D">
              <w:rPr>
                <w:noProof/>
              </w:rPr>
              <w:t xml:space="preserve">Byggnad </w:t>
            </w:r>
            <w:r>
              <w:rPr>
                <w:noProof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color w:val="00B050"/>
              </w:rPr>
            </w:pPr>
            <w:r>
              <w:rPr>
                <w:color w:val="00B050"/>
              </w:rPr>
              <w:t>1</w:t>
            </w:r>
          </w:p>
        </w:tc>
      </w:tr>
      <w:tr w:rsidR="00593922" w:rsidRPr="0042788D" w:rsidTr="00203C23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ab/>
            </w:r>
            <w:r>
              <w:rPr>
                <w:noProof/>
              </w:rPr>
              <w:t>Elisabeth Pettersson, andel 1/2</w:t>
            </w:r>
            <w:r>
              <w:rPr>
                <w:noProof/>
              </w:rPr>
              <w:br/>
            </w:r>
            <w:r>
              <w:rPr>
                <w:rFonts w:ascii="Book Antiqua Fet" w:hAnsi="Book Antiqua Fet"/>
                <w:b/>
                <w:noProof/>
              </w:rPr>
              <w:tab/>
            </w:r>
            <w:r>
              <w:rPr>
                <w:noProof/>
              </w:rPr>
              <w:t>Leif Pettersson, andel 1/2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Pr="0042788D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 w:rsidRPr="0042788D">
              <w:rPr>
                <w:noProof/>
              </w:rPr>
              <w:t xml:space="preserve">Byggnad </w:t>
            </w:r>
            <w:r>
              <w:rPr>
                <w:noProof/>
              </w:rPr>
              <w:t>71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color w:val="00B050"/>
              </w:rPr>
            </w:pPr>
            <w:r>
              <w:rPr>
                <w:color w:val="00B050"/>
              </w:rPr>
              <w:t>1</w:t>
            </w:r>
          </w:p>
        </w:tc>
      </w:tr>
      <w:tr w:rsidR="00593922" w:rsidRPr="0042788D" w:rsidTr="00203C23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ab/>
            </w:r>
            <w:r>
              <w:rPr>
                <w:noProof/>
              </w:rPr>
              <w:t>Bengt Kihlström, andel 1/2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Pr="0042788D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 w:rsidRPr="0042788D">
              <w:rPr>
                <w:noProof/>
              </w:rPr>
              <w:t xml:space="preserve">Byggnad </w:t>
            </w:r>
            <w:r>
              <w:rPr>
                <w:noProof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color w:val="00B050"/>
              </w:rPr>
            </w:pPr>
            <w:r>
              <w:rPr>
                <w:color w:val="00B050"/>
              </w:rPr>
              <w:t>1</w:t>
            </w:r>
          </w:p>
        </w:tc>
      </w:tr>
      <w:tr w:rsidR="00593922" w:rsidRPr="00686773" w:rsidTr="00203C23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ab/>
            </w:r>
            <w:r>
              <w:rPr>
                <w:noProof/>
              </w:rPr>
              <w:t>Jan Ture Einar Östberg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Pr="0042788D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 w:rsidRPr="0042788D">
              <w:rPr>
                <w:noProof/>
              </w:rPr>
              <w:t xml:space="preserve">Byggnad </w:t>
            </w:r>
            <w:r>
              <w:rPr>
                <w:noProof/>
              </w:rPr>
              <w:t>73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686773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 w:rsidRPr="00686773">
              <w:rPr>
                <w:b/>
              </w:rPr>
              <w:t>0,5</w:t>
            </w:r>
          </w:p>
        </w:tc>
      </w:tr>
      <w:tr w:rsidR="00593922" w:rsidRPr="00686773" w:rsidTr="00203C23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ab/>
            </w:r>
            <w:r>
              <w:rPr>
                <w:noProof/>
              </w:rPr>
              <w:t>Börje Gustafsson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Pr="0042788D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 w:rsidRPr="0042788D">
              <w:rPr>
                <w:noProof/>
              </w:rPr>
              <w:t xml:space="preserve">Byggnad </w:t>
            </w:r>
            <w:r>
              <w:rPr>
                <w:noProof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686773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 w:rsidRPr="00686773">
              <w:rPr>
                <w:b/>
              </w:rPr>
              <w:t>0,5</w:t>
            </w:r>
          </w:p>
        </w:tc>
      </w:tr>
      <w:tr w:rsidR="00593922" w:rsidRPr="0042788D" w:rsidTr="00203C23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ab/>
            </w:r>
            <w:r>
              <w:rPr>
                <w:noProof/>
              </w:rPr>
              <w:t>Alf Ingemar Josefsson, andel 1/2</w:t>
            </w:r>
            <w:r>
              <w:rPr>
                <w:noProof/>
              </w:rPr>
              <w:br/>
            </w:r>
            <w:r>
              <w:rPr>
                <w:rFonts w:ascii="Book Antiqua Fet" w:hAnsi="Book Antiqua Fet"/>
                <w:b/>
                <w:noProof/>
              </w:rPr>
              <w:tab/>
            </w:r>
            <w:r>
              <w:rPr>
                <w:noProof/>
              </w:rPr>
              <w:t>Birgitta Josefsson, andel ½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Pr="0042788D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 w:rsidRPr="0042788D">
              <w:rPr>
                <w:noProof/>
              </w:rPr>
              <w:t xml:space="preserve">Byggnad </w:t>
            </w:r>
            <w:r>
              <w:rPr>
                <w:noProof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color w:val="00B050"/>
              </w:rPr>
            </w:pPr>
            <w:r>
              <w:rPr>
                <w:color w:val="00B050"/>
              </w:rPr>
              <w:t>1</w:t>
            </w:r>
          </w:p>
        </w:tc>
      </w:tr>
      <w:tr w:rsidR="00593922" w:rsidRPr="0042788D" w:rsidTr="00203C23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ab/>
            </w:r>
            <w:r>
              <w:rPr>
                <w:noProof/>
              </w:rPr>
              <w:t>Kristina Falk-Strand, andel 1/2</w:t>
            </w:r>
            <w:r>
              <w:rPr>
                <w:noProof/>
              </w:rPr>
              <w:br/>
            </w:r>
            <w:r>
              <w:rPr>
                <w:rFonts w:ascii="Book Antiqua Fet" w:hAnsi="Book Antiqua Fet"/>
                <w:b/>
                <w:noProof/>
              </w:rPr>
              <w:tab/>
            </w:r>
            <w:r>
              <w:rPr>
                <w:noProof/>
              </w:rPr>
              <w:t>Peter Strand, andel 1/2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Pr="0042788D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 w:rsidRPr="0042788D">
              <w:rPr>
                <w:noProof/>
              </w:rPr>
              <w:t xml:space="preserve">Byggnad </w:t>
            </w:r>
            <w:r>
              <w:rPr>
                <w:noProof/>
              </w:rPr>
              <w:t>76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2F41B4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  <w:color w:val="00B050"/>
              </w:rPr>
            </w:pPr>
            <w:r w:rsidRPr="002F41B4">
              <w:rPr>
                <w:b/>
              </w:rPr>
              <w:t>0,5</w:t>
            </w:r>
          </w:p>
        </w:tc>
      </w:tr>
      <w:tr w:rsidR="00593922" w:rsidRPr="0042788D" w:rsidTr="00203C23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ab/>
            </w:r>
            <w:r>
              <w:rPr>
                <w:noProof/>
              </w:rPr>
              <w:t>Jan Hallberg,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Birgitta Hallberg, andel 1/2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Pr="0042788D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 w:rsidRPr="0042788D">
              <w:rPr>
                <w:noProof/>
              </w:rPr>
              <w:t xml:space="preserve">Byggnad </w:t>
            </w:r>
            <w:r>
              <w:rPr>
                <w:noProof/>
              </w:rPr>
              <w:t>77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color w:val="00B050"/>
              </w:rPr>
            </w:pPr>
            <w:r>
              <w:rPr>
                <w:color w:val="00B050"/>
              </w:rPr>
              <w:t>1</w:t>
            </w:r>
          </w:p>
        </w:tc>
      </w:tr>
      <w:tr w:rsidR="00593922" w:rsidRPr="0003060D" w:rsidTr="00203C23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ab/>
            </w:r>
            <w:r>
              <w:rPr>
                <w:noProof/>
              </w:rPr>
              <w:t>Marita Ljungberg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Pr="0042788D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 w:rsidRPr="0042788D">
              <w:rPr>
                <w:noProof/>
              </w:rPr>
              <w:t xml:space="preserve">Byggnad </w:t>
            </w:r>
            <w:r>
              <w:rPr>
                <w:noProof/>
              </w:rPr>
              <w:t>78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03060D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 w:rsidRPr="0003060D">
              <w:rPr>
                <w:b/>
              </w:rPr>
              <w:t>0,5</w:t>
            </w:r>
          </w:p>
        </w:tc>
      </w:tr>
      <w:tr w:rsidR="00593922" w:rsidRPr="0003060D" w:rsidTr="005A7AB5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ab/>
            </w:r>
            <w:r>
              <w:rPr>
                <w:noProof/>
              </w:rPr>
              <w:t>Ted Pettersson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Pr="0042788D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 w:rsidRPr="0042788D">
              <w:rPr>
                <w:noProof/>
              </w:rPr>
              <w:t xml:space="preserve">Byggnad </w:t>
            </w:r>
            <w:r>
              <w:rPr>
                <w:noProof/>
              </w:rPr>
              <w:t>79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03060D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 w:rsidRPr="0003060D">
              <w:rPr>
                <w:b/>
              </w:rPr>
              <w:t>0,5</w:t>
            </w:r>
          </w:p>
        </w:tc>
      </w:tr>
      <w:tr w:rsidR="00593922" w:rsidRPr="0003060D" w:rsidTr="00203C23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ab/>
            </w:r>
            <w:r>
              <w:rPr>
                <w:noProof/>
              </w:rPr>
              <w:t>Bengt Håkan Dahlheim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Pr="0042788D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 w:rsidRPr="0042788D">
              <w:rPr>
                <w:noProof/>
              </w:rPr>
              <w:t xml:space="preserve">Byggnad </w:t>
            </w:r>
            <w:r>
              <w:rPr>
                <w:noProof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03060D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 w:rsidRPr="0003060D">
              <w:rPr>
                <w:b/>
              </w:rPr>
              <w:t>0,5</w:t>
            </w:r>
          </w:p>
        </w:tc>
      </w:tr>
      <w:tr w:rsidR="00593922" w:rsidRPr="0003060D" w:rsidTr="00203C23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ab/>
            </w:r>
            <w:r>
              <w:rPr>
                <w:noProof/>
              </w:rPr>
              <w:t>Maria Carlsson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Pr="0042788D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 w:rsidRPr="0042788D">
              <w:rPr>
                <w:noProof/>
              </w:rPr>
              <w:t xml:space="preserve">Byggnad </w:t>
            </w:r>
            <w:r>
              <w:rPr>
                <w:noProof/>
              </w:rPr>
              <w:t>81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03060D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 w:rsidRPr="0003060D">
              <w:rPr>
                <w:b/>
              </w:rPr>
              <w:t>0,5</w:t>
            </w:r>
          </w:p>
        </w:tc>
      </w:tr>
      <w:tr w:rsidR="00593922" w:rsidRPr="0042788D" w:rsidTr="00203C23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ab/>
            </w:r>
            <w:r>
              <w:rPr>
                <w:noProof/>
              </w:rPr>
              <w:t>Kurt Arne Jansson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Pr="0042788D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 w:rsidRPr="0042788D">
              <w:rPr>
                <w:noProof/>
              </w:rPr>
              <w:t xml:space="preserve">Byggnad </w:t>
            </w:r>
            <w:r>
              <w:rPr>
                <w:noProof/>
              </w:rPr>
              <w:t>82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color w:val="00B050"/>
              </w:rPr>
            </w:pPr>
            <w:r>
              <w:rPr>
                <w:color w:val="00B050"/>
              </w:rPr>
              <w:t>1</w:t>
            </w:r>
          </w:p>
        </w:tc>
      </w:tr>
      <w:tr w:rsidR="00593922" w:rsidRPr="0042788D" w:rsidTr="00203C23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ab/>
            </w:r>
            <w:r>
              <w:rPr>
                <w:noProof/>
              </w:rPr>
              <w:t>Ann-Charlotte Christina Lindström, andel 1/2</w:t>
            </w:r>
            <w:r>
              <w:rPr>
                <w:noProof/>
              </w:rPr>
              <w:br/>
            </w:r>
            <w:r>
              <w:rPr>
                <w:rFonts w:ascii="Book Antiqua Fet" w:hAnsi="Book Antiqua Fet"/>
                <w:b/>
                <w:noProof/>
              </w:rPr>
              <w:tab/>
            </w:r>
            <w:r>
              <w:rPr>
                <w:noProof/>
              </w:rPr>
              <w:t>Jan Leif Christer Lindström, andel ½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Pr="0042788D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 w:rsidRPr="0042788D">
              <w:rPr>
                <w:noProof/>
              </w:rPr>
              <w:t xml:space="preserve">Byggnad </w:t>
            </w:r>
            <w:r>
              <w:rPr>
                <w:noProof/>
              </w:rPr>
              <w:t>83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03060D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  <w:color w:val="00B050"/>
              </w:rPr>
            </w:pPr>
            <w:r w:rsidRPr="0003060D">
              <w:rPr>
                <w:b/>
              </w:rPr>
              <w:t>0,5</w:t>
            </w:r>
          </w:p>
        </w:tc>
      </w:tr>
      <w:tr w:rsidR="00593922" w:rsidRPr="006C26EA" w:rsidTr="00203C23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ab/>
            </w:r>
            <w:r>
              <w:rPr>
                <w:noProof/>
              </w:rPr>
              <w:t>Mats Loftén, andel 1/2</w:t>
            </w:r>
            <w:r>
              <w:rPr>
                <w:noProof/>
              </w:rPr>
              <w:br/>
            </w:r>
            <w:r>
              <w:rPr>
                <w:rFonts w:ascii="Book Antiqua Fet" w:hAnsi="Book Antiqua Fet"/>
                <w:b/>
                <w:noProof/>
              </w:rPr>
              <w:tab/>
            </w:r>
            <w:r>
              <w:rPr>
                <w:noProof/>
              </w:rPr>
              <w:t>Britt-Louise Loftén, andel 1/2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Pr="0042788D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 w:rsidRPr="0042788D">
              <w:rPr>
                <w:noProof/>
              </w:rPr>
              <w:t xml:space="preserve">Byggnad </w:t>
            </w:r>
            <w:r>
              <w:rPr>
                <w:noProof/>
              </w:rPr>
              <w:t>84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6C26EA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 w:rsidRPr="006C26EA">
              <w:rPr>
                <w:b/>
              </w:rPr>
              <w:t>0,5</w:t>
            </w:r>
          </w:p>
        </w:tc>
      </w:tr>
      <w:tr w:rsidR="00593922" w:rsidRPr="006C26EA" w:rsidTr="00203C23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ab/>
            </w:r>
            <w:r>
              <w:rPr>
                <w:noProof/>
              </w:rPr>
              <w:t>Fredrik Sandberg, andel 1/2</w:t>
            </w:r>
            <w:r>
              <w:rPr>
                <w:noProof/>
              </w:rPr>
              <w:br/>
            </w:r>
            <w:r>
              <w:rPr>
                <w:rFonts w:ascii="Book Antiqua Fet" w:hAnsi="Book Antiqua Fet"/>
                <w:b/>
                <w:noProof/>
              </w:rPr>
              <w:tab/>
            </w:r>
            <w:r>
              <w:rPr>
                <w:noProof/>
              </w:rPr>
              <w:t>Monica Sandberg, andel 1/2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Pr="0042788D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 w:rsidRPr="0042788D">
              <w:rPr>
                <w:noProof/>
              </w:rPr>
              <w:t xml:space="preserve">Byggnad </w:t>
            </w:r>
            <w:r>
              <w:rPr>
                <w:noProof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6C26EA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 w:rsidRPr="006C26EA">
              <w:rPr>
                <w:b/>
              </w:rPr>
              <w:t>0,5</w:t>
            </w:r>
          </w:p>
        </w:tc>
      </w:tr>
      <w:tr w:rsidR="00593922" w:rsidRPr="0042788D" w:rsidTr="00203C23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ab/>
            </w:r>
            <w:r>
              <w:rPr>
                <w:noProof/>
              </w:rPr>
              <w:t>Margret Johansson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Pr="0042788D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 w:rsidRPr="0042788D">
              <w:rPr>
                <w:noProof/>
              </w:rPr>
              <w:t xml:space="preserve">Byggnad </w:t>
            </w:r>
            <w:r>
              <w:rPr>
                <w:noProof/>
              </w:rPr>
              <w:t>86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color w:val="00B050"/>
              </w:rPr>
            </w:pPr>
            <w:r>
              <w:rPr>
                <w:color w:val="00B050"/>
              </w:rPr>
              <w:t>1</w:t>
            </w:r>
          </w:p>
        </w:tc>
      </w:tr>
      <w:tr w:rsidR="00593922" w:rsidRPr="001D3AED" w:rsidTr="00203C23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lastRenderedPageBreak/>
              <w:tab/>
            </w:r>
            <w:r>
              <w:rPr>
                <w:noProof/>
              </w:rPr>
              <w:t>Lena Marie-Louise Nilsson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Pr="0042788D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 w:rsidRPr="0042788D">
              <w:rPr>
                <w:noProof/>
              </w:rPr>
              <w:t xml:space="preserve">Byggnad </w:t>
            </w:r>
            <w:r>
              <w:rPr>
                <w:noProof/>
              </w:rPr>
              <w:t>87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1D3AED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 w:rsidRPr="001D3AED">
              <w:rPr>
                <w:b/>
              </w:rPr>
              <w:t>0,5</w:t>
            </w:r>
          </w:p>
        </w:tc>
      </w:tr>
      <w:tr w:rsidR="00593922" w:rsidRPr="001D3AED" w:rsidTr="005A7AB5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ab/>
            </w:r>
            <w:r>
              <w:rPr>
                <w:noProof/>
              </w:rPr>
              <w:t>Ragnar Albin Ohnback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Pr="0042788D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 w:rsidRPr="0042788D">
              <w:rPr>
                <w:noProof/>
              </w:rPr>
              <w:t xml:space="preserve">Byggnad </w:t>
            </w:r>
            <w:r>
              <w:rPr>
                <w:noProof/>
              </w:rPr>
              <w:t>88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1D3AED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 w:rsidRPr="001D3AED">
              <w:rPr>
                <w:b/>
              </w:rPr>
              <w:t>0,5</w:t>
            </w:r>
          </w:p>
        </w:tc>
      </w:tr>
      <w:tr w:rsidR="00593922" w:rsidRPr="001D3AED" w:rsidTr="00203C23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ab/>
            </w:r>
            <w:r>
              <w:rPr>
                <w:noProof/>
              </w:rPr>
              <w:t>Johan Henrysson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Pr="0042788D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 w:rsidRPr="0042788D">
              <w:rPr>
                <w:noProof/>
              </w:rPr>
              <w:t xml:space="preserve">Byggnad </w:t>
            </w:r>
            <w:r>
              <w:rPr>
                <w:noProof/>
              </w:rPr>
              <w:t>89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1D3AED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 w:rsidRPr="001D3AED">
              <w:rPr>
                <w:b/>
              </w:rPr>
              <w:t>0,5</w:t>
            </w:r>
          </w:p>
        </w:tc>
      </w:tr>
      <w:tr w:rsidR="00593922" w:rsidRPr="001D3AED" w:rsidTr="00203C23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ab/>
            </w:r>
            <w:r>
              <w:rPr>
                <w:noProof/>
              </w:rPr>
              <w:t>Jan Leif Ingemar Klöfver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Pr="0042788D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 w:rsidRPr="0042788D">
              <w:rPr>
                <w:noProof/>
              </w:rPr>
              <w:t xml:space="preserve">Byggnad </w:t>
            </w:r>
            <w:r>
              <w:rPr>
                <w:noProof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1D3AED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 w:rsidRPr="001D3AED">
              <w:rPr>
                <w:b/>
              </w:rPr>
              <w:t>0,5</w:t>
            </w:r>
          </w:p>
        </w:tc>
      </w:tr>
      <w:tr w:rsidR="00593922" w:rsidRPr="001D3AED" w:rsidTr="00203C23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ab/>
            </w:r>
            <w:r>
              <w:rPr>
                <w:noProof/>
              </w:rPr>
              <w:t>Anna Erngård, andel 1/2</w:t>
            </w:r>
            <w:r>
              <w:rPr>
                <w:noProof/>
              </w:rPr>
              <w:br/>
            </w:r>
            <w:r>
              <w:rPr>
                <w:rFonts w:ascii="Book Antiqua Fet" w:hAnsi="Book Antiqua Fet"/>
                <w:b/>
                <w:noProof/>
              </w:rPr>
              <w:tab/>
            </w:r>
            <w:r>
              <w:rPr>
                <w:noProof/>
              </w:rPr>
              <w:t>Dan Erngård, andel ½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Pr="0042788D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 w:rsidRPr="0042788D">
              <w:rPr>
                <w:noProof/>
              </w:rPr>
              <w:t xml:space="preserve">Byggnad </w:t>
            </w:r>
            <w:r>
              <w:rPr>
                <w:noProof/>
              </w:rPr>
              <w:t>91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1D3AED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 w:rsidRPr="001D3AED">
              <w:rPr>
                <w:b/>
              </w:rPr>
              <w:t>0,5</w:t>
            </w:r>
          </w:p>
        </w:tc>
      </w:tr>
      <w:tr w:rsidR="00593922" w:rsidRPr="001D3AED" w:rsidTr="00203C23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ab/>
            </w:r>
            <w:r>
              <w:rPr>
                <w:noProof/>
              </w:rPr>
              <w:t>Kerstin Uhrding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Pr="0042788D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 w:rsidRPr="0042788D">
              <w:rPr>
                <w:noProof/>
              </w:rPr>
              <w:t xml:space="preserve">Byggnad </w:t>
            </w:r>
            <w:r>
              <w:rPr>
                <w:noProof/>
              </w:rPr>
              <w:t>92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1D3AED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 w:rsidRPr="001D3AED">
              <w:rPr>
                <w:b/>
              </w:rPr>
              <w:t>0,5</w:t>
            </w:r>
          </w:p>
        </w:tc>
      </w:tr>
      <w:tr w:rsidR="00593922" w:rsidRPr="0042788D" w:rsidTr="00203C23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ab/>
            </w:r>
            <w:r>
              <w:rPr>
                <w:noProof/>
              </w:rPr>
              <w:t>Lena Petersson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Pr="0042788D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 w:rsidRPr="0042788D">
              <w:rPr>
                <w:noProof/>
              </w:rPr>
              <w:t xml:space="preserve">Byggnad </w:t>
            </w:r>
            <w:r>
              <w:rPr>
                <w:noProof/>
              </w:rPr>
              <w:t>93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color w:val="00B050"/>
              </w:rPr>
            </w:pPr>
            <w:r>
              <w:rPr>
                <w:color w:val="00B050"/>
              </w:rPr>
              <w:t>1</w:t>
            </w:r>
          </w:p>
        </w:tc>
      </w:tr>
      <w:tr w:rsidR="00593922" w:rsidRPr="0042788D" w:rsidTr="00203C23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ab/>
            </w:r>
            <w:r>
              <w:rPr>
                <w:noProof/>
              </w:rPr>
              <w:t>Lars Arebark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Pr="0042788D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 w:rsidRPr="0042788D">
              <w:rPr>
                <w:noProof/>
              </w:rPr>
              <w:t xml:space="preserve">Byggnad </w:t>
            </w:r>
            <w:r>
              <w:rPr>
                <w:noProof/>
              </w:rPr>
              <w:t>94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color w:val="00B050"/>
              </w:rPr>
            </w:pPr>
            <w:r>
              <w:rPr>
                <w:color w:val="00B050"/>
              </w:rPr>
              <w:t>1</w:t>
            </w:r>
          </w:p>
        </w:tc>
      </w:tr>
      <w:tr w:rsidR="00593922" w:rsidRPr="0042788D" w:rsidTr="00203C23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ab/>
            </w:r>
            <w:r>
              <w:rPr>
                <w:noProof/>
              </w:rPr>
              <w:t>Gun Björkman, andel 1/2</w:t>
            </w:r>
            <w:r>
              <w:rPr>
                <w:noProof/>
              </w:rPr>
              <w:br/>
            </w:r>
            <w:r>
              <w:rPr>
                <w:rFonts w:ascii="Book Antiqua Fet" w:hAnsi="Book Antiqua Fet"/>
                <w:b/>
                <w:noProof/>
              </w:rPr>
              <w:tab/>
            </w:r>
            <w:r>
              <w:rPr>
                <w:noProof/>
              </w:rPr>
              <w:t>Sonja Inger Marianne Jonsson, andel 1/2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Pr="0042788D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 w:rsidRPr="0042788D">
              <w:rPr>
                <w:noProof/>
              </w:rPr>
              <w:t xml:space="preserve">Byggnad </w:t>
            </w:r>
            <w:r>
              <w:rPr>
                <w:noProof/>
              </w:rPr>
              <w:t>96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color w:val="00B050"/>
              </w:rPr>
            </w:pPr>
            <w:r>
              <w:rPr>
                <w:color w:val="00B050"/>
              </w:rPr>
              <w:t>1</w:t>
            </w:r>
          </w:p>
        </w:tc>
      </w:tr>
      <w:tr w:rsidR="00593922" w:rsidRPr="00746DF7" w:rsidTr="00203C23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ab/>
            </w:r>
            <w:r>
              <w:rPr>
                <w:noProof/>
              </w:rPr>
              <w:t>Börje Egon Ingemar Fransson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Pr="0042788D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 w:rsidRPr="0042788D">
              <w:rPr>
                <w:noProof/>
              </w:rPr>
              <w:t xml:space="preserve">Byggnad </w:t>
            </w:r>
            <w:r>
              <w:rPr>
                <w:noProof/>
              </w:rPr>
              <w:t>97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746DF7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 w:rsidRPr="00746DF7">
              <w:rPr>
                <w:b/>
              </w:rPr>
              <w:t>0,5</w:t>
            </w:r>
          </w:p>
        </w:tc>
      </w:tr>
      <w:tr w:rsidR="00593922" w:rsidRPr="00746DF7" w:rsidTr="005A7AB5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ab/>
            </w:r>
            <w:r>
              <w:rPr>
                <w:noProof/>
              </w:rPr>
              <w:t>Ellinor Palmgren</w:t>
            </w:r>
          </w:p>
          <w:p w:rsidR="00593922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  <w:r>
              <w:rPr>
                <w:noProof/>
              </w:rPr>
              <w:tab/>
              <w:t>Pontus Ahl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Pr="0042788D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 w:rsidRPr="0042788D">
              <w:rPr>
                <w:noProof/>
              </w:rPr>
              <w:t xml:space="preserve">Byggnad </w:t>
            </w:r>
            <w:r>
              <w:rPr>
                <w:noProof/>
              </w:rPr>
              <w:t>98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746DF7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 w:rsidRPr="00746DF7">
              <w:rPr>
                <w:b/>
              </w:rPr>
              <w:t>0,5</w:t>
            </w:r>
          </w:p>
        </w:tc>
      </w:tr>
      <w:tr w:rsidR="00593922" w:rsidRPr="00746DF7" w:rsidTr="005A7AB5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ab/>
            </w:r>
            <w:r>
              <w:rPr>
                <w:noProof/>
              </w:rPr>
              <w:t>Annelie Ekström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Pr="0042788D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noProof/>
              </w:rPr>
              <w:t>Byggnad 99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746DF7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 w:rsidRPr="00746DF7">
              <w:rPr>
                <w:b/>
              </w:rPr>
              <w:t>0,5</w:t>
            </w:r>
          </w:p>
        </w:tc>
      </w:tr>
      <w:tr w:rsidR="00593922" w:rsidRPr="0042788D" w:rsidTr="005A7AB5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ab/>
            </w:r>
            <w:r>
              <w:rPr>
                <w:noProof/>
              </w:rPr>
              <w:t>Britta Gunilla Viktoria Gustafsson, andel 1/2</w:t>
            </w:r>
            <w:r>
              <w:rPr>
                <w:noProof/>
              </w:rPr>
              <w:br/>
            </w:r>
            <w:r>
              <w:rPr>
                <w:rFonts w:ascii="Book Antiqua Fet" w:hAnsi="Book Antiqua Fet"/>
                <w:b/>
                <w:noProof/>
              </w:rPr>
              <w:tab/>
            </w:r>
            <w:r>
              <w:rPr>
                <w:noProof/>
              </w:rPr>
              <w:t>Karl Tage Lennart Gustafsson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Pr="0042788D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noProof/>
              </w:rPr>
              <w:t>Byggnad 100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color w:val="00B050"/>
              </w:rPr>
            </w:pPr>
            <w:r>
              <w:rPr>
                <w:color w:val="00B050"/>
              </w:rPr>
              <w:t>1</w:t>
            </w:r>
          </w:p>
        </w:tc>
      </w:tr>
      <w:tr w:rsidR="00593922" w:rsidRPr="0042788D" w:rsidTr="005A7AB5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ab/>
            </w:r>
            <w:r>
              <w:rPr>
                <w:noProof/>
              </w:rPr>
              <w:t>Jan Liljeberg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noProof/>
              </w:rPr>
              <w:t>Byggnad 101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color w:val="00B050"/>
              </w:rPr>
            </w:pPr>
            <w:r>
              <w:rPr>
                <w:color w:val="00B050"/>
              </w:rPr>
              <w:t>1</w:t>
            </w:r>
          </w:p>
        </w:tc>
      </w:tr>
      <w:tr w:rsidR="00593922" w:rsidRPr="0042788D" w:rsidTr="00203C23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ab/>
            </w:r>
            <w:r>
              <w:rPr>
                <w:noProof/>
              </w:rPr>
              <w:t>Ing-Marie Karlsson, andel ½</w:t>
            </w:r>
          </w:p>
          <w:p w:rsidR="00593922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  <w:r>
              <w:rPr>
                <w:noProof/>
              </w:rPr>
              <w:tab/>
              <w:t>Sven-Bertil Karlsson, andel ½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noProof/>
              </w:rPr>
              <w:t>Byggnad 102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color w:val="00B050"/>
              </w:rPr>
            </w:pPr>
            <w:r>
              <w:rPr>
                <w:color w:val="00B050"/>
              </w:rPr>
              <w:t>1</w:t>
            </w:r>
          </w:p>
        </w:tc>
      </w:tr>
      <w:tr w:rsidR="00593922" w:rsidRPr="00FC3D8F" w:rsidTr="00203C23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ab/>
            </w:r>
            <w:r>
              <w:rPr>
                <w:noProof/>
              </w:rPr>
              <w:t>Ulrika Faxhag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noProof/>
              </w:rPr>
              <w:t>Byggnad 103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FC3D8F" w:rsidRDefault="00593922" w:rsidP="00593922">
            <w:pPr>
              <w:tabs>
                <w:tab w:val="left" w:pos="4820"/>
              </w:tabs>
              <w:spacing w:before="60"/>
              <w:jc w:val="right"/>
            </w:pPr>
            <w:r w:rsidRPr="00FC3D8F">
              <w:t>0,5</w:t>
            </w:r>
          </w:p>
        </w:tc>
      </w:tr>
      <w:tr w:rsidR="00593922" w:rsidRPr="00FC3D8F" w:rsidTr="00203C23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ab/>
            </w:r>
            <w:r>
              <w:rPr>
                <w:noProof/>
              </w:rPr>
              <w:t>Jörgen Larsson, andel 1/2</w:t>
            </w:r>
            <w:r>
              <w:rPr>
                <w:noProof/>
              </w:rPr>
              <w:br/>
            </w:r>
            <w:r>
              <w:rPr>
                <w:rFonts w:ascii="Book Antiqua Fet" w:hAnsi="Book Antiqua Fet"/>
                <w:b/>
                <w:noProof/>
              </w:rPr>
              <w:tab/>
            </w:r>
            <w:r>
              <w:rPr>
                <w:noProof/>
              </w:rPr>
              <w:t>Ros-Marie Larsson, andel 1/2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noProof/>
              </w:rPr>
              <w:t>Byggnad 104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FC3D8F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 w:rsidRPr="00FC3D8F">
              <w:rPr>
                <w:b/>
              </w:rPr>
              <w:t>0,5</w:t>
            </w:r>
          </w:p>
        </w:tc>
      </w:tr>
      <w:tr w:rsidR="00593922" w:rsidRPr="0042788D" w:rsidTr="00203C23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ab/>
            </w:r>
            <w:r>
              <w:rPr>
                <w:noProof/>
              </w:rPr>
              <w:t>Bengt Anders Manne Söderström, andel 1/2</w:t>
            </w:r>
            <w:r>
              <w:rPr>
                <w:noProof/>
              </w:rPr>
              <w:br/>
            </w:r>
            <w:r>
              <w:rPr>
                <w:rFonts w:ascii="Book Antiqua Fet" w:hAnsi="Book Antiqua Fet"/>
                <w:b/>
                <w:noProof/>
              </w:rPr>
              <w:tab/>
            </w:r>
            <w:r>
              <w:rPr>
                <w:noProof/>
              </w:rPr>
              <w:t>Siv Margareta Söderström, andel ½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noProof/>
              </w:rPr>
              <w:t>Byggnad 105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color w:val="00B050"/>
              </w:rPr>
            </w:pPr>
            <w:r>
              <w:rPr>
                <w:color w:val="00B050"/>
              </w:rPr>
              <w:t>1</w:t>
            </w:r>
          </w:p>
        </w:tc>
      </w:tr>
      <w:tr w:rsidR="00593922" w:rsidRPr="0042788D" w:rsidTr="00203C23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ab/>
            </w:r>
            <w:r>
              <w:rPr>
                <w:noProof/>
              </w:rPr>
              <w:t>Inger Åkesson, andel 1/2</w:t>
            </w:r>
            <w:r>
              <w:rPr>
                <w:noProof/>
              </w:rPr>
              <w:br/>
            </w:r>
            <w:r>
              <w:rPr>
                <w:rFonts w:ascii="Book Antiqua Fet" w:hAnsi="Book Antiqua Fet"/>
                <w:b/>
                <w:noProof/>
              </w:rPr>
              <w:tab/>
            </w:r>
            <w:r>
              <w:rPr>
                <w:noProof/>
              </w:rPr>
              <w:t>Kjell-Göran Åkesson, andel ½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noProof/>
              </w:rPr>
              <w:t>Byggnad 106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color w:val="00B050"/>
              </w:rPr>
            </w:pPr>
            <w:r>
              <w:rPr>
                <w:color w:val="00B050"/>
              </w:rPr>
              <w:t>1</w:t>
            </w:r>
          </w:p>
        </w:tc>
      </w:tr>
      <w:tr w:rsidR="00593922" w:rsidRPr="00FC3D8F" w:rsidTr="00203C23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ab/>
            </w:r>
            <w:r>
              <w:rPr>
                <w:noProof/>
              </w:rPr>
              <w:t>Annika Margareta Cederfur, andel 1/2</w:t>
            </w:r>
            <w:r>
              <w:rPr>
                <w:noProof/>
              </w:rPr>
              <w:br/>
            </w:r>
            <w:r>
              <w:rPr>
                <w:rFonts w:ascii="Book Antiqua Fet" w:hAnsi="Book Antiqua Fet"/>
                <w:b/>
                <w:noProof/>
              </w:rPr>
              <w:tab/>
            </w:r>
            <w:r>
              <w:rPr>
                <w:noProof/>
              </w:rPr>
              <w:t>Jan Anders Christer Cederfur, andel ½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noProof/>
              </w:rPr>
              <w:t>Byggnad 107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FC3D8F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 w:rsidRPr="00FC3D8F">
              <w:rPr>
                <w:b/>
              </w:rPr>
              <w:t>0,5</w:t>
            </w:r>
          </w:p>
        </w:tc>
      </w:tr>
      <w:tr w:rsidR="00593922" w:rsidRPr="0042788D" w:rsidTr="00203C23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ab/>
            </w:r>
            <w:r>
              <w:rPr>
                <w:noProof/>
              </w:rPr>
              <w:t>Bryde Pedersen, andel 1/2</w:t>
            </w:r>
            <w:r>
              <w:rPr>
                <w:noProof/>
              </w:rPr>
              <w:br/>
            </w:r>
            <w:r>
              <w:rPr>
                <w:rFonts w:ascii="Book Antiqua Fet" w:hAnsi="Book Antiqua Fet"/>
                <w:b/>
                <w:noProof/>
              </w:rPr>
              <w:tab/>
            </w:r>
            <w:r>
              <w:rPr>
                <w:noProof/>
              </w:rPr>
              <w:t>Marianne Pedersen, andel ½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noProof/>
              </w:rPr>
              <w:t>Byggnad 108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color w:val="00B050"/>
              </w:rPr>
            </w:pPr>
            <w:r>
              <w:rPr>
                <w:color w:val="00B050"/>
              </w:rPr>
              <w:t>1</w:t>
            </w:r>
          </w:p>
        </w:tc>
      </w:tr>
      <w:tr w:rsidR="00593922" w:rsidRPr="0042788D" w:rsidTr="00203C23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ab/>
            </w:r>
            <w:r>
              <w:rPr>
                <w:noProof/>
              </w:rPr>
              <w:t>Birgitta Strandberg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noProof/>
              </w:rPr>
              <w:t>Byggnad 109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color w:val="00B050"/>
              </w:rPr>
            </w:pPr>
            <w:r>
              <w:rPr>
                <w:color w:val="00B050"/>
              </w:rPr>
              <w:t>1</w:t>
            </w:r>
          </w:p>
        </w:tc>
      </w:tr>
      <w:tr w:rsidR="00593922" w:rsidRPr="00FC3D8F" w:rsidTr="00203C23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ab/>
            </w:r>
            <w:r>
              <w:rPr>
                <w:noProof/>
              </w:rPr>
              <w:t>Kjell Andersson, andel 1/2</w:t>
            </w:r>
            <w:r>
              <w:rPr>
                <w:noProof/>
              </w:rPr>
              <w:br/>
            </w:r>
            <w:r>
              <w:rPr>
                <w:rFonts w:ascii="Book Antiqua Fet" w:hAnsi="Book Antiqua Fet"/>
                <w:b/>
                <w:noProof/>
              </w:rPr>
              <w:tab/>
            </w:r>
            <w:r>
              <w:rPr>
                <w:noProof/>
              </w:rPr>
              <w:t>Margareta Andersson, andel ½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noProof/>
              </w:rPr>
              <w:t>Byggnad 110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FC3D8F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 w:rsidRPr="00FC3D8F">
              <w:rPr>
                <w:b/>
              </w:rPr>
              <w:t>0,5</w:t>
            </w:r>
          </w:p>
        </w:tc>
      </w:tr>
      <w:tr w:rsidR="00593922" w:rsidRPr="00FC3D8F" w:rsidTr="00203C23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ab/>
            </w:r>
            <w:r>
              <w:rPr>
                <w:noProof/>
              </w:rPr>
              <w:t>Catrin Rothman, andel 1/2</w:t>
            </w:r>
            <w:r>
              <w:rPr>
                <w:noProof/>
              </w:rPr>
              <w:br/>
            </w:r>
            <w:r>
              <w:rPr>
                <w:rFonts w:ascii="Book Antiqua Fet" w:hAnsi="Book Antiqua Fet"/>
                <w:b/>
                <w:noProof/>
              </w:rPr>
              <w:tab/>
            </w:r>
            <w:r>
              <w:rPr>
                <w:noProof/>
              </w:rPr>
              <w:t>Mats Åke Rothman, andel ½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noProof/>
              </w:rPr>
              <w:t>Byggnad 111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FC3D8F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  <w:highlight w:val="yellow"/>
              </w:rPr>
            </w:pPr>
            <w:r w:rsidRPr="00FC3D8F">
              <w:rPr>
                <w:noProof/>
              </w:rPr>
              <w:t>0,5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FC3D8F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 w:rsidRPr="00FC3D8F">
              <w:rPr>
                <w:b/>
              </w:rPr>
              <w:t>0,5</w:t>
            </w:r>
          </w:p>
        </w:tc>
      </w:tr>
      <w:tr w:rsidR="00593922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2F77C3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593922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b/>
                <w:noProof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93922" w:rsidRPr="002F77C3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01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593922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lastRenderedPageBreak/>
              <w:t>Torstäva 14:3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Niclas Brunsberg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FC3D8F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  <w:color w:val="0070C0"/>
              </w:rPr>
            </w:pPr>
            <w:r w:rsidRPr="00FC3D8F">
              <w:rPr>
                <w:noProof/>
                <w:color w:val="0070C0"/>
              </w:rPr>
              <w:t>1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FC3D8F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  <w:color w:val="0070C0"/>
              </w:rPr>
            </w:pPr>
            <w:r w:rsidRPr="00FC3D8F">
              <w:rPr>
                <w:b/>
                <w:color w:val="0070C0"/>
              </w:rPr>
              <w:t>1</w:t>
            </w:r>
          </w:p>
        </w:tc>
      </w:tr>
      <w:tr w:rsidR="00593922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Torstäva 14:4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Karl Göran Fajerson,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Susanne Fajerson, andel 1/2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2F77C3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593922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Torstäva 14:5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Ulf Frisesdal,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Åse Frisesdal, andel 1/2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2F77C3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593922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Torstäva 14:6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Pia Brunsberg</w:t>
            </w:r>
          </w:p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noProof/>
              </w:rPr>
              <w:tab/>
              <w:t>Jan Fält, Byggnad 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2F77C3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593922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Torstäva 14:7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Per Brunsberg, andel 1/2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2F77C3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593922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Torstäva 14:8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Sara Louise Göransson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2F77C3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593922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Torstäva 14:9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Christin Karlowsky,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Hans-Peter Karlowsky, andel 1/2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2F77C3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593922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Torstäva 14:10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Ingvar Gerhard Björk,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Irma Ingegärd Björk, andel 1/2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2F77C3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 w:rsidRPr="00237DE5">
              <w:rPr>
                <w:b/>
                <w:color w:val="FF0000"/>
              </w:rPr>
              <w:t>0,5</w:t>
            </w:r>
          </w:p>
        </w:tc>
      </w:tr>
      <w:tr w:rsidR="00593922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Torstäva 14:11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Elisabeth Möller,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Joachim König, andel 1/2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2F77C3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593922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Torstäva 14:12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Juraj Kostelac,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Anna Vujovic-Kostelac, andel 1/2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2F77C3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593922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Torstäva 14:13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Lars Harrysson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2F77C3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 w:rsidRPr="00237DE5">
              <w:rPr>
                <w:b/>
                <w:color w:val="00B050"/>
              </w:rPr>
              <w:t>1</w:t>
            </w:r>
          </w:p>
        </w:tc>
      </w:tr>
      <w:tr w:rsidR="00593922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Torstäva 14:14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Pia Brunsberg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2F77C3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593922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Torstäva 14:15</w:t>
            </w:r>
          </w:p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noProof/>
              </w:rPr>
              <w:tab/>
              <w:t>Niclas Brunsberg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22188A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  <w:color w:val="00B050"/>
              </w:rPr>
            </w:pPr>
            <w:r w:rsidRPr="0022188A">
              <w:rPr>
                <w:noProof/>
                <w:color w:val="00B050"/>
              </w:rPr>
              <w:t>0,2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22188A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0,2</w:t>
            </w:r>
          </w:p>
        </w:tc>
      </w:tr>
      <w:tr w:rsidR="00593922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ab/>
            </w:r>
            <w:r>
              <w:rPr>
                <w:noProof/>
              </w:rPr>
              <w:t>Björn Karlsson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noProof/>
              </w:rPr>
              <w:t>Byggnad 2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CC6EC7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  <w:color w:val="0070C0"/>
              </w:rPr>
            </w:pPr>
            <w:r>
              <w:rPr>
                <w:noProof/>
                <w:color w:val="0070C0"/>
              </w:rPr>
              <w:t>0,5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CC6EC7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0,5</w:t>
            </w:r>
          </w:p>
        </w:tc>
      </w:tr>
      <w:tr w:rsidR="00593922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ab/>
            </w:r>
            <w:r>
              <w:rPr>
                <w:noProof/>
              </w:rPr>
              <w:t>Raidy Johansson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noProof/>
              </w:rPr>
              <w:t>Byggnad 3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  <w:color w:val="0070C0"/>
              </w:rPr>
            </w:pPr>
            <w:r>
              <w:rPr>
                <w:noProof/>
                <w:color w:val="0070C0"/>
              </w:rPr>
              <w:t>1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</w:t>
            </w:r>
          </w:p>
        </w:tc>
      </w:tr>
      <w:tr w:rsidR="00593922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ab/>
            </w:r>
            <w:r>
              <w:rPr>
                <w:noProof/>
              </w:rPr>
              <w:t>Ann Britt-Louise Runesson, andel 1/2</w:t>
            </w:r>
            <w:r>
              <w:rPr>
                <w:noProof/>
              </w:rPr>
              <w:br/>
            </w:r>
            <w:r>
              <w:rPr>
                <w:rFonts w:ascii="Book Antiqua Fet" w:hAnsi="Book Antiqua Fet"/>
                <w:b/>
                <w:noProof/>
              </w:rPr>
              <w:tab/>
            </w:r>
            <w:r>
              <w:rPr>
                <w:noProof/>
              </w:rPr>
              <w:t>Mats Nilsson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noProof/>
              </w:rPr>
              <w:t>Byggnad 4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  <w:color w:val="0070C0"/>
              </w:rPr>
            </w:pPr>
            <w:r>
              <w:rPr>
                <w:noProof/>
                <w:color w:val="0070C0"/>
              </w:rPr>
              <w:t>1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</w:t>
            </w:r>
          </w:p>
        </w:tc>
      </w:tr>
      <w:tr w:rsidR="00593922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ab/>
            </w:r>
            <w:r>
              <w:rPr>
                <w:noProof/>
              </w:rPr>
              <w:t xml:space="preserve">Ann-Helén Andersson, andel 1/2  </w:t>
            </w:r>
          </w:p>
          <w:p w:rsidR="00593922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  <w:r>
              <w:rPr>
                <w:noProof/>
              </w:rPr>
              <w:tab/>
              <w:t>Jan Andersson, andel 1/2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noProof/>
              </w:rPr>
              <w:t>Byggnad 5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  <w:color w:val="0070C0"/>
              </w:rPr>
            </w:pPr>
            <w:r>
              <w:rPr>
                <w:noProof/>
                <w:color w:val="0070C0"/>
              </w:rPr>
              <w:t>1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</w:t>
            </w:r>
          </w:p>
        </w:tc>
      </w:tr>
      <w:tr w:rsidR="00593922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ab/>
            </w:r>
            <w:r>
              <w:rPr>
                <w:noProof/>
              </w:rPr>
              <w:t>Bertil Ingvar Johansson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noProof/>
              </w:rPr>
              <w:t>Byggnad 6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  <w:color w:val="0070C0"/>
              </w:rPr>
            </w:pPr>
            <w:r>
              <w:rPr>
                <w:noProof/>
                <w:color w:val="0070C0"/>
              </w:rPr>
              <w:t>0,5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0,5</w:t>
            </w:r>
          </w:p>
        </w:tc>
      </w:tr>
      <w:tr w:rsidR="00593922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lastRenderedPageBreak/>
              <w:tab/>
            </w:r>
            <w:r>
              <w:rPr>
                <w:noProof/>
              </w:rPr>
              <w:t>Maria Flygare, andel 1/2</w:t>
            </w:r>
            <w:r>
              <w:rPr>
                <w:noProof/>
              </w:rPr>
              <w:br/>
            </w:r>
            <w:r>
              <w:rPr>
                <w:rFonts w:ascii="Book Antiqua Fet" w:hAnsi="Book Antiqua Fet"/>
                <w:b/>
                <w:noProof/>
              </w:rPr>
              <w:tab/>
            </w:r>
            <w:r>
              <w:rPr>
                <w:noProof/>
              </w:rPr>
              <w:t>Peter Flygare, andel 1/2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noProof/>
              </w:rPr>
              <w:t>Byggnad 7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CC6EC7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  <w:color w:val="0070C0"/>
              </w:rPr>
            </w:pPr>
            <w:r w:rsidRPr="00CC6EC7">
              <w:rPr>
                <w:noProof/>
                <w:color w:val="0070C0"/>
              </w:rPr>
              <w:t>1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CC6EC7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  <w:color w:val="0070C0"/>
              </w:rPr>
            </w:pPr>
            <w:r w:rsidRPr="00CC6EC7">
              <w:rPr>
                <w:b/>
                <w:color w:val="0070C0"/>
              </w:rPr>
              <w:t>1</w:t>
            </w:r>
          </w:p>
        </w:tc>
      </w:tr>
      <w:tr w:rsidR="00593922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ab/>
            </w:r>
            <w:r>
              <w:rPr>
                <w:noProof/>
              </w:rPr>
              <w:t>Ulf Lindberg, andel ½</w:t>
            </w:r>
          </w:p>
          <w:p w:rsidR="00593922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  <w:r>
              <w:rPr>
                <w:noProof/>
              </w:rPr>
              <w:tab/>
              <w:t>Pernilla Lindberg, andel 1/2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noProof/>
              </w:rPr>
              <w:t>Byggnad 8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514098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  <w:color w:val="0070C0"/>
              </w:rPr>
            </w:pPr>
            <w:r w:rsidRPr="00514098">
              <w:rPr>
                <w:noProof/>
                <w:color w:val="0070C0"/>
              </w:rPr>
              <w:t>1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514098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  <w:color w:val="0070C0"/>
              </w:rPr>
            </w:pPr>
            <w:r w:rsidRPr="00514098">
              <w:rPr>
                <w:b/>
                <w:color w:val="0070C0"/>
              </w:rPr>
              <w:t>1</w:t>
            </w:r>
          </w:p>
        </w:tc>
      </w:tr>
      <w:tr w:rsidR="00593922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ab/>
            </w:r>
            <w:r>
              <w:rPr>
                <w:noProof/>
              </w:rPr>
              <w:t>Gunny Marion Stridsjö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noProof/>
              </w:rPr>
              <w:t>Byggnad 9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CC6EC7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  <w:color w:val="0070C0"/>
              </w:rPr>
            </w:pPr>
            <w:r w:rsidRPr="00CC6EC7">
              <w:rPr>
                <w:noProof/>
                <w:color w:val="0070C0"/>
              </w:rPr>
              <w:t>1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CC6EC7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  <w:color w:val="0070C0"/>
              </w:rPr>
            </w:pPr>
            <w:r w:rsidRPr="00CC6EC7">
              <w:rPr>
                <w:b/>
                <w:color w:val="0070C0"/>
              </w:rPr>
              <w:t>1</w:t>
            </w:r>
          </w:p>
        </w:tc>
      </w:tr>
      <w:tr w:rsidR="00593922" w:rsidRPr="002F77C3" w:rsidTr="007347BD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Torstäva 14:16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Niclas Brunsberg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922" w:rsidRPr="002F77C3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47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47</w:t>
            </w:r>
          </w:p>
        </w:tc>
      </w:tr>
      <w:tr w:rsidR="00593922" w:rsidRPr="002F77C3" w:rsidTr="007347BD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Torstäva 15:1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Britt-Marie Säfström,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Henning Joachim Säfström, andel 1/2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922" w:rsidRPr="00203C23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  <w:color w:val="0070C0"/>
              </w:rPr>
            </w:pPr>
            <w:r w:rsidRPr="00203C23">
              <w:rPr>
                <w:noProof/>
                <w:color w:val="0070C0"/>
              </w:rPr>
              <w:t>1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922" w:rsidRPr="00203C23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  <w:color w:val="0070C0"/>
              </w:rPr>
            </w:pPr>
            <w:r w:rsidRPr="00203C23">
              <w:rPr>
                <w:b/>
                <w:color w:val="0070C0"/>
              </w:rPr>
              <w:t>1</w:t>
            </w:r>
          </w:p>
        </w:tc>
      </w:tr>
      <w:tr w:rsidR="00593922" w:rsidRPr="002F77C3" w:rsidTr="007347BD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Torstäva 15:5</w:t>
            </w:r>
            <w:r>
              <w:rPr>
                <w:noProof/>
              </w:rPr>
              <w:br/>
            </w:r>
            <w:r>
              <w:rPr>
                <w:rFonts w:ascii="Book Antiqua Fet" w:hAnsi="Book Antiqua Fet"/>
                <w:b/>
                <w:noProof/>
              </w:rPr>
              <w:tab/>
            </w:r>
            <w:r>
              <w:rPr>
                <w:noProof/>
              </w:rPr>
              <w:t>Niclas Brunsberg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b/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922" w:rsidRPr="002F77C3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0,2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0,2</w:t>
            </w:r>
          </w:p>
        </w:tc>
      </w:tr>
      <w:tr w:rsidR="00593922" w:rsidRPr="002F77C3" w:rsidTr="00203C23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ab/>
            </w:r>
            <w:r>
              <w:rPr>
                <w:noProof/>
              </w:rPr>
              <w:t>Leif Bertil Lundqvist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593922" w:rsidRPr="007347BD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noProof/>
              </w:rPr>
              <w:t>Byggnad 1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93922" w:rsidRPr="002F77C3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101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593922" w:rsidRPr="002F77C3" w:rsidTr="00203C23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ab/>
            </w:r>
            <w:r>
              <w:rPr>
                <w:noProof/>
              </w:rPr>
              <w:t>Daniel Fridström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b/>
                <w:noProof/>
              </w:rPr>
            </w:pPr>
            <w:r>
              <w:rPr>
                <w:noProof/>
              </w:rPr>
              <w:t>Byggnad 2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93922" w:rsidRPr="002F77C3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101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593922" w:rsidRPr="002F77C3" w:rsidTr="00203C23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ab/>
            </w:r>
            <w:r>
              <w:rPr>
                <w:noProof/>
              </w:rPr>
              <w:t>Joakim Blaschke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b/>
                <w:noProof/>
              </w:rPr>
            </w:pPr>
            <w:r>
              <w:rPr>
                <w:noProof/>
              </w:rPr>
              <w:t>Byggnad 3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93922" w:rsidRPr="002F77C3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101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593922" w:rsidRPr="002F77C3" w:rsidTr="00203C23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ab/>
            </w:r>
            <w:r>
              <w:rPr>
                <w:noProof/>
              </w:rPr>
              <w:t>Nicklas Petersson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b/>
                <w:noProof/>
              </w:rPr>
            </w:pPr>
            <w:r>
              <w:rPr>
                <w:noProof/>
              </w:rPr>
              <w:t>Byggnad 4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93922" w:rsidRPr="002F77C3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101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593922" w:rsidRPr="002F77C3" w:rsidTr="00203C23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ab/>
            </w:r>
            <w:r>
              <w:rPr>
                <w:noProof/>
              </w:rPr>
              <w:t>Anneli Petersson, andel 1/2</w:t>
            </w:r>
            <w:r>
              <w:rPr>
                <w:noProof/>
              </w:rPr>
              <w:br/>
            </w:r>
            <w:r>
              <w:rPr>
                <w:rFonts w:ascii="Book Antiqua Fet" w:hAnsi="Book Antiqua Fet"/>
                <w:b/>
                <w:noProof/>
              </w:rPr>
              <w:tab/>
            </w:r>
            <w:r>
              <w:rPr>
                <w:noProof/>
              </w:rPr>
              <w:t>Tomas Petersson, andel 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b/>
                <w:noProof/>
              </w:rPr>
            </w:pPr>
            <w:r>
              <w:rPr>
                <w:noProof/>
              </w:rPr>
              <w:t>Byggnad 5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93922" w:rsidRPr="002F77C3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101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593922" w:rsidRPr="002F77C3" w:rsidTr="00203C23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ab/>
            </w:r>
            <w:r>
              <w:rPr>
                <w:noProof/>
              </w:rPr>
              <w:t>André Elmlund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b/>
                <w:noProof/>
              </w:rPr>
            </w:pPr>
            <w:r>
              <w:rPr>
                <w:noProof/>
              </w:rPr>
              <w:t>Byggnad 6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93922" w:rsidRPr="002F77C3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101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 w:rsidRPr="00375451">
              <w:rPr>
                <w:b/>
                <w:color w:val="00B050"/>
              </w:rPr>
              <w:t>1</w:t>
            </w:r>
          </w:p>
        </w:tc>
      </w:tr>
      <w:tr w:rsidR="00593922" w:rsidRPr="002F77C3" w:rsidTr="00203C23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ab/>
            </w:r>
            <w:r>
              <w:rPr>
                <w:noProof/>
              </w:rPr>
              <w:t>Gunny Lena Kristin Rydström, andel 1/2</w:t>
            </w:r>
            <w:r>
              <w:rPr>
                <w:noProof/>
              </w:rPr>
              <w:br/>
            </w:r>
            <w:r>
              <w:rPr>
                <w:rFonts w:ascii="Book Antiqua Fet" w:hAnsi="Book Antiqua Fet"/>
                <w:b/>
                <w:noProof/>
              </w:rPr>
              <w:tab/>
            </w:r>
            <w:r>
              <w:rPr>
                <w:noProof/>
              </w:rPr>
              <w:t>Jerry Morgan Sture Rydström, andel 1/2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b/>
                <w:noProof/>
              </w:rPr>
            </w:pPr>
            <w:r>
              <w:rPr>
                <w:noProof/>
              </w:rPr>
              <w:t>Byggnad 7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93922" w:rsidRPr="002F77C3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101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593922" w:rsidRPr="002F77C3" w:rsidTr="00203C23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ab/>
            </w:r>
            <w:r>
              <w:rPr>
                <w:noProof/>
              </w:rPr>
              <w:t>Helene Christenson, andel 1/2</w:t>
            </w:r>
            <w:r>
              <w:rPr>
                <w:noProof/>
              </w:rPr>
              <w:br/>
            </w:r>
            <w:r>
              <w:rPr>
                <w:rFonts w:ascii="Book Antiqua Fet" w:hAnsi="Book Antiqua Fet"/>
                <w:b/>
                <w:noProof/>
              </w:rPr>
              <w:tab/>
            </w:r>
            <w:r>
              <w:rPr>
                <w:noProof/>
              </w:rPr>
              <w:t>Peter Christenson, andel 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b/>
                <w:noProof/>
              </w:rPr>
            </w:pPr>
            <w:r>
              <w:rPr>
                <w:noProof/>
              </w:rPr>
              <w:t>Byggnad 8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93922" w:rsidRPr="002F77C3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101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593922" w:rsidRPr="002F77C3" w:rsidTr="00203C23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ab/>
            </w:r>
            <w:r>
              <w:rPr>
                <w:noProof/>
              </w:rPr>
              <w:t>Gunni Källsson, andel 1/2</w:t>
            </w:r>
            <w:r>
              <w:rPr>
                <w:noProof/>
              </w:rPr>
              <w:br/>
            </w:r>
            <w:r>
              <w:rPr>
                <w:rFonts w:ascii="Book Antiqua Fet" w:hAnsi="Book Antiqua Fet"/>
                <w:b/>
                <w:noProof/>
              </w:rPr>
              <w:tab/>
            </w:r>
            <w:r>
              <w:rPr>
                <w:noProof/>
              </w:rPr>
              <w:t>Hans Olof Kent Källsson, andel 1/2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b/>
                <w:noProof/>
              </w:rPr>
            </w:pPr>
            <w:r>
              <w:rPr>
                <w:noProof/>
              </w:rPr>
              <w:t>Byggnad 9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93922" w:rsidRPr="002F77C3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101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593922" w:rsidRPr="002F77C3" w:rsidTr="00203C23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ab/>
            </w:r>
            <w:r>
              <w:rPr>
                <w:noProof/>
              </w:rPr>
              <w:t>Jan Mårtensson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b/>
                <w:noProof/>
              </w:rPr>
            </w:pPr>
            <w:r>
              <w:rPr>
                <w:noProof/>
              </w:rPr>
              <w:t>Byggnad 10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93922" w:rsidRPr="002F77C3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101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  <w:color w:val="00B050"/>
              </w:rPr>
              <w:t>1</w:t>
            </w:r>
          </w:p>
        </w:tc>
      </w:tr>
      <w:tr w:rsidR="00593922" w:rsidRPr="002F77C3" w:rsidTr="00203C23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ab/>
            </w:r>
            <w:r>
              <w:rPr>
                <w:noProof/>
              </w:rPr>
              <w:t>Redouan Akhdim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b/>
                <w:noProof/>
              </w:rPr>
            </w:pPr>
            <w:r>
              <w:rPr>
                <w:noProof/>
              </w:rPr>
              <w:t>Byggnad 11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93922" w:rsidRPr="002F77C3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101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593922" w:rsidRPr="002F77C3" w:rsidTr="00203C23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ab/>
            </w:r>
            <w:r>
              <w:rPr>
                <w:noProof/>
              </w:rPr>
              <w:t>Heinz Blaschke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b/>
                <w:noProof/>
              </w:rPr>
            </w:pPr>
            <w:r>
              <w:rPr>
                <w:noProof/>
              </w:rPr>
              <w:t>Byggnad 12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93922" w:rsidRPr="002F77C3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101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593922" w:rsidRPr="002F77C3" w:rsidTr="00203C23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ab/>
            </w:r>
            <w:r>
              <w:rPr>
                <w:noProof/>
              </w:rPr>
              <w:t>Malin Färdig, andel 1/3</w:t>
            </w:r>
            <w:r>
              <w:rPr>
                <w:noProof/>
              </w:rPr>
              <w:br/>
            </w:r>
            <w:r>
              <w:rPr>
                <w:rFonts w:ascii="Book Antiqua Fet" w:hAnsi="Book Antiqua Fet"/>
                <w:b/>
                <w:noProof/>
              </w:rPr>
              <w:tab/>
            </w:r>
            <w:r>
              <w:rPr>
                <w:noProof/>
              </w:rPr>
              <w:t>Maria Färdig, andel 1/3</w:t>
            </w:r>
            <w:r>
              <w:rPr>
                <w:noProof/>
              </w:rPr>
              <w:br/>
            </w:r>
            <w:r>
              <w:rPr>
                <w:rFonts w:ascii="Book Antiqua Fet" w:hAnsi="Book Antiqua Fet"/>
                <w:b/>
                <w:noProof/>
              </w:rPr>
              <w:tab/>
            </w:r>
            <w:r>
              <w:rPr>
                <w:noProof/>
              </w:rPr>
              <w:t>Martina Färdig, andel 1/3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b/>
                <w:noProof/>
              </w:rPr>
            </w:pPr>
            <w:r>
              <w:rPr>
                <w:noProof/>
              </w:rPr>
              <w:t>Byggnad 13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93922" w:rsidRPr="002F77C3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101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593922" w:rsidRPr="002F77C3" w:rsidTr="00203C23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ab/>
            </w:r>
            <w:r>
              <w:rPr>
                <w:noProof/>
              </w:rPr>
              <w:t>Heléne Niklasson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b/>
                <w:noProof/>
              </w:rPr>
            </w:pPr>
            <w:r>
              <w:rPr>
                <w:noProof/>
              </w:rPr>
              <w:t>Byggnad 14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93922" w:rsidRPr="002F77C3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101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593922" w:rsidRPr="002F77C3" w:rsidTr="00203C23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ab/>
            </w:r>
            <w:r>
              <w:rPr>
                <w:noProof/>
              </w:rPr>
              <w:t>Bernt Ola Sigurd Gustafsson, andel 1/2</w:t>
            </w:r>
            <w:r>
              <w:rPr>
                <w:noProof/>
              </w:rPr>
              <w:br/>
            </w:r>
            <w:r>
              <w:rPr>
                <w:rFonts w:ascii="Book Antiqua Fet" w:hAnsi="Book Antiqua Fet"/>
                <w:b/>
                <w:noProof/>
              </w:rPr>
              <w:tab/>
            </w:r>
            <w:r>
              <w:rPr>
                <w:noProof/>
              </w:rPr>
              <w:t>Gunilla Blücher-Gustafsson, andel 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b/>
                <w:noProof/>
              </w:rPr>
            </w:pPr>
            <w:r>
              <w:rPr>
                <w:noProof/>
              </w:rPr>
              <w:t>Byggnad 15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93922" w:rsidRPr="002F77C3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101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593922" w:rsidRPr="002F77C3" w:rsidTr="00203C23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ab/>
            </w:r>
            <w:r>
              <w:rPr>
                <w:noProof/>
              </w:rPr>
              <w:t>Eva Johansson, andel 1/2</w:t>
            </w:r>
            <w:r>
              <w:rPr>
                <w:noProof/>
              </w:rPr>
              <w:br/>
            </w:r>
            <w:r>
              <w:rPr>
                <w:rFonts w:ascii="Book Antiqua Fet" w:hAnsi="Book Antiqua Fet"/>
                <w:b/>
                <w:noProof/>
              </w:rPr>
              <w:tab/>
            </w:r>
            <w:r>
              <w:rPr>
                <w:noProof/>
              </w:rPr>
              <w:t>Mats Johansson, andel 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b/>
                <w:noProof/>
              </w:rPr>
            </w:pPr>
            <w:r>
              <w:rPr>
                <w:noProof/>
              </w:rPr>
              <w:t>Byggnad 16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93922" w:rsidRPr="002F77C3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101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  <w:color w:val="00B050"/>
              </w:rPr>
              <w:t>1</w:t>
            </w:r>
          </w:p>
        </w:tc>
      </w:tr>
      <w:tr w:rsidR="00593922" w:rsidRPr="002F77C3" w:rsidTr="00203C23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ab/>
            </w:r>
            <w:r>
              <w:rPr>
                <w:noProof/>
              </w:rPr>
              <w:t>Lars Karlsson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b/>
                <w:noProof/>
              </w:rPr>
            </w:pPr>
            <w:r>
              <w:rPr>
                <w:noProof/>
              </w:rPr>
              <w:t>Byggnad 17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93922" w:rsidRPr="002F77C3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101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593922" w:rsidRPr="002F77C3" w:rsidTr="00203C23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ab/>
            </w:r>
            <w:r>
              <w:rPr>
                <w:noProof/>
              </w:rPr>
              <w:t>Iréne Marie Persson, andel 1/2</w:t>
            </w:r>
            <w:r>
              <w:rPr>
                <w:noProof/>
              </w:rPr>
              <w:br/>
            </w:r>
            <w:r>
              <w:rPr>
                <w:rFonts w:ascii="Book Antiqua Fet" w:hAnsi="Book Antiqua Fet"/>
                <w:b/>
                <w:noProof/>
              </w:rPr>
              <w:tab/>
            </w:r>
            <w:r>
              <w:rPr>
                <w:noProof/>
              </w:rPr>
              <w:t>Nils Sören Persson, andel 1/2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b/>
                <w:noProof/>
              </w:rPr>
            </w:pPr>
            <w:r>
              <w:rPr>
                <w:noProof/>
              </w:rPr>
              <w:t>Byggnad 18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93922" w:rsidRPr="002F77C3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101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593922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lastRenderedPageBreak/>
              <w:tab/>
            </w:r>
            <w:r>
              <w:rPr>
                <w:noProof/>
              </w:rPr>
              <w:t>Annika Nilsson, andel 1/2</w:t>
            </w:r>
            <w:r>
              <w:rPr>
                <w:noProof/>
              </w:rPr>
              <w:br/>
            </w:r>
            <w:r>
              <w:rPr>
                <w:rFonts w:ascii="Book Antiqua Fet" w:hAnsi="Book Antiqua Fet"/>
                <w:b/>
                <w:noProof/>
              </w:rPr>
              <w:tab/>
            </w:r>
            <w:r>
              <w:rPr>
                <w:noProof/>
              </w:rPr>
              <w:t>Lars Alvén, andel 1/2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b/>
                <w:noProof/>
              </w:rPr>
            </w:pPr>
            <w:r>
              <w:rPr>
                <w:noProof/>
              </w:rPr>
              <w:t>Byggnad 19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93922" w:rsidRPr="002F77C3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101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593922" w:rsidRPr="002F77C3" w:rsidTr="00593922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ab/>
            </w:r>
            <w:r>
              <w:rPr>
                <w:noProof/>
              </w:rPr>
              <w:t xml:space="preserve">Bengt Sternebring, andel 1/2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noProof/>
              </w:rPr>
              <w:t>Byggnad 20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93922" w:rsidRPr="002F77C3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101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593922" w:rsidRPr="002F77C3" w:rsidTr="00593922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ab/>
            </w:r>
            <w:r>
              <w:rPr>
                <w:noProof/>
              </w:rPr>
              <w:t>Håkan Axelsson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noProof/>
              </w:rPr>
              <w:t>Byggnad 21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93922" w:rsidRPr="002F77C3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101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593922" w:rsidRPr="002F77C3" w:rsidTr="00593922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ab/>
            </w:r>
            <w:r>
              <w:rPr>
                <w:noProof/>
              </w:rPr>
              <w:t xml:space="preserve">Rakel Rosqvist, andel 1/2 </w:t>
            </w:r>
          </w:p>
          <w:p w:rsidR="00593922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ab/>
            </w:r>
            <w:r>
              <w:rPr>
                <w:noProof/>
              </w:rPr>
              <w:t>Sven Jan Åke Eriksson, andel 1/2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noProof/>
              </w:rPr>
              <w:t>Byggnad 22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93922" w:rsidRPr="002F77C3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101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593922" w:rsidRPr="002F77C3" w:rsidTr="00593922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ab/>
            </w:r>
            <w:r>
              <w:rPr>
                <w:noProof/>
              </w:rPr>
              <w:t>Marie Granquist, andel 1/2</w:t>
            </w:r>
            <w:r>
              <w:rPr>
                <w:noProof/>
              </w:rPr>
              <w:br/>
            </w:r>
            <w:r>
              <w:rPr>
                <w:rFonts w:ascii="Book Antiqua Fet" w:hAnsi="Book Antiqua Fet"/>
                <w:b/>
                <w:noProof/>
              </w:rPr>
              <w:tab/>
            </w:r>
            <w:r>
              <w:rPr>
                <w:noProof/>
              </w:rPr>
              <w:t>Tommy Bernt-Ivan Gustavsson, andel 1/2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noProof/>
              </w:rPr>
              <w:t>Byggnad 23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93922" w:rsidRPr="002F77C3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101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  <w:color w:val="00B050"/>
              </w:rPr>
              <w:t>1</w:t>
            </w:r>
          </w:p>
        </w:tc>
      </w:tr>
      <w:tr w:rsidR="00593922" w:rsidRPr="002F77C3" w:rsidTr="00593922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ab/>
            </w:r>
            <w:r>
              <w:rPr>
                <w:noProof/>
              </w:rPr>
              <w:t>Jacqueline Lilja, andel 1/2</w:t>
            </w:r>
            <w:r>
              <w:rPr>
                <w:noProof/>
              </w:rPr>
              <w:br/>
            </w:r>
            <w:r>
              <w:rPr>
                <w:rFonts w:ascii="Book Antiqua Fet" w:hAnsi="Book Antiqua Fet"/>
                <w:b/>
                <w:noProof/>
              </w:rPr>
              <w:tab/>
            </w:r>
            <w:r>
              <w:rPr>
                <w:noProof/>
              </w:rPr>
              <w:t>Peter Lilja, andel 1/2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noProof/>
              </w:rPr>
              <w:t>Byggnad 24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93922" w:rsidRPr="002F77C3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101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  <w:color w:val="00B050"/>
              </w:rPr>
              <w:t>1</w:t>
            </w:r>
          </w:p>
        </w:tc>
      </w:tr>
      <w:tr w:rsidR="00593922" w:rsidRPr="002F77C3" w:rsidTr="00593922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ab/>
            </w:r>
            <w:r>
              <w:rPr>
                <w:noProof/>
              </w:rPr>
              <w:t>Karl Anders Johnny Isaksson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noProof/>
              </w:rPr>
              <w:t>Byggnad 25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93922" w:rsidRPr="002F77C3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101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593922" w:rsidRPr="002F77C3" w:rsidTr="00593922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ab/>
            </w:r>
            <w:r>
              <w:rPr>
                <w:noProof/>
              </w:rPr>
              <w:t>Sven-Gunnar Johansson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noProof/>
              </w:rPr>
              <w:t>Byggnad 26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93922" w:rsidRPr="002F77C3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101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  <w:color w:val="00B050"/>
              </w:rPr>
              <w:t>1</w:t>
            </w:r>
          </w:p>
        </w:tc>
      </w:tr>
      <w:tr w:rsidR="00593922" w:rsidRPr="002F77C3" w:rsidTr="00593922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ab/>
            </w:r>
            <w:r>
              <w:rPr>
                <w:noProof/>
              </w:rPr>
              <w:t>Jan Åke Andersson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noProof/>
              </w:rPr>
              <w:t>Byggnad 27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93922" w:rsidRPr="002F77C3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101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  <w:color w:val="00B050"/>
              </w:rPr>
              <w:t>1</w:t>
            </w:r>
          </w:p>
        </w:tc>
      </w:tr>
      <w:tr w:rsidR="00593922" w:rsidRPr="002F77C3" w:rsidTr="00593922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ab/>
            </w:r>
            <w:r>
              <w:rPr>
                <w:noProof/>
              </w:rPr>
              <w:t>Kristina Persson-Helander, andel 1/2</w:t>
            </w:r>
            <w:r>
              <w:rPr>
                <w:noProof/>
              </w:rPr>
              <w:br/>
            </w:r>
            <w:r>
              <w:rPr>
                <w:rFonts w:ascii="Book Antiqua Fet" w:hAnsi="Book Antiqua Fet"/>
                <w:b/>
                <w:noProof/>
              </w:rPr>
              <w:tab/>
            </w:r>
            <w:r>
              <w:rPr>
                <w:noProof/>
              </w:rPr>
              <w:t>Lars Göran Persson, andel 1/2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noProof/>
              </w:rPr>
              <w:t>Byggnad 28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93922" w:rsidRPr="002F77C3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101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593922" w:rsidRPr="002F77C3" w:rsidTr="00593922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ab/>
            </w:r>
            <w:r>
              <w:rPr>
                <w:noProof/>
              </w:rPr>
              <w:t>Inga-Lill Hoff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noProof/>
              </w:rPr>
              <w:t>Byggnad 29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93922" w:rsidRPr="002F77C3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101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593922" w:rsidRPr="002F77C3" w:rsidTr="00593922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ab/>
            </w:r>
            <w:r>
              <w:rPr>
                <w:noProof/>
              </w:rPr>
              <w:t>Ann-Charlott Andersson, andel 1/2</w:t>
            </w:r>
            <w:r>
              <w:rPr>
                <w:noProof/>
              </w:rPr>
              <w:br/>
            </w:r>
            <w:r>
              <w:rPr>
                <w:rFonts w:ascii="Book Antiqua Fet" w:hAnsi="Book Antiqua Fet"/>
                <w:b/>
                <w:noProof/>
              </w:rPr>
              <w:tab/>
            </w:r>
            <w:r>
              <w:rPr>
                <w:noProof/>
              </w:rPr>
              <w:t>Stefan Andersson, andel 1/2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noProof/>
              </w:rPr>
              <w:t>Byggnad 30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93922" w:rsidRPr="002F77C3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101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593922" w:rsidRPr="002F77C3" w:rsidTr="00593922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ab/>
            </w:r>
            <w:r>
              <w:rPr>
                <w:noProof/>
              </w:rPr>
              <w:t>Siv Borgström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noProof/>
              </w:rPr>
              <w:t>Byggnad 31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93922" w:rsidRPr="002F77C3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101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  <w:color w:val="00B050"/>
              </w:rPr>
              <w:t>1</w:t>
            </w:r>
          </w:p>
        </w:tc>
      </w:tr>
      <w:tr w:rsidR="00593922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ab/>
            </w:r>
            <w:r>
              <w:rPr>
                <w:noProof/>
              </w:rPr>
              <w:t>Ingrid Ann-Britt Jönsson, andel 1/2</w:t>
            </w:r>
            <w:r>
              <w:rPr>
                <w:noProof/>
              </w:rPr>
              <w:br/>
            </w:r>
            <w:r>
              <w:rPr>
                <w:rFonts w:ascii="Book Antiqua Fet" w:hAnsi="Book Antiqua Fet"/>
                <w:b/>
                <w:noProof/>
              </w:rPr>
              <w:tab/>
            </w:r>
            <w:r>
              <w:rPr>
                <w:noProof/>
              </w:rPr>
              <w:t>Per-Arne Seth Jönsson, andel 1/2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noProof/>
              </w:rPr>
              <w:t>Byggnad 32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93922" w:rsidRPr="002F77C3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101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593922" w:rsidRPr="002F77C3" w:rsidTr="00593922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ab/>
            </w:r>
            <w:r>
              <w:rPr>
                <w:noProof/>
              </w:rPr>
              <w:t>Gunbritt Nordstrand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noProof/>
              </w:rPr>
              <w:t>Byggnad 33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93922" w:rsidRPr="00E81635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  <w:color w:val="0070C0"/>
              </w:rPr>
            </w:pPr>
            <w:r>
              <w:rPr>
                <w:noProof/>
                <w:color w:val="0070C0"/>
              </w:rPr>
              <w:t>1</w:t>
            </w:r>
          </w:p>
        </w:tc>
        <w:tc>
          <w:tcPr>
            <w:tcW w:w="101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93922" w:rsidRPr="00E81635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</w:t>
            </w:r>
          </w:p>
        </w:tc>
      </w:tr>
      <w:tr w:rsidR="00593922" w:rsidRPr="002F77C3" w:rsidTr="00593922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ab/>
            </w:r>
            <w:r>
              <w:rPr>
                <w:noProof/>
              </w:rPr>
              <w:t>Stefan Pettersson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noProof/>
              </w:rPr>
              <w:t>Byggnad 34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93922" w:rsidRPr="002F77C3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101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  <w:color w:val="00B050"/>
              </w:rPr>
              <w:t>1</w:t>
            </w:r>
          </w:p>
        </w:tc>
      </w:tr>
      <w:tr w:rsidR="00593922" w:rsidRPr="002F77C3" w:rsidTr="00593922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ab/>
            </w:r>
            <w:r>
              <w:rPr>
                <w:noProof/>
              </w:rPr>
              <w:t>Sune Evald Nilsson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noProof/>
              </w:rPr>
              <w:t>Byggnad 35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93922" w:rsidRPr="002F77C3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101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  <w:color w:val="00B050"/>
              </w:rPr>
              <w:t>1</w:t>
            </w:r>
          </w:p>
        </w:tc>
      </w:tr>
      <w:tr w:rsidR="00593922" w:rsidRPr="002F77C3" w:rsidTr="00593922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ab/>
            </w:r>
            <w:r>
              <w:rPr>
                <w:noProof/>
              </w:rPr>
              <w:t>Christina Svensson, andel 1/2</w:t>
            </w:r>
            <w:r>
              <w:rPr>
                <w:noProof/>
              </w:rPr>
              <w:br/>
            </w:r>
            <w:r>
              <w:rPr>
                <w:rFonts w:ascii="Book Antiqua Fet" w:hAnsi="Book Antiqua Fet"/>
                <w:b/>
                <w:noProof/>
              </w:rPr>
              <w:tab/>
            </w:r>
            <w:r>
              <w:rPr>
                <w:noProof/>
              </w:rPr>
              <w:t>Simon Sönnby, andel 1/2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noProof/>
              </w:rPr>
              <w:t>Byggnad 36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93922" w:rsidRPr="002F77C3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101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  <w:color w:val="00B050"/>
              </w:rPr>
              <w:t>1</w:t>
            </w:r>
          </w:p>
        </w:tc>
      </w:tr>
      <w:tr w:rsidR="00593922" w:rsidRPr="002F77C3" w:rsidTr="00593922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ab/>
            </w:r>
            <w:r>
              <w:rPr>
                <w:noProof/>
              </w:rPr>
              <w:t>Annika Holmqvist-Lundh, andel 1/2</w:t>
            </w:r>
            <w:r>
              <w:rPr>
                <w:noProof/>
              </w:rPr>
              <w:br/>
            </w:r>
            <w:r>
              <w:rPr>
                <w:rFonts w:ascii="Book Antiqua Fet" w:hAnsi="Book Antiqua Fet"/>
                <w:b/>
                <w:noProof/>
              </w:rPr>
              <w:tab/>
            </w:r>
            <w:r>
              <w:rPr>
                <w:noProof/>
              </w:rPr>
              <w:t>Ulf Lundh, andel 1/2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noProof/>
              </w:rPr>
              <w:t>Byggnad 37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93922" w:rsidRPr="002F77C3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101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 w:rsidRPr="00E81635">
              <w:rPr>
                <w:b/>
                <w:color w:val="00B050"/>
              </w:rPr>
              <w:t>1</w:t>
            </w:r>
          </w:p>
        </w:tc>
      </w:tr>
      <w:tr w:rsidR="00593922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Torstäva 15:6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Inger Andersson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2F77C3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 w:rsidRPr="00E81635">
              <w:rPr>
                <w:b/>
                <w:color w:val="FF0000"/>
              </w:rPr>
              <w:t>0,5</w:t>
            </w:r>
          </w:p>
        </w:tc>
      </w:tr>
      <w:tr w:rsidR="00593922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Torstäva 15:7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Roger Algotsson,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Lena Karlsson, andel 1/2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2F77C3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0,2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0,2</w:t>
            </w:r>
          </w:p>
        </w:tc>
      </w:tr>
      <w:tr w:rsidR="00593922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Torstäva 15:8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Niclas Brunsberg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2F77C3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0,2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0,2</w:t>
            </w:r>
          </w:p>
        </w:tc>
      </w:tr>
      <w:tr w:rsidR="00593922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Torstäva 15:9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Kennet Bodin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2F77C3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593922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Torstäva 16:1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Kristoffer Sturesson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2F77C3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593922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lastRenderedPageBreak/>
              <w:t>Torstäva 16:2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Billy Ydefjäll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2F77C3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593922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Torstäva 16:3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Lars Onni Ivarsson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2F77C3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593922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Torstäva 16:4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Kristofer Karlsson,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Manuel Karlsson, andel 1/2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2F77C3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center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593922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Torstäva 16:5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Stefan Petersson,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Kerstin Fagerberg, andel 1/2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2F77C3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593922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Torstäva 16:6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Christin Carter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2F77C3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593922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Torstäva 16:7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Carina von Wendel-Ingemarsson,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Niklas Ingemarsson, andel 1/2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2F77C3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593922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Torstäva 16:8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Kristoffer Sturesson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2F77C3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593922" w:rsidRPr="002F77C3" w:rsidTr="00B5459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622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Torstäva 16:9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Marghie Birgitta Elisabeth Åkesson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3922" w:rsidRPr="00224A58" w:rsidRDefault="00593922" w:rsidP="00593922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Pr="002F77C3" w:rsidRDefault="00593922" w:rsidP="0059392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922" w:rsidRDefault="00593922" w:rsidP="00593922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0,5</w:t>
            </w:r>
          </w:p>
        </w:tc>
      </w:tr>
    </w:tbl>
    <w:p w:rsidR="00D203AB" w:rsidRDefault="00D203AB">
      <w:pPr>
        <w:rPr>
          <w:vanish/>
          <w:sz w:val="8"/>
        </w:rPr>
      </w:pPr>
      <w:bookmarkStart w:id="12" w:name="Signering"/>
      <w:bookmarkEnd w:id="12"/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985"/>
        <w:gridCol w:w="7654"/>
      </w:tblGrid>
      <w:tr w:rsidR="0074631F" w:rsidTr="00AA3A6E">
        <w:trPr>
          <w:hidden/>
        </w:trPr>
        <w:tc>
          <w:tcPr>
            <w:tcW w:w="1985" w:type="dxa"/>
          </w:tcPr>
          <w:p w:rsidR="0074631F" w:rsidRDefault="0074631F" w:rsidP="00AA3A6E">
            <w:pPr>
              <w:pStyle w:val="Tabell-sidrubrik"/>
              <w:rPr>
                <w:vanish/>
              </w:rPr>
            </w:pPr>
          </w:p>
        </w:tc>
        <w:tc>
          <w:tcPr>
            <w:tcW w:w="7654" w:type="dxa"/>
          </w:tcPr>
          <w:p w:rsidR="0074631F" w:rsidRPr="004A5750" w:rsidRDefault="0074631F" w:rsidP="00AA3A6E">
            <w:pPr>
              <w:pStyle w:val="Punkter"/>
              <w:tabs>
                <w:tab w:val="clear" w:pos="3686"/>
                <w:tab w:val="left" w:leader="dot" w:pos="3969"/>
              </w:tabs>
              <w:spacing w:before="720" w:after="40"/>
              <w:rPr>
                <w:vanish/>
                <w:color w:val="000000"/>
              </w:rPr>
            </w:pPr>
            <w:r w:rsidRPr="004A5750">
              <w:rPr>
                <w:vanish/>
                <w:color w:val="000000"/>
              </w:rPr>
              <w:tab/>
            </w:r>
          </w:p>
          <w:p w:rsidR="0074631F" w:rsidRDefault="0074631F" w:rsidP="00AA3A6E">
            <w:pPr>
              <w:pStyle w:val="Tabelltext"/>
              <w:spacing w:after="0"/>
            </w:pPr>
            <w:r w:rsidRPr="00CD54CC">
              <w:rPr>
                <w:vanish/>
              </w:rPr>
              <w:fldChar w:fldCharType="begin"/>
            </w:r>
            <w:r w:rsidRPr="00CD54CC">
              <w:rPr>
                <w:vanish/>
              </w:rPr>
              <w:instrText xml:space="preserve"> STYLEREF Handl</w:instrText>
            </w:r>
            <w:r>
              <w:rPr>
                <w:vanish/>
              </w:rPr>
              <w:instrText>.</w:instrText>
            </w:r>
            <w:r w:rsidRPr="00CD54CC">
              <w:rPr>
                <w:vanish/>
              </w:rPr>
              <w:instrText xml:space="preserve">namn \* MERGEFORMAT </w:instrText>
            </w:r>
            <w:r w:rsidRPr="00CD54CC">
              <w:rPr>
                <w:vanish/>
              </w:rPr>
              <w:fldChar w:fldCharType="separate"/>
            </w:r>
            <w:r w:rsidR="002E06A2">
              <w:rPr>
                <w:noProof/>
                <w:vanish/>
              </w:rPr>
              <w:t>Clas Lindell</w:t>
            </w:r>
            <w:r w:rsidRPr="00CD54CC">
              <w:rPr>
                <w:vanish/>
              </w:rPr>
              <w:fldChar w:fldCharType="end"/>
            </w:r>
          </w:p>
        </w:tc>
      </w:tr>
    </w:tbl>
    <w:p w:rsidR="00003578" w:rsidRPr="00224A58" w:rsidRDefault="00003578">
      <w:pPr>
        <w:rPr>
          <w:vanish/>
          <w:sz w:val="8"/>
        </w:rPr>
      </w:pPr>
      <w:bookmarkStart w:id="13" w:name="Ga"/>
      <w:bookmarkEnd w:id="13"/>
    </w:p>
    <w:p w:rsidR="00D203AB" w:rsidRDefault="00D203AB">
      <w:pPr>
        <w:rPr>
          <w:vanish/>
          <w:sz w:val="8"/>
        </w:rPr>
      </w:pPr>
      <w:bookmarkStart w:id="14" w:name="NästaGa"/>
      <w:bookmarkEnd w:id="14"/>
    </w:p>
    <w:sectPr w:rsidR="00D203AB" w:rsidSect="00EE04D7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1985" w:right="1134" w:bottom="1134" w:left="1134" w:header="851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3922" w:rsidRDefault="00593922">
      <w:r>
        <w:separator/>
      </w:r>
    </w:p>
  </w:endnote>
  <w:endnote w:type="continuationSeparator" w:id="0">
    <w:p w:rsidR="00593922" w:rsidRDefault="00593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 Fet">
    <w:panose1 w:val="0204070205030503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922" w:rsidRDefault="00593922">
    <w:pPr>
      <w:pStyle w:val="DokId"/>
      <w:tabs>
        <w:tab w:val="right" w:pos="9639"/>
      </w:tabs>
      <w:spacing w:before="113"/>
      <w:rPr>
        <w:i w:val="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922" w:rsidRDefault="00593922">
    <w:pPr>
      <w:pStyle w:val="DokId"/>
    </w:pPr>
    <w:bookmarkStart w:id="25" w:name="Mallnamn"/>
    <w:bookmarkEnd w:id="25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3922" w:rsidRDefault="00593922">
      <w:r>
        <w:separator/>
      </w:r>
    </w:p>
  </w:footnote>
  <w:footnote w:type="continuationSeparator" w:id="0">
    <w:p w:rsidR="00593922" w:rsidRDefault="005939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10" w:type="dxa"/>
      <w:tblLayout w:type="fixed"/>
      <w:tblCellMar>
        <w:left w:w="74" w:type="dxa"/>
        <w:right w:w="74" w:type="dxa"/>
      </w:tblCellMar>
      <w:tblLook w:val="04A0" w:firstRow="1" w:lastRow="0" w:firstColumn="1" w:lastColumn="0" w:noHBand="0" w:noVBand="1"/>
    </w:tblPr>
    <w:tblGrid>
      <w:gridCol w:w="4654"/>
      <w:gridCol w:w="1637"/>
      <w:gridCol w:w="3354"/>
    </w:tblGrid>
    <w:tr w:rsidR="00593922" w:rsidRPr="002F4959" w:rsidTr="009D5825">
      <w:tc>
        <w:tcPr>
          <w:tcW w:w="4654" w:type="dxa"/>
          <w:shd w:val="clear" w:color="auto" w:fill="auto"/>
        </w:tcPr>
        <w:p w:rsidR="00593922" w:rsidRPr="002F4959" w:rsidRDefault="00593922" w:rsidP="009D5825">
          <w:pPr>
            <w:pStyle w:val="Myndighet2"/>
            <w:rPr>
              <w:sz w:val="18"/>
              <w:szCs w:val="18"/>
            </w:rPr>
          </w:pPr>
          <w:bookmarkStart w:id="15" w:name="zSidhuvud2"/>
          <w:bookmarkEnd w:id="15"/>
          <w:r w:rsidRPr="00383BF0">
            <w:t>L</w:t>
          </w:r>
          <w:r>
            <w:t>antmäteriet</w:t>
          </w:r>
        </w:p>
      </w:tc>
      <w:bookmarkStart w:id="16" w:name="zRefDatum"/>
      <w:tc>
        <w:tcPr>
          <w:tcW w:w="1637" w:type="dxa"/>
          <w:shd w:val="clear" w:color="auto" w:fill="auto"/>
        </w:tcPr>
        <w:p w:rsidR="00593922" w:rsidRPr="00D10D08" w:rsidRDefault="00593922" w:rsidP="009D5825">
          <w:pPr>
            <w:rPr>
              <w:rFonts w:ascii="Verdana" w:hAnsi="Verdana"/>
              <w:sz w:val="18"/>
              <w:szCs w:val="18"/>
            </w:rPr>
          </w:pPr>
          <w:r w:rsidRPr="00D10D08">
            <w:rPr>
              <w:rFonts w:ascii="Verdana" w:hAnsi="Verdana"/>
              <w:sz w:val="18"/>
              <w:szCs w:val="18"/>
            </w:rPr>
            <w:fldChar w:fldCharType="begin"/>
          </w:r>
          <w:r w:rsidRPr="00D10D08">
            <w:rPr>
              <w:rFonts w:ascii="Verdana" w:hAnsi="Verdana"/>
              <w:sz w:val="18"/>
              <w:szCs w:val="18"/>
            </w:rPr>
            <w:instrText xml:space="preserve"> STYLEREF  Datum  \* MERGEFORMAT </w:instrText>
          </w:r>
          <w:r w:rsidRPr="00D10D08">
            <w:rPr>
              <w:rFonts w:ascii="Verdana" w:hAnsi="Verdana"/>
              <w:sz w:val="18"/>
              <w:szCs w:val="18"/>
            </w:rPr>
            <w:fldChar w:fldCharType="separate"/>
          </w:r>
          <w:r w:rsidR="00875DBE">
            <w:rPr>
              <w:rFonts w:ascii="Verdana" w:hAnsi="Verdana"/>
              <w:noProof/>
              <w:sz w:val="18"/>
              <w:szCs w:val="18"/>
            </w:rPr>
            <w:t>2016-10-19</w:t>
          </w:r>
          <w:r w:rsidRPr="00D10D08">
            <w:rPr>
              <w:rFonts w:ascii="Verdana" w:hAnsi="Verdana"/>
              <w:sz w:val="18"/>
              <w:szCs w:val="18"/>
            </w:rPr>
            <w:fldChar w:fldCharType="end"/>
          </w:r>
          <w:bookmarkEnd w:id="16"/>
        </w:p>
      </w:tc>
      <w:bookmarkStart w:id="17" w:name="zAktbilaga2"/>
      <w:tc>
        <w:tcPr>
          <w:tcW w:w="3354" w:type="dxa"/>
          <w:shd w:val="clear" w:color="auto" w:fill="auto"/>
        </w:tcPr>
        <w:p w:rsidR="00593922" w:rsidRPr="002F4959" w:rsidRDefault="00593922" w:rsidP="009D5825">
          <w:pPr>
            <w:pStyle w:val="Aktbilaga2"/>
            <w:rPr>
              <w:szCs w:val="18"/>
            </w:rPr>
          </w:pPr>
          <w:r w:rsidRPr="002F4959">
            <w:rPr>
              <w:szCs w:val="18"/>
            </w:rPr>
            <w:fldChar w:fldCharType="begin"/>
          </w:r>
          <w:r w:rsidRPr="002F4959">
            <w:rPr>
              <w:szCs w:val="18"/>
            </w:rPr>
            <w:instrText xml:space="preserve"> REF  zAktbilaga  \* MERGEFORMAT </w:instrText>
          </w:r>
          <w:r w:rsidRPr="002F4959">
            <w:rPr>
              <w:szCs w:val="18"/>
            </w:rPr>
            <w:fldChar w:fldCharType="separate"/>
          </w:r>
          <w:proofErr w:type="spellStart"/>
          <w:r>
            <w:t>Aktbilaga</w:t>
          </w:r>
          <w:proofErr w:type="spellEnd"/>
          <w:r>
            <w:t xml:space="preserve"> </w:t>
          </w:r>
          <w:proofErr w:type="gramStart"/>
          <w:r>
            <w:t xml:space="preserve">AN1  </w:t>
          </w:r>
          <w:r w:rsidRPr="002F4959">
            <w:rPr>
              <w:szCs w:val="18"/>
            </w:rPr>
            <w:fldChar w:fldCharType="end"/>
          </w:r>
          <w:bookmarkEnd w:id="17"/>
          <w:proofErr w:type="gramEnd"/>
        </w:p>
      </w:tc>
    </w:tr>
    <w:bookmarkStart w:id="18" w:name="zRefAnr"/>
    <w:tr w:rsidR="00593922" w:rsidRPr="002F4959" w:rsidTr="009D5825">
      <w:tc>
        <w:tcPr>
          <w:tcW w:w="4654" w:type="dxa"/>
          <w:shd w:val="clear" w:color="auto" w:fill="auto"/>
        </w:tcPr>
        <w:p w:rsidR="00593922" w:rsidRPr="002F4959" w:rsidRDefault="00593922" w:rsidP="009D5825">
          <w:pPr>
            <w:pStyle w:val="nr2"/>
            <w:rPr>
              <w:szCs w:val="18"/>
            </w:rPr>
          </w:pPr>
          <w:r>
            <w:fldChar w:fldCharType="begin"/>
          </w:r>
          <w:r>
            <w:instrText xml:space="preserve"> STYLEREF  Änr  \* MERGEFORMAT </w:instrText>
          </w:r>
          <w:r>
            <w:fldChar w:fldCharType="separate"/>
          </w:r>
          <w:r w:rsidR="00875DBE">
            <w:rPr>
              <w:noProof/>
            </w:rPr>
            <w:t>K14421</w:t>
          </w:r>
          <w:r>
            <w:fldChar w:fldCharType="end"/>
          </w:r>
          <w:bookmarkEnd w:id="18"/>
        </w:p>
      </w:tc>
      <w:tc>
        <w:tcPr>
          <w:tcW w:w="1637" w:type="dxa"/>
          <w:shd w:val="clear" w:color="auto" w:fill="auto"/>
        </w:tcPr>
        <w:p w:rsidR="00593922" w:rsidRPr="002F4959" w:rsidRDefault="00593922" w:rsidP="009D5825">
          <w:pPr>
            <w:rPr>
              <w:rFonts w:ascii="Verdana" w:hAnsi="Verdana"/>
              <w:sz w:val="18"/>
              <w:szCs w:val="18"/>
            </w:rPr>
          </w:pPr>
        </w:p>
      </w:tc>
      <w:tc>
        <w:tcPr>
          <w:tcW w:w="3354" w:type="dxa"/>
          <w:shd w:val="clear" w:color="auto" w:fill="auto"/>
        </w:tcPr>
        <w:p w:rsidR="00593922" w:rsidRPr="002F4959" w:rsidRDefault="00593922" w:rsidP="009D5825">
          <w:pPr>
            <w:pStyle w:val="Sida2"/>
            <w:rPr>
              <w:szCs w:val="18"/>
            </w:rPr>
          </w:pPr>
          <w:r w:rsidRPr="00383BF0">
            <w:t xml:space="preserve">Sida </w:t>
          </w:r>
          <w:r w:rsidRPr="00383BF0">
            <w:fldChar w:fldCharType="begin"/>
          </w:r>
          <w:r w:rsidRPr="00383BF0">
            <w:instrText xml:space="preserve"> PAGE  \* MERGEFORMAT </w:instrText>
          </w:r>
          <w:r w:rsidRPr="00383BF0">
            <w:fldChar w:fldCharType="separate"/>
          </w:r>
          <w:r w:rsidR="00875DBE">
            <w:rPr>
              <w:noProof/>
            </w:rPr>
            <w:t>30</w:t>
          </w:r>
          <w:r w:rsidRPr="00383BF0">
            <w:fldChar w:fldCharType="end"/>
          </w:r>
        </w:p>
      </w:tc>
    </w:tr>
    <w:tr w:rsidR="00593922" w:rsidRPr="002F4959" w:rsidTr="009D5825">
      <w:tc>
        <w:tcPr>
          <w:tcW w:w="4654" w:type="dxa"/>
          <w:shd w:val="clear" w:color="auto" w:fill="auto"/>
        </w:tcPr>
        <w:p w:rsidR="00593922" w:rsidRPr="002F4959" w:rsidRDefault="00593922" w:rsidP="009D5825">
          <w:pPr>
            <w:rPr>
              <w:rFonts w:ascii="Verdana" w:hAnsi="Verdana"/>
              <w:sz w:val="18"/>
              <w:szCs w:val="18"/>
            </w:rPr>
          </w:pPr>
        </w:p>
      </w:tc>
      <w:tc>
        <w:tcPr>
          <w:tcW w:w="1637" w:type="dxa"/>
          <w:shd w:val="clear" w:color="auto" w:fill="auto"/>
        </w:tcPr>
        <w:p w:rsidR="00593922" w:rsidRPr="002F4959" w:rsidRDefault="00593922" w:rsidP="009D5825">
          <w:pPr>
            <w:rPr>
              <w:rFonts w:ascii="Verdana" w:hAnsi="Verdana"/>
              <w:sz w:val="18"/>
              <w:szCs w:val="18"/>
            </w:rPr>
          </w:pPr>
        </w:p>
      </w:tc>
      <w:bookmarkStart w:id="19" w:name="zAkt2"/>
      <w:tc>
        <w:tcPr>
          <w:tcW w:w="3354" w:type="dxa"/>
          <w:shd w:val="clear" w:color="auto" w:fill="auto"/>
        </w:tcPr>
        <w:p w:rsidR="00593922" w:rsidRPr="002F4959" w:rsidRDefault="00593922" w:rsidP="009D5825">
          <w:pPr>
            <w:pStyle w:val="Sida2"/>
            <w:rPr>
              <w:szCs w:val="18"/>
            </w:rPr>
          </w:pPr>
          <w:r w:rsidRPr="002F4959">
            <w:rPr>
              <w:szCs w:val="18"/>
            </w:rPr>
            <w:fldChar w:fldCharType="begin"/>
          </w:r>
          <w:r w:rsidRPr="002F4959">
            <w:rPr>
              <w:szCs w:val="18"/>
            </w:rPr>
            <w:instrText xml:space="preserve"> REF  zAkt  \* MERGEFORMAT </w:instrText>
          </w:r>
          <w:r w:rsidRPr="002F4959">
            <w:rPr>
              <w:szCs w:val="18"/>
            </w:rPr>
            <w:fldChar w:fldCharType="separate"/>
          </w:r>
          <w:proofErr w:type="gramStart"/>
          <w:r>
            <w:t xml:space="preserve">Akt   </w:t>
          </w:r>
          <w:r w:rsidRPr="002F4959">
            <w:rPr>
              <w:szCs w:val="18"/>
            </w:rPr>
            <w:fldChar w:fldCharType="end"/>
          </w:r>
          <w:bookmarkEnd w:id="19"/>
          <w:proofErr w:type="gramEnd"/>
          <w:r>
            <w:rPr>
              <w:szCs w:val="18"/>
            </w:rPr>
            <w:t xml:space="preserve"> </w:t>
          </w:r>
        </w:p>
      </w:tc>
    </w:tr>
  </w:tbl>
  <w:p w:rsidR="00593922" w:rsidRPr="00143726" w:rsidRDefault="00593922">
    <w:pPr>
      <w:rPr>
        <w:sz w:val="2"/>
      </w:rPr>
    </w:pPr>
  </w:p>
  <w:p w:rsidR="00593922" w:rsidRPr="004912BB" w:rsidRDefault="00593922" w:rsidP="004912BB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74" w:type="dxa"/>
        <w:right w:w="74" w:type="dxa"/>
      </w:tblCellMar>
      <w:tblLook w:val="04A0" w:firstRow="1" w:lastRow="0" w:firstColumn="1" w:lastColumn="0" w:noHBand="0" w:noVBand="1"/>
    </w:tblPr>
    <w:tblGrid>
      <w:gridCol w:w="5674"/>
      <w:gridCol w:w="3961"/>
    </w:tblGrid>
    <w:tr w:rsidR="00593922" w:rsidTr="009D5825">
      <w:tc>
        <w:tcPr>
          <w:tcW w:w="5674" w:type="dxa"/>
          <w:vMerge w:val="restart"/>
          <w:shd w:val="clear" w:color="auto" w:fill="auto"/>
        </w:tcPr>
        <w:p w:rsidR="00593922" w:rsidRPr="00F75350" w:rsidRDefault="00593922" w:rsidP="009D5825">
          <w:pPr>
            <w:pStyle w:val="Myndighet"/>
          </w:pPr>
          <w:bookmarkStart w:id="20" w:name="zSidhuvud1"/>
          <w:bookmarkEnd w:id="20"/>
          <w:r>
            <w:rPr>
              <w:noProof/>
            </w:rPr>
            <w:drawing>
              <wp:inline distT="0" distB="0" distL="0" distR="0" wp14:anchorId="5CACB691" wp14:editId="68E4C41F">
                <wp:extent cx="1590675" cy="247650"/>
                <wp:effectExtent l="0" t="0" r="9525" b="0"/>
                <wp:docPr id="2" name="Bildobjekt 2" descr="P:\Trossen Office 2010\Logga-grunduppgifter\Logga_Kontrollerad_Helt_SvartVit\LM_logo_blac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:\Trossen Office 2010\Logga-grunduppgifter\Logga_Kontrollerad_Helt_SvartVit\LM_logo_black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1" w:type="dxa"/>
          <w:shd w:val="clear" w:color="auto" w:fill="auto"/>
        </w:tcPr>
        <w:p w:rsidR="00593922" w:rsidRDefault="00593922" w:rsidP="009D5825">
          <w:pPr>
            <w:pStyle w:val="Aktbilaga"/>
            <w:framePr w:wrap="around"/>
          </w:pPr>
          <w:bookmarkStart w:id="21" w:name="zAktbilaga"/>
          <w:proofErr w:type="spellStart"/>
          <w:r>
            <w:t>Aktbilaga</w:t>
          </w:r>
          <w:proofErr w:type="spellEnd"/>
          <w:r>
            <w:t xml:space="preserve"> </w:t>
          </w:r>
          <w:bookmarkStart w:id="22" w:name="Aktbilaga"/>
          <w:bookmarkEnd w:id="22"/>
          <w:r>
            <w:t xml:space="preserve">AN1  </w:t>
          </w:r>
          <w:bookmarkEnd w:id="21"/>
        </w:p>
      </w:tc>
    </w:tr>
    <w:tr w:rsidR="00593922" w:rsidTr="009D5825">
      <w:tc>
        <w:tcPr>
          <w:tcW w:w="5674" w:type="dxa"/>
          <w:vMerge/>
          <w:shd w:val="clear" w:color="auto" w:fill="auto"/>
        </w:tcPr>
        <w:p w:rsidR="00593922" w:rsidRPr="00F75350" w:rsidRDefault="00593922" w:rsidP="009D5825">
          <w:pPr>
            <w:rPr>
              <w:rFonts w:ascii="Verdana" w:hAnsi="Verdana"/>
              <w:sz w:val="18"/>
              <w:szCs w:val="18"/>
            </w:rPr>
          </w:pPr>
        </w:p>
      </w:tc>
      <w:tc>
        <w:tcPr>
          <w:tcW w:w="3961" w:type="dxa"/>
          <w:shd w:val="clear" w:color="auto" w:fill="auto"/>
        </w:tcPr>
        <w:p w:rsidR="00593922" w:rsidRDefault="00593922" w:rsidP="009D5825">
          <w:pPr>
            <w:pStyle w:val="Sida"/>
            <w:framePr w:wrap="around"/>
          </w:pPr>
          <w:r>
            <w:t xml:space="preserve">Sida </w:t>
          </w: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875DBE">
            <w:rPr>
              <w:noProof/>
            </w:rPr>
            <w:t>1</w:t>
          </w:r>
          <w:r>
            <w:fldChar w:fldCharType="end"/>
          </w:r>
        </w:p>
      </w:tc>
    </w:tr>
    <w:tr w:rsidR="00593922" w:rsidTr="009D5825">
      <w:tc>
        <w:tcPr>
          <w:tcW w:w="5674" w:type="dxa"/>
          <w:vMerge/>
          <w:shd w:val="clear" w:color="auto" w:fill="auto"/>
        </w:tcPr>
        <w:p w:rsidR="00593922" w:rsidRPr="00F75350" w:rsidRDefault="00593922" w:rsidP="009D5825">
          <w:pPr>
            <w:rPr>
              <w:rFonts w:ascii="Verdana" w:hAnsi="Verdana"/>
              <w:sz w:val="18"/>
              <w:szCs w:val="18"/>
            </w:rPr>
          </w:pPr>
        </w:p>
      </w:tc>
      <w:tc>
        <w:tcPr>
          <w:tcW w:w="3961" w:type="dxa"/>
          <w:shd w:val="clear" w:color="auto" w:fill="auto"/>
        </w:tcPr>
        <w:p w:rsidR="00593922" w:rsidRDefault="00593922" w:rsidP="009D5825">
          <w:pPr>
            <w:pStyle w:val="Akt"/>
          </w:pPr>
          <w:bookmarkStart w:id="23" w:name="zAkt"/>
          <w:r>
            <w:t xml:space="preserve">Akt </w:t>
          </w:r>
          <w:bookmarkStart w:id="24" w:name="Akt"/>
          <w:bookmarkEnd w:id="24"/>
          <w:r>
            <w:t xml:space="preserve">  </w:t>
          </w:r>
          <w:bookmarkEnd w:id="23"/>
        </w:p>
      </w:tc>
    </w:tr>
  </w:tbl>
  <w:p w:rsidR="00593922" w:rsidRPr="00301A32" w:rsidRDefault="00593922">
    <w:pPr>
      <w:rPr>
        <w:sz w:val="2"/>
      </w:rPr>
    </w:pPr>
  </w:p>
  <w:p w:rsidR="00593922" w:rsidRPr="004912BB" w:rsidRDefault="00593922" w:rsidP="004912BB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3A2A53"/>
    <w:multiLevelType w:val="singleLevel"/>
    <w:tmpl w:val="FC0E4BE4"/>
    <w:lvl w:ilvl="0">
      <w:start w:val="1"/>
      <w:numFmt w:val="decimal"/>
      <w:lvlText w:val="%1: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A58"/>
    <w:rsid w:val="00001AC3"/>
    <w:rsid w:val="00003578"/>
    <w:rsid w:val="00015C12"/>
    <w:rsid w:val="00027CEE"/>
    <w:rsid w:val="0003060D"/>
    <w:rsid w:val="00041FCE"/>
    <w:rsid w:val="00085958"/>
    <w:rsid w:val="000A090A"/>
    <w:rsid w:val="000C06AE"/>
    <w:rsid w:val="000E38E3"/>
    <w:rsid w:val="00101E51"/>
    <w:rsid w:val="00147F70"/>
    <w:rsid w:val="0016439F"/>
    <w:rsid w:val="001C0AB1"/>
    <w:rsid w:val="001C4D80"/>
    <w:rsid w:val="001D327B"/>
    <w:rsid w:val="001D3AED"/>
    <w:rsid w:val="001E6572"/>
    <w:rsid w:val="001E7E05"/>
    <w:rsid w:val="001F5835"/>
    <w:rsid w:val="00203C23"/>
    <w:rsid w:val="0020558D"/>
    <w:rsid w:val="0022188A"/>
    <w:rsid w:val="00224A58"/>
    <w:rsid w:val="00237DE5"/>
    <w:rsid w:val="0025429C"/>
    <w:rsid w:val="00267695"/>
    <w:rsid w:val="00280848"/>
    <w:rsid w:val="00292419"/>
    <w:rsid w:val="002B76FC"/>
    <w:rsid w:val="002E06A2"/>
    <w:rsid w:val="002E5ED1"/>
    <w:rsid w:val="002F41B4"/>
    <w:rsid w:val="00304461"/>
    <w:rsid w:val="00375451"/>
    <w:rsid w:val="00383907"/>
    <w:rsid w:val="003D19BE"/>
    <w:rsid w:val="003E1A6E"/>
    <w:rsid w:val="00413A6B"/>
    <w:rsid w:val="0042788D"/>
    <w:rsid w:val="004458AA"/>
    <w:rsid w:val="004912BB"/>
    <w:rsid w:val="004A3EE3"/>
    <w:rsid w:val="004A5750"/>
    <w:rsid w:val="004A74A7"/>
    <w:rsid w:val="005052CA"/>
    <w:rsid w:val="00514098"/>
    <w:rsid w:val="0051537D"/>
    <w:rsid w:val="0054352D"/>
    <w:rsid w:val="005618E4"/>
    <w:rsid w:val="00586E71"/>
    <w:rsid w:val="00593922"/>
    <w:rsid w:val="0059602D"/>
    <w:rsid w:val="005A7AB5"/>
    <w:rsid w:val="005F4892"/>
    <w:rsid w:val="005F7945"/>
    <w:rsid w:val="00630828"/>
    <w:rsid w:val="0065189B"/>
    <w:rsid w:val="00660855"/>
    <w:rsid w:val="006857EA"/>
    <w:rsid w:val="00686773"/>
    <w:rsid w:val="006C26EA"/>
    <w:rsid w:val="006C27C9"/>
    <w:rsid w:val="00712F1F"/>
    <w:rsid w:val="007347BD"/>
    <w:rsid w:val="007401AF"/>
    <w:rsid w:val="00745F29"/>
    <w:rsid w:val="0074631F"/>
    <w:rsid w:val="00746DF7"/>
    <w:rsid w:val="0078164D"/>
    <w:rsid w:val="00787236"/>
    <w:rsid w:val="007945F9"/>
    <w:rsid w:val="00794C99"/>
    <w:rsid w:val="007A0D68"/>
    <w:rsid w:val="007A2CCC"/>
    <w:rsid w:val="007A72C8"/>
    <w:rsid w:val="007B452E"/>
    <w:rsid w:val="007B4CB5"/>
    <w:rsid w:val="007C4C99"/>
    <w:rsid w:val="007C7E47"/>
    <w:rsid w:val="007F4C9B"/>
    <w:rsid w:val="00811DB9"/>
    <w:rsid w:val="00833C8E"/>
    <w:rsid w:val="00844FDA"/>
    <w:rsid w:val="008525D2"/>
    <w:rsid w:val="00852A6A"/>
    <w:rsid w:val="00875DBE"/>
    <w:rsid w:val="008B3ECD"/>
    <w:rsid w:val="008C1EB4"/>
    <w:rsid w:val="008D57E6"/>
    <w:rsid w:val="008F0677"/>
    <w:rsid w:val="008F754E"/>
    <w:rsid w:val="00932754"/>
    <w:rsid w:val="0097371E"/>
    <w:rsid w:val="009D5825"/>
    <w:rsid w:val="009F4875"/>
    <w:rsid w:val="00A44554"/>
    <w:rsid w:val="00A45278"/>
    <w:rsid w:val="00AA3A6E"/>
    <w:rsid w:val="00AB2CE4"/>
    <w:rsid w:val="00AC641F"/>
    <w:rsid w:val="00AC6A83"/>
    <w:rsid w:val="00AD2A84"/>
    <w:rsid w:val="00AD335B"/>
    <w:rsid w:val="00AD4D45"/>
    <w:rsid w:val="00AD6AB3"/>
    <w:rsid w:val="00B239E4"/>
    <w:rsid w:val="00B42065"/>
    <w:rsid w:val="00B5459C"/>
    <w:rsid w:val="00B96300"/>
    <w:rsid w:val="00BC48BF"/>
    <w:rsid w:val="00BF4F55"/>
    <w:rsid w:val="00BF729E"/>
    <w:rsid w:val="00C01172"/>
    <w:rsid w:val="00C02049"/>
    <w:rsid w:val="00C12179"/>
    <w:rsid w:val="00C2242E"/>
    <w:rsid w:val="00C50BAF"/>
    <w:rsid w:val="00C76D44"/>
    <w:rsid w:val="00CB0899"/>
    <w:rsid w:val="00CB340B"/>
    <w:rsid w:val="00CC6EC7"/>
    <w:rsid w:val="00CE1364"/>
    <w:rsid w:val="00CE269E"/>
    <w:rsid w:val="00CE5940"/>
    <w:rsid w:val="00D13CD8"/>
    <w:rsid w:val="00D15CF7"/>
    <w:rsid w:val="00D203AB"/>
    <w:rsid w:val="00D52D82"/>
    <w:rsid w:val="00D95E5E"/>
    <w:rsid w:val="00DA43D7"/>
    <w:rsid w:val="00DC34B2"/>
    <w:rsid w:val="00DE1D4C"/>
    <w:rsid w:val="00DF39ED"/>
    <w:rsid w:val="00E81635"/>
    <w:rsid w:val="00E84752"/>
    <w:rsid w:val="00E909F9"/>
    <w:rsid w:val="00E93FC4"/>
    <w:rsid w:val="00ED7D3F"/>
    <w:rsid w:val="00EE04D7"/>
    <w:rsid w:val="00F068C7"/>
    <w:rsid w:val="00F17957"/>
    <w:rsid w:val="00F319BA"/>
    <w:rsid w:val="00F4775C"/>
    <w:rsid w:val="00F80E07"/>
    <w:rsid w:val="00F87289"/>
    <w:rsid w:val="00F93233"/>
    <w:rsid w:val="00FB2537"/>
    <w:rsid w:val="00FB4741"/>
    <w:rsid w:val="00FB6A5F"/>
    <w:rsid w:val="00FC3D8F"/>
    <w:rsid w:val="00FC616F"/>
    <w:rsid w:val="00FD5684"/>
    <w:rsid w:val="00FE0DE1"/>
    <w:rsid w:val="00FF114D"/>
    <w:rsid w:val="00FF2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docId w15:val="{E6A27D74-EFCB-49AF-B500-61058CDF3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Book Antiqua" w:hAnsi="Book Antiqua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rsid w:val="00EE04D7"/>
    <w:pPr>
      <w:spacing w:line="200" w:lineRule="atLeast"/>
      <w:jc w:val="center"/>
    </w:pPr>
    <w:rPr>
      <w:rFonts w:ascii="Verdana" w:hAnsi="Verdana"/>
      <w:spacing w:val="10"/>
      <w:sz w:val="14"/>
    </w:rPr>
  </w:style>
  <w:style w:type="paragraph" w:styleId="Sidhuvud">
    <w:name w:val="header"/>
    <w:basedOn w:val="Normal"/>
    <w:link w:val="SidhuvudChar"/>
    <w:rsid w:val="00EE04D7"/>
    <w:pPr>
      <w:spacing w:after="120"/>
    </w:pPr>
    <w:rPr>
      <w:rFonts w:ascii="Verdana" w:hAnsi="Verdana"/>
    </w:rPr>
  </w:style>
  <w:style w:type="paragraph" w:styleId="Datum">
    <w:name w:val="Date"/>
    <w:basedOn w:val="Normal"/>
    <w:next w:val="Normal"/>
    <w:pPr>
      <w:spacing w:after="60"/>
    </w:pPr>
  </w:style>
  <w:style w:type="paragraph" w:customStyle="1" w:styleId="nr">
    <w:name w:val="Änr"/>
    <w:basedOn w:val="nrrrubrik"/>
    <w:next w:val="nrrrubrik"/>
    <w:pPr>
      <w:spacing w:after="60"/>
    </w:pPr>
    <w:rPr>
      <w:rFonts w:ascii="Book Antiqua" w:hAnsi="Book Antiqua"/>
      <w:sz w:val="24"/>
    </w:rPr>
  </w:style>
  <w:style w:type="paragraph" w:customStyle="1" w:styleId="nrrrubrik">
    <w:name w:val="Änrrrubrik"/>
    <w:basedOn w:val="Normal"/>
    <w:next w:val="Normal"/>
    <w:rsid w:val="00EE04D7"/>
    <w:pPr>
      <w:keepNext/>
    </w:pPr>
    <w:rPr>
      <w:rFonts w:ascii="Verdana" w:hAnsi="Verdana"/>
      <w:sz w:val="18"/>
    </w:rPr>
  </w:style>
  <w:style w:type="paragraph" w:customStyle="1" w:styleId="Tabelltext-2">
    <w:name w:val="Tabelltext-2"/>
    <w:basedOn w:val="Sidhuvud"/>
    <w:pPr>
      <w:spacing w:after="180"/>
    </w:pPr>
    <w:rPr>
      <w:rFonts w:ascii="Book Antiqua" w:hAnsi="Book Antiqua"/>
    </w:rPr>
  </w:style>
  <w:style w:type="paragraph" w:customStyle="1" w:styleId="Adressat">
    <w:name w:val="Adressat"/>
    <w:basedOn w:val="Normal"/>
    <w:rsid w:val="00EE04D7"/>
    <w:pPr>
      <w:framePr w:w="3793" w:h="1588" w:hRule="exact" w:wrap="around" w:vAnchor="page" w:hAnchor="page" w:x="6804" w:y="2269"/>
      <w:tabs>
        <w:tab w:val="left" w:pos="1134"/>
        <w:tab w:val="left" w:pos="2268"/>
        <w:tab w:val="left" w:pos="3402"/>
        <w:tab w:val="left" w:pos="4536"/>
        <w:tab w:val="left" w:pos="5670"/>
      </w:tabs>
      <w:ind w:left="57"/>
    </w:pPr>
    <w:rPr>
      <w:rFonts w:ascii="Verdana" w:hAnsi="Verdana"/>
      <w:sz w:val="18"/>
    </w:rPr>
  </w:style>
  <w:style w:type="paragraph" w:customStyle="1" w:styleId="Dold">
    <w:name w:val="Dold"/>
    <w:basedOn w:val="Normal"/>
    <w:pPr>
      <w:tabs>
        <w:tab w:val="left" w:pos="1134"/>
        <w:tab w:val="left" w:pos="2268"/>
        <w:tab w:val="left" w:pos="3402"/>
        <w:tab w:val="left" w:pos="4536"/>
        <w:tab w:val="left" w:pos="5670"/>
      </w:tabs>
    </w:pPr>
    <w:rPr>
      <w:vanish/>
      <w:color w:val="FF0000"/>
      <w:sz w:val="18"/>
    </w:rPr>
  </w:style>
  <w:style w:type="paragraph" w:customStyle="1" w:styleId="Sida">
    <w:name w:val="Sida"/>
    <w:basedOn w:val="Normal"/>
    <w:rsid w:val="00EE04D7"/>
    <w:pPr>
      <w:framePr w:w="1418" w:hSpace="142" w:vSpace="142" w:wrap="around" w:vAnchor="page" w:hAnchor="margin" w:xAlign="right" w:y="1362"/>
      <w:tabs>
        <w:tab w:val="left" w:pos="1134"/>
        <w:tab w:val="left" w:pos="2268"/>
        <w:tab w:val="left" w:pos="3402"/>
        <w:tab w:val="left" w:pos="4536"/>
        <w:tab w:val="left" w:pos="5670"/>
      </w:tabs>
      <w:jc w:val="right"/>
    </w:pPr>
    <w:rPr>
      <w:rFonts w:ascii="Verdana" w:hAnsi="Verdana"/>
      <w:sz w:val="18"/>
    </w:rPr>
  </w:style>
  <w:style w:type="paragraph" w:customStyle="1" w:styleId="Sida2">
    <w:name w:val="Sida2"/>
    <w:basedOn w:val="Datum"/>
    <w:rsid w:val="00EE04D7"/>
    <w:pPr>
      <w:spacing w:after="0"/>
      <w:jc w:val="right"/>
    </w:pPr>
    <w:rPr>
      <w:rFonts w:ascii="Verdana" w:hAnsi="Verdana"/>
      <w:sz w:val="18"/>
    </w:rPr>
  </w:style>
  <w:style w:type="paragraph" w:customStyle="1" w:styleId="BlankettID">
    <w:name w:val="BlankettID"/>
    <w:basedOn w:val="DokId"/>
    <w:rsid w:val="00EE04D7"/>
    <w:pPr>
      <w:jc w:val="right"/>
    </w:pPr>
    <w:rPr>
      <w:i w:val="0"/>
    </w:rPr>
  </w:style>
  <w:style w:type="paragraph" w:customStyle="1" w:styleId="DokId">
    <w:name w:val="DokId"/>
    <w:basedOn w:val="Sidfot"/>
    <w:rsid w:val="00EE04D7"/>
    <w:pPr>
      <w:spacing w:line="240" w:lineRule="auto"/>
      <w:jc w:val="left"/>
    </w:pPr>
    <w:rPr>
      <w:i/>
      <w:caps/>
      <w:spacing w:val="0"/>
      <w:sz w:val="10"/>
    </w:rPr>
  </w:style>
  <w:style w:type="paragraph" w:customStyle="1" w:styleId="Ln2">
    <w:name w:val="Län2"/>
    <w:basedOn w:val="Normal"/>
    <w:rsid w:val="00EE04D7"/>
    <w:rPr>
      <w:rFonts w:ascii="Verdana" w:hAnsi="Verdana"/>
      <w:caps/>
      <w:sz w:val="20"/>
    </w:rPr>
  </w:style>
  <w:style w:type="paragraph" w:customStyle="1" w:styleId="Ln">
    <w:name w:val="Län"/>
    <w:basedOn w:val="Logotyp"/>
    <w:rsid w:val="00EE04D7"/>
    <w:pPr>
      <w:spacing w:before="40" w:line="240" w:lineRule="auto"/>
      <w:ind w:left="57"/>
      <w:jc w:val="center"/>
    </w:pPr>
    <w:rPr>
      <w:sz w:val="10"/>
    </w:rPr>
  </w:style>
  <w:style w:type="paragraph" w:customStyle="1" w:styleId="Myndighet2">
    <w:name w:val="Myndighet2"/>
    <w:basedOn w:val="Normal"/>
    <w:rsid w:val="00EE04D7"/>
    <w:rPr>
      <w:rFonts w:ascii="Verdana" w:hAnsi="Verdana"/>
      <w:sz w:val="22"/>
    </w:rPr>
  </w:style>
  <w:style w:type="paragraph" w:customStyle="1" w:styleId="Myndighet">
    <w:name w:val="Myndighet"/>
    <w:basedOn w:val="Normal"/>
    <w:rsid w:val="00EE04D7"/>
    <w:pPr>
      <w:tabs>
        <w:tab w:val="left" w:pos="1134"/>
        <w:tab w:val="left" w:pos="2268"/>
        <w:tab w:val="left" w:pos="3402"/>
        <w:tab w:val="left" w:pos="4536"/>
        <w:tab w:val="left" w:pos="5670"/>
      </w:tabs>
    </w:pPr>
    <w:rPr>
      <w:rFonts w:ascii="Verdana" w:hAnsi="Verdana"/>
      <w:b/>
    </w:rPr>
  </w:style>
  <w:style w:type="paragraph" w:customStyle="1" w:styleId="Logotyp">
    <w:name w:val="Logotyp"/>
    <w:basedOn w:val="Normal"/>
    <w:next w:val="Normal"/>
    <w:rsid w:val="00EE04D7"/>
    <w:pPr>
      <w:tabs>
        <w:tab w:val="left" w:pos="1134"/>
        <w:tab w:val="left" w:pos="2268"/>
        <w:tab w:val="left" w:pos="3402"/>
        <w:tab w:val="left" w:pos="4536"/>
        <w:tab w:val="left" w:pos="5670"/>
      </w:tabs>
      <w:spacing w:before="30" w:line="240" w:lineRule="exact"/>
    </w:pPr>
    <w:rPr>
      <w:rFonts w:ascii="Verdana" w:hAnsi="Verdana"/>
      <w:caps/>
    </w:rPr>
  </w:style>
  <w:style w:type="paragraph" w:customStyle="1" w:styleId="Aktbilaga">
    <w:name w:val="Aktbilaga"/>
    <w:basedOn w:val="Normal"/>
    <w:rsid w:val="00EE04D7"/>
    <w:pPr>
      <w:framePr w:wrap="around" w:hAnchor="text" w:y="1640"/>
      <w:jc w:val="right"/>
    </w:pPr>
    <w:rPr>
      <w:rFonts w:ascii="Verdana" w:hAnsi="Verdana"/>
      <w:sz w:val="18"/>
    </w:rPr>
  </w:style>
  <w:style w:type="paragraph" w:customStyle="1" w:styleId="Doknamn">
    <w:name w:val="Doknamn"/>
    <w:basedOn w:val="Normal"/>
    <w:next w:val="Datum"/>
    <w:rsid w:val="00EE04D7"/>
    <w:pPr>
      <w:spacing w:after="60"/>
    </w:pPr>
    <w:rPr>
      <w:rFonts w:ascii="Verdana" w:hAnsi="Verdana"/>
      <w:b/>
    </w:rPr>
  </w:style>
  <w:style w:type="paragraph" w:customStyle="1" w:styleId="Tabell-sidrubrik">
    <w:name w:val="Tabell-sidrubrik"/>
    <w:basedOn w:val="Normal"/>
    <w:rsid w:val="00EE04D7"/>
    <w:pPr>
      <w:spacing w:before="120" w:after="120"/>
    </w:pPr>
    <w:rPr>
      <w:rFonts w:ascii="Verdana" w:hAnsi="Verdana"/>
      <w:sz w:val="18"/>
    </w:rPr>
  </w:style>
  <w:style w:type="paragraph" w:customStyle="1" w:styleId="Handlggare">
    <w:name w:val="Handläggare"/>
    <w:basedOn w:val="nrrrubrik"/>
    <w:next w:val="Normal"/>
    <w:rsid w:val="00EE04D7"/>
  </w:style>
  <w:style w:type="paragraph" w:customStyle="1" w:styleId="Handlnamn">
    <w:name w:val="Handl.namn"/>
    <w:basedOn w:val="nr"/>
  </w:style>
  <w:style w:type="paragraph" w:customStyle="1" w:styleId="Tabelltext">
    <w:name w:val="Tabelltext"/>
    <w:basedOn w:val="Slutkommentar"/>
    <w:pPr>
      <w:spacing w:before="60" w:after="60"/>
    </w:pPr>
    <w:rPr>
      <w:sz w:val="24"/>
    </w:rPr>
  </w:style>
  <w:style w:type="paragraph" w:customStyle="1" w:styleId="Tabell-sidrub1">
    <w:name w:val="Tabell-sidrub1"/>
    <w:basedOn w:val="Tabell-sidrubrik"/>
    <w:rsid w:val="00EE04D7"/>
    <w:pPr>
      <w:spacing w:before="180"/>
    </w:pPr>
    <w:rPr>
      <w:sz w:val="22"/>
    </w:rPr>
  </w:style>
  <w:style w:type="paragraph" w:customStyle="1" w:styleId="Tabelltext-1">
    <w:name w:val="Tabelltext-1"/>
    <w:basedOn w:val="Normal"/>
    <w:pPr>
      <w:spacing w:before="180" w:after="120"/>
    </w:pPr>
  </w:style>
  <w:style w:type="paragraph" w:customStyle="1" w:styleId="Ln-text">
    <w:name w:val="Län-text"/>
    <w:basedOn w:val="Normal"/>
    <w:rsid w:val="00EE04D7"/>
    <w:pPr>
      <w:tabs>
        <w:tab w:val="left" w:pos="3827"/>
      </w:tabs>
      <w:spacing w:before="120" w:after="120"/>
    </w:pPr>
  </w:style>
  <w:style w:type="paragraph" w:styleId="Slutkommentar">
    <w:name w:val="endnote text"/>
    <w:basedOn w:val="Normal"/>
    <w:semiHidden/>
    <w:rPr>
      <w:sz w:val="20"/>
    </w:rPr>
  </w:style>
  <w:style w:type="paragraph" w:customStyle="1" w:styleId="Normal-8pt">
    <w:name w:val="Normal-8pt"/>
    <w:basedOn w:val="Normal"/>
    <w:next w:val="Normal"/>
    <w:rsid w:val="00EE04D7"/>
    <w:pPr>
      <w:keepNext/>
      <w:widowControl w:val="0"/>
    </w:pPr>
    <w:rPr>
      <w:rFonts w:ascii="Verdana" w:hAnsi="Verdana"/>
      <w:sz w:val="16"/>
    </w:rPr>
  </w:style>
  <w:style w:type="paragraph" w:customStyle="1" w:styleId="Normal-10pt">
    <w:name w:val="Normal-10pt"/>
    <w:basedOn w:val="Normal"/>
    <w:pPr>
      <w:widowControl w:val="0"/>
    </w:pPr>
    <w:rPr>
      <w:sz w:val="20"/>
    </w:rPr>
  </w:style>
  <w:style w:type="paragraph" w:customStyle="1" w:styleId="Kommun">
    <w:name w:val="Kommun"/>
    <w:basedOn w:val="Normal"/>
    <w:pPr>
      <w:tabs>
        <w:tab w:val="left" w:pos="1134"/>
      </w:tabs>
      <w:spacing w:before="120" w:after="120"/>
    </w:pPr>
  </w:style>
  <w:style w:type="paragraph" w:customStyle="1" w:styleId="Punkter">
    <w:name w:val="Punkter"/>
    <w:basedOn w:val="Normal"/>
    <w:next w:val="Normal"/>
    <w:pPr>
      <w:tabs>
        <w:tab w:val="right" w:leader="dot" w:pos="3686"/>
      </w:tabs>
    </w:pPr>
    <w:rPr>
      <w:sz w:val="12"/>
    </w:rPr>
  </w:style>
  <w:style w:type="paragraph" w:customStyle="1" w:styleId="FrMyndhtn">
    <w:name w:val="För Myndhtn"/>
    <w:basedOn w:val="Normal"/>
    <w:pPr>
      <w:tabs>
        <w:tab w:val="left" w:pos="1134"/>
        <w:tab w:val="left" w:pos="2268"/>
        <w:tab w:val="left" w:pos="3402"/>
        <w:tab w:val="left" w:pos="4536"/>
        <w:tab w:val="left" w:pos="5670"/>
      </w:tabs>
      <w:spacing w:before="60" w:after="720" w:line="300" w:lineRule="atLeast"/>
    </w:pPr>
  </w:style>
  <w:style w:type="paragraph" w:customStyle="1" w:styleId="Firma">
    <w:name w:val="Firma"/>
    <w:basedOn w:val="Adressat"/>
    <w:next w:val="Normal"/>
    <w:rsid w:val="00EE04D7"/>
    <w:pPr>
      <w:framePr w:wrap="around"/>
      <w:spacing w:before="240"/>
    </w:pPr>
    <w:rPr>
      <w:noProof/>
    </w:rPr>
  </w:style>
  <w:style w:type="paragraph" w:customStyle="1" w:styleId="Tabelltext-tt">
    <w:name w:val="Tabelltext-tät"/>
    <w:basedOn w:val="Tabelltext"/>
  </w:style>
  <w:style w:type="paragraph" w:customStyle="1" w:styleId="Namn">
    <w:name w:val="Namn"/>
    <w:basedOn w:val="Adressat"/>
    <w:next w:val="Adressat"/>
    <w:pPr>
      <w:framePr w:wrap="around"/>
      <w:spacing w:before="40"/>
    </w:pPr>
    <w:rPr>
      <w:noProof/>
    </w:rPr>
  </w:style>
  <w:style w:type="paragraph" w:customStyle="1" w:styleId="Tabellrubrik">
    <w:name w:val="Tabellrubrik"/>
    <w:basedOn w:val="Normal"/>
    <w:rsid w:val="00EE04D7"/>
    <w:pPr>
      <w:spacing w:before="60" w:after="60"/>
    </w:pPr>
    <w:rPr>
      <w:rFonts w:ascii="Verdana" w:hAnsi="Verdana"/>
      <w:sz w:val="22"/>
    </w:rPr>
  </w:style>
  <w:style w:type="paragraph" w:customStyle="1" w:styleId="Datum2">
    <w:name w:val="Datum2"/>
    <w:basedOn w:val="Datum"/>
    <w:rsid w:val="00EE04D7"/>
    <w:pPr>
      <w:spacing w:before="40" w:after="0"/>
    </w:pPr>
    <w:rPr>
      <w:rFonts w:ascii="Verdana" w:hAnsi="Verdana"/>
      <w:noProof/>
      <w:sz w:val="18"/>
    </w:rPr>
  </w:style>
  <w:style w:type="table" w:styleId="Tabellrutnt">
    <w:name w:val="Table Grid"/>
    <w:basedOn w:val="Normaltabell"/>
    <w:rsid w:val="000035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ktion">
    <w:name w:val="Sektion"/>
    <w:basedOn w:val="Adressat"/>
    <w:next w:val="Omrde"/>
    <w:pPr>
      <w:framePr w:wrap="around"/>
      <w:tabs>
        <w:tab w:val="clear" w:pos="1134"/>
        <w:tab w:val="clear" w:pos="2268"/>
        <w:tab w:val="clear" w:pos="3402"/>
        <w:tab w:val="clear" w:pos="5670"/>
      </w:tabs>
    </w:pPr>
    <w:rPr>
      <w:rFonts w:ascii="Book Antiqua Fet" w:hAnsi="Book Antiqua Fet"/>
      <w:b/>
    </w:rPr>
  </w:style>
  <w:style w:type="paragraph" w:customStyle="1" w:styleId="Omrde">
    <w:name w:val="Område"/>
    <w:basedOn w:val="Sektion"/>
    <w:pPr>
      <w:framePr w:wrap="around"/>
      <w:tabs>
        <w:tab w:val="clear" w:pos="4536"/>
        <w:tab w:val="left" w:pos="4820"/>
      </w:tabs>
      <w:spacing w:before="60"/>
      <w:ind w:left="0"/>
      <w:jc w:val="right"/>
    </w:pPr>
    <w:rPr>
      <w:rFonts w:ascii="Book Antiqua" w:hAnsi="Book Antiqua"/>
      <w:b w:val="0"/>
    </w:rPr>
  </w:style>
  <w:style w:type="paragraph" w:customStyle="1" w:styleId="Akt">
    <w:name w:val="Akt"/>
    <w:basedOn w:val="Normal"/>
    <w:rsid w:val="00EE04D7"/>
    <w:pPr>
      <w:jc w:val="right"/>
    </w:pPr>
    <w:rPr>
      <w:rFonts w:ascii="Verdana" w:hAnsi="Verdana"/>
      <w:sz w:val="18"/>
    </w:rPr>
  </w:style>
  <w:style w:type="paragraph" w:styleId="Ballongtext">
    <w:name w:val="Balloon Text"/>
    <w:basedOn w:val="Normal"/>
    <w:link w:val="BallongtextChar"/>
    <w:rsid w:val="00B9630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B96300"/>
    <w:rPr>
      <w:rFonts w:ascii="Tahoma" w:hAnsi="Tahoma" w:cs="Tahoma"/>
      <w:sz w:val="16"/>
      <w:szCs w:val="16"/>
    </w:rPr>
  </w:style>
  <w:style w:type="paragraph" w:customStyle="1" w:styleId="Aktbilaga2">
    <w:name w:val="Aktbilaga2"/>
    <w:basedOn w:val="Sida2"/>
    <w:rsid w:val="00EE04D7"/>
    <w:pPr>
      <w:spacing w:before="40"/>
    </w:pPr>
    <w:rPr>
      <w:rFonts w:cs="Arial"/>
    </w:rPr>
  </w:style>
  <w:style w:type="character" w:customStyle="1" w:styleId="SidfotChar">
    <w:name w:val="Sidfot Char"/>
    <w:basedOn w:val="Standardstycketeckensnitt"/>
    <w:link w:val="Sidfot"/>
    <w:rsid w:val="00EE04D7"/>
    <w:rPr>
      <w:rFonts w:ascii="Verdana" w:hAnsi="Verdana"/>
      <w:spacing w:val="10"/>
      <w:sz w:val="14"/>
    </w:rPr>
  </w:style>
  <w:style w:type="paragraph" w:customStyle="1" w:styleId="Fastighet">
    <w:name w:val="Fastighet"/>
    <w:basedOn w:val="Adressat"/>
    <w:rsid w:val="00EE04D7"/>
    <w:pPr>
      <w:framePr w:wrap="around"/>
      <w:spacing w:before="240"/>
    </w:pPr>
    <w:rPr>
      <w:noProof/>
    </w:rPr>
  </w:style>
  <w:style w:type="paragraph" w:customStyle="1" w:styleId="Ledtext2">
    <w:name w:val="Ledtext2"/>
    <w:basedOn w:val="Normal"/>
    <w:rsid w:val="00EE04D7"/>
    <w:pPr>
      <w:tabs>
        <w:tab w:val="left" w:pos="1134"/>
        <w:tab w:val="left" w:pos="2268"/>
        <w:tab w:val="left" w:pos="3402"/>
        <w:tab w:val="left" w:pos="4536"/>
        <w:tab w:val="left" w:pos="5670"/>
      </w:tabs>
      <w:spacing w:before="70" w:after="30" w:line="220" w:lineRule="atLeast"/>
    </w:pPr>
    <w:rPr>
      <w:rFonts w:ascii="Verdana" w:hAnsi="Verdana"/>
    </w:rPr>
  </w:style>
  <w:style w:type="character" w:customStyle="1" w:styleId="SidhuvudChar">
    <w:name w:val="Sidhuvud Char"/>
    <w:basedOn w:val="Standardstycketeckensnitt"/>
    <w:link w:val="Sidhuvud"/>
    <w:rsid w:val="00EE04D7"/>
    <w:rPr>
      <w:rFonts w:ascii="Verdana" w:hAnsi="Verdana"/>
      <w:sz w:val="24"/>
    </w:rPr>
  </w:style>
  <w:style w:type="paragraph" w:customStyle="1" w:styleId="Tabellcell">
    <w:name w:val="Tabellcell"/>
    <w:rsid w:val="00EE04D7"/>
    <w:pPr>
      <w:spacing w:before="40"/>
      <w:ind w:left="6"/>
    </w:pPr>
    <w:rPr>
      <w:rFonts w:ascii="Verdana" w:hAnsi="Verdana"/>
      <w:sz w:val="16"/>
    </w:rPr>
  </w:style>
  <w:style w:type="paragraph" w:customStyle="1" w:styleId="zAvslutning">
    <w:name w:val="zAvslutning"/>
    <w:rsid w:val="00EE04D7"/>
    <w:pPr>
      <w:spacing w:after="360"/>
    </w:pPr>
    <w:rPr>
      <w:rFonts w:ascii="Verdana" w:hAnsi="Verdana"/>
    </w:rPr>
  </w:style>
  <w:style w:type="paragraph" w:customStyle="1" w:styleId="zAvslutningsistaraden">
    <w:name w:val="zAvslutning sista raden"/>
    <w:basedOn w:val="zAvslutning"/>
    <w:rsid w:val="00EE04D7"/>
    <w:pPr>
      <w:spacing w:after="0"/>
    </w:pPr>
  </w:style>
  <w:style w:type="paragraph" w:customStyle="1" w:styleId="nr2">
    <w:name w:val="Änr2"/>
    <w:basedOn w:val="Normal"/>
    <w:rsid w:val="00EE04D7"/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MALLAR\TROSSEN\Andelstalsl&#228;ngd-utan-sekt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Andelstalslängd-utan-sekt.dotm</Template>
  <TotalTime>2180</TotalTime>
  <Pages>31</Pages>
  <Words>5341</Words>
  <Characters>29687</Characters>
  <Application>Microsoft Office Word</Application>
  <DocSecurity>0</DocSecurity>
  <Lines>247</Lines>
  <Paragraphs>69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Anläggningsförrättning berörande Torstäva ga:13</vt:lpstr>
    </vt:vector>
  </TitlesOfParts>
  <Company>Lantmäteriet</Company>
  <LinksUpToDate>false</LinksUpToDate>
  <CharactersWithSpaces>34959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Anläggningsförrättning berörande Torstäva ga:13</dc:title>
  <dc:subject>Ärendenr = K14421</dc:subject>
  <dc:creator>Clas Lindell</dc:creator>
  <dc:description>Mallversion 3.10</dc:description>
  <cp:lastModifiedBy>Lindell Clas</cp:lastModifiedBy>
  <cp:revision>18</cp:revision>
  <cp:lastPrinted>2016-10-31T14:00:00Z</cp:lastPrinted>
  <dcterms:created xsi:type="dcterms:W3CDTF">2016-10-19T10:49:00Z</dcterms:created>
  <dcterms:modified xsi:type="dcterms:W3CDTF">2016-11-02T15:00:00Z</dcterms:modified>
  <cp:category>Andelstalslängd utan sektionsbildning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yndighet">
    <vt:lpwstr>SLM</vt:lpwstr>
  </property>
</Properties>
</file>